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sectionBlock"/>
        <w:tag w:val="sectionBlock"/>
        <w:id w:val="-1115371397"/>
        <w:lock w:val="sdtLocked"/>
        <w:placeholder>
          <w:docPart w:val="6F846225FE064231992E069A95713B19"/>
        </w:placeholder>
        <w15:appearance w15:val="hidden"/>
      </w:sdtPr>
      <w:sdtContent>
        <w:p w14:paraId="5E1E88F5" w14:textId="77777777" w:rsidR="006C1E14" w:rsidRDefault="00D647FB" w:rsidP="007B5E04">
          <w:pPr>
            <w:pStyle w:val="sectionBlock"/>
            <w:sectPr w:rsidR="006C1E14" w:rsidSect="00564039">
              <w:headerReference w:type="default" r:id="rId12"/>
              <w:footerReference w:type="default" r:id="rId13"/>
              <w:type w:val="continuous"/>
              <w:pgSz w:w="11906" w:h="16838" w:code="9"/>
              <w:pgMar w:top="873" w:right="1191" w:bottom="2325" w:left="2041" w:header="567" w:footer="669" w:gutter="0"/>
              <w:cols w:space="708"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3184" behindDoc="0" locked="1" layoutInCell="1" allowOverlap="1" wp14:anchorId="75CB8EA2" wp14:editId="1D2BDA10">
                    <wp:simplePos x="0" y="0"/>
                    <wp:positionH relativeFrom="rightMargin">
                      <wp:posOffset>-3598545</wp:posOffset>
                    </wp:positionH>
                    <wp:positionV relativeFrom="margin">
                      <wp:posOffset>184785</wp:posOffset>
                    </wp:positionV>
                    <wp:extent cx="3618230" cy="372745"/>
                    <wp:effectExtent l="0" t="0" r="1270" b="5715"/>
                    <wp:wrapNone/>
                    <wp:docPr id="18" name="Tekstva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18230" cy="372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D5E242" w14:textId="1C328D43" w:rsidR="00D647FB" w:rsidRPr="00A52455" w:rsidRDefault="00000000" w:rsidP="00A52455">
                                <w:pPr>
                                  <w:pStyle w:val="Datum"/>
                                </w:pPr>
                                <w:sdt>
                                  <w:sdtPr>
                                    <w:rPr>
                                      <w:rStyle w:val="DatumChar"/>
                                    </w:rPr>
                                    <w:alias w:val="datum_document"/>
                                    <w:tag w:val="datum_document"/>
                                    <w:id w:val="167754267"/>
                                    <w:lock w:val="sdtLocked"/>
                                    <w:placeholder>
                                      <w:docPart w:val="29B743DB89DC4846B1F22AD4C6E5CC91"/>
                                    </w:placeholder>
                                    <w:dataBinding w:xpath="/root[1]/datum[1]" w:storeItemID="{DB30CFBD-BAB5-4388-807E-384C485C84D5}"/>
                                    <w:date w:fullDate="2025-01-01T00:00:00Z">
                                      <w:dateFormat w:val="d MMMM yyyy"/>
                                      <w:lid w:val="nl-B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rStyle w:val="Standaardalinea-lettertype"/>
                                    </w:rPr>
                                  </w:sdtEndPr>
                                  <w:sdtContent>
                                    <w:r w:rsidR="00EE780A">
                                      <w:rPr>
                                        <w:rStyle w:val="DatumChar"/>
                                      </w:rPr>
                                      <w:t>1 januari 2025</w:t>
                                    </w:r>
                                  </w:sdtContent>
                                </w:sdt>
                              </w:p>
                              <w:p w14:paraId="5155C2C3" w14:textId="5436C153" w:rsidR="00D647FB" w:rsidRPr="002C3407" w:rsidRDefault="00000000" w:rsidP="002C3407">
                                <w:pPr>
                                  <w:pStyle w:val="documenttype"/>
                                </w:pPr>
                                <w:sdt>
                                  <w:sdtPr>
                                    <w:alias w:val="documenttype"/>
                                    <w:tag w:val="documenttype"/>
                                    <w:id w:val="502171435"/>
                                    <w:lock w:val="sdtLocked"/>
                                    <w:placeholder>
                                      <w:docPart w:val="B764B38C729A4AAD9B769C831CDD7FB9"/>
                                    </w:placeholder>
                                  </w:sdtPr>
                                  <w:sdtContent>
                                    <w:r w:rsidR="005D2C36"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 w14:anchorId="66041C4C">
                  <v:shapetype id="_x0000_t202" coordsize="21600,21600" o:spt="202" path="m,l,21600r21600,l21600,xe" w14:anchorId="75CB8EA2">
                    <v:stroke joinstyle="miter"/>
                    <v:path gradientshapeok="t" o:connecttype="rect"/>
                  </v:shapetype>
                  <v:shape id="Tekstvak 18" style="position:absolute;left:0;text-align:left;margin-left:-283.35pt;margin-top:14.55pt;width:284.9pt;height:29.35pt;z-index:251613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">
                    <v:textbox style="mso-fit-shape-to-text:t" inset=".5mm,.5mm,.5mm,.5mm">
                      <w:txbxContent>
                        <w:p w:rsidRPr="00A52455" w:rsidR="00D647FB" w:rsidP="00A52455" w:rsidRDefault="00000000" w14:paraId="43C34CE0" w14:textId="1C328D43">
                          <w:pPr>
                            <w:pStyle w:val="Datum"/>
                          </w:pPr>
                          <w:sdt>
                            <w:sdtPr>
                              <w:id w:val="627772878"/>
                              <w:rPr>
                                <w:rStyle w:val="DatumChar"/>
                              </w:rPr>
                              <w:alias w:val="datum_document"/>
                              <w:tag w:val="datum_document"/>
                              <w:id w:val="167754267"/>
                              <w:lock w:val="sdtLocked"/>
                              <w:placeholder>
                                <w:docPart w:val="29B743DB89DC4846B1F22AD4C6E5CC91"/>
                              </w:placeholder>
                              <w:dataBinding w:xpath="/root[1]/datum[1]" w:storeItemID="{DB30CFBD-BAB5-4388-807E-384C485C84D5}"/>
                              <w:date w:fullDate="2025-01-01T00:00:00Z">
                                <w:dateFormat w:val="d MMMM yyyy"/>
                                <w:lid w:val="nl-BE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Standaardalinea-lettertype"/>
                              </w:rPr>
                            </w:sdtEndPr>
                            <w:sdtContent>
                              <w:r w:rsidR="00EE780A">
                                <w:rPr>
                                  <w:rStyle w:val="DatumChar"/>
                                </w:rPr>
                                <w:t>1 januari 2025</w:t>
                              </w:r>
                            </w:sdtContent>
                          </w:sdt>
                        </w:p>
                        <w:p w:rsidRPr="002C3407" w:rsidR="00D647FB" w:rsidP="002C3407" w:rsidRDefault="00000000" w14:paraId="29D6B04F" w14:textId="5436C153">
                          <w:pPr>
                            <w:pStyle w:val="documenttype"/>
                          </w:pPr>
                          <w:sdt>
                            <w:sdtPr>
                              <w:id w:val="1280971879"/>
                              <w:alias w:val="documenttype"/>
                              <w:tag w:val="documenttype"/>
                              <w:id w:val="502171435"/>
                              <w:lock w:val="sdtLocked"/>
                              <w:placeholder>
                                <w:docPart w:val="B764B38C729A4AAD9B769C831CDD7FB9"/>
                              </w:placeholder>
                            </w:sdtPr>
                            <w:sdtContent>
                              <w:r w:rsidR="005D2C36"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  <w:r w:rsidR="00545AE0">
            <w:t xml:space="preserve">   </w:t>
          </w:r>
        </w:p>
      </w:sdtContent>
    </w:sdt>
    <w:tbl>
      <w:tblPr>
        <w:tblStyle w:val="Tabelraster"/>
        <w:tblW w:w="3515" w:type="dxa"/>
        <w:tblInd w:w="-84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CellMar>
          <w:top w:w="0" w:type="dxa"/>
          <w:left w:w="0" w:type="dxa"/>
          <w:bottom w:w="397" w:type="dxa"/>
          <w:right w:w="0" w:type="dxa"/>
        </w:tblCellMar>
        <w:tblLook w:val="0600" w:firstRow="0" w:lastRow="0" w:firstColumn="0" w:lastColumn="0" w:noHBand="1" w:noVBand="1"/>
      </w:tblPr>
      <w:tblGrid>
        <w:gridCol w:w="3515"/>
      </w:tblGrid>
      <w:tr w:rsidR="002C3407" w14:paraId="41147AF3" w14:textId="77777777" w:rsidTr="002C3407">
        <w:trPr>
          <w:cantSplit/>
          <w:trHeight w:val="539"/>
        </w:trPr>
        <w:sdt>
          <w:sdtPr>
            <w:alias w:val="Kando-afdeling"/>
            <w:tag w:val="Kando-afdeling"/>
            <w:id w:val="1057906443"/>
            <w:lock w:val="sdtLocked"/>
            <w:placeholder>
              <w:docPart w:val="6067F94B784841B988A0485EADE722CF"/>
            </w:placeholder>
            <w:dataBinding w:xpath="/root[1]/afdeling[1]" w:storeItemID="{DB30CFBD-BAB5-4388-807E-384C485C84D5}"/>
            <w:text w:multiLine="1"/>
          </w:sdtPr>
          <w:sdtContent>
            <w:tc>
              <w:tcPr>
                <w:tcW w:w="3515" w:type="dxa"/>
              </w:tcPr>
              <w:p w14:paraId="5479007C" w14:textId="56DBDDF0" w:rsidR="002C3407" w:rsidRPr="00C3252C" w:rsidRDefault="00EE780A" w:rsidP="00C3252C">
                <w:pPr>
                  <w:pStyle w:val="afdeling"/>
                </w:pPr>
                <w:r>
                  <w:t>Vakantie Maasmechelen</w:t>
                </w:r>
              </w:p>
            </w:tc>
          </w:sdtContent>
        </w:sdt>
      </w:tr>
    </w:tbl>
    <w:p w14:paraId="0962CC81" w14:textId="0EF38CD2" w:rsidR="00095B81" w:rsidRPr="00DA0958" w:rsidRDefault="00000000" w:rsidP="008E15B7">
      <w:pPr>
        <w:pStyle w:val="Titel"/>
      </w:pPr>
      <w:sdt>
        <w:sdtPr>
          <w:alias w:val="titel_document"/>
          <w:tag w:val="titel_document"/>
          <w:id w:val="-138960217"/>
          <w:lock w:val="sdtLocked"/>
          <w:placeholder>
            <w:docPart w:val="DBEE51B47F434F7DB80C4C1DDA56BD20"/>
          </w:placeholder>
          <w:dataBinding w:xpath="/root[1]/titel[1]" w:storeItemID="{DB30CFBD-BAB5-4388-807E-384C485C84D5}"/>
          <w:text/>
        </w:sdtPr>
        <w:sdtContent>
          <w:r w:rsidR="00653874">
            <w:t>Medische Fiche</w:t>
          </w:r>
        </w:sdtContent>
      </w:sdt>
    </w:p>
    <w:sdt>
      <w:sdtPr>
        <w:alias w:val="separatorBlock"/>
        <w:tag w:val="separatorBlock"/>
        <w:id w:val="-646045335"/>
        <w:lock w:val="sdtContentLocked"/>
        <w:placeholder>
          <w:docPart w:val="6F846225FE064231992E069A95713B19"/>
        </w:placeholder>
        <w15:appearance w15:val="hidden"/>
      </w:sdtPr>
      <w:sdtContent>
        <w:p w14:paraId="2E4C2EAE" w14:textId="77777777" w:rsidR="00ED2DA0" w:rsidRPr="00C3252C" w:rsidRDefault="00ED2DA0" w:rsidP="00C3252C">
          <w:pPr>
            <w:pStyle w:val="scheidingslijn"/>
          </w:pPr>
          <w:r w:rsidRPr="00C3252C">
            <w:t xml:space="preserve">   </w:t>
          </w:r>
        </w:p>
      </w:sdtContent>
    </w:sdt>
    <w:p w14:paraId="20D23FF3" w14:textId="1229DDE1" w:rsidR="00F6540C" w:rsidRPr="00B01E0B" w:rsidRDefault="00F6540C" w:rsidP="00B01E0B">
      <w:pPr>
        <w:rPr>
          <w:rStyle w:val="eop"/>
          <w:rFonts w:ascii="Segoe UI" w:hAnsi="Segoe UI"/>
          <w:sz w:val="18"/>
          <w:szCs w:val="18"/>
        </w:rPr>
      </w:pPr>
      <w:r w:rsidRPr="00994952">
        <w:rPr>
          <w:rStyle w:val="normaltextrun"/>
          <w:rFonts w:ascii="Verdana" w:eastAsiaTheme="majorEastAsia" w:hAnsi="Verdana" w:cs="Segoe UI"/>
          <w:lang w:val="nl-NL"/>
        </w:rPr>
        <w:t>D</w:t>
      </w:r>
      <w:r w:rsidR="008E15B7" w:rsidRPr="00994952">
        <w:rPr>
          <w:rStyle w:val="normaltextrun"/>
          <w:rFonts w:ascii="Verdana" w:eastAsiaTheme="majorEastAsia" w:hAnsi="Verdana" w:cs="Segoe UI"/>
          <w:lang w:val="nl-NL"/>
        </w:rPr>
        <w:t>it</w:t>
      </w:r>
      <w:r w:rsidRPr="00994952">
        <w:rPr>
          <w:rStyle w:val="normaltextrun"/>
          <w:rFonts w:ascii="Verdana" w:hAnsi="Verdana" w:cs="Segoe UI"/>
          <w:lang w:val="nl-NL"/>
        </w:rPr>
        <w:t xml:space="preserve"> zorgvuldig ingevuld</w:t>
      </w:r>
      <w:r w:rsidR="008E15B7" w:rsidRPr="00994952">
        <w:rPr>
          <w:rStyle w:val="normaltextrun"/>
          <w:rFonts w:ascii="Verdana" w:hAnsi="Verdana" w:cs="Segoe UI"/>
          <w:lang w:val="nl-NL"/>
        </w:rPr>
        <w:t xml:space="preserve"> formulier</w:t>
      </w:r>
      <w:r w:rsidR="00653874">
        <w:rPr>
          <w:rStyle w:val="normaltextrun"/>
          <w:rFonts w:ascii="Verdana" w:hAnsi="Verdana" w:cs="Segoe UI"/>
          <w:lang w:val="nl-NL"/>
        </w:rPr>
        <w:t xml:space="preserve"> door de huisarts</w:t>
      </w:r>
      <w:r w:rsidRPr="00994952">
        <w:rPr>
          <w:rStyle w:val="normaltextrun"/>
          <w:rFonts w:ascii="Verdana" w:hAnsi="Verdana" w:cs="Segoe UI"/>
          <w:lang w:val="nl-NL"/>
        </w:rPr>
        <w:t xml:space="preserve"> sturen naar:</w:t>
      </w:r>
      <w:r>
        <w:rPr>
          <w:rStyle w:val="eop"/>
          <w:rFonts w:ascii="Verdana" w:hAnsi="Verdana" w:cs="Segoe UI"/>
        </w:rPr>
        <w:t> </w:t>
      </w:r>
      <w:r w:rsidR="00653874">
        <w:rPr>
          <w:rStyle w:val="eop"/>
          <w:rFonts w:ascii="Verdana" w:hAnsi="Verdana" w:cs="Segoe UI"/>
        </w:rPr>
        <w:br/>
      </w:r>
      <w:r>
        <w:rPr>
          <w:rStyle w:val="normaltextrun"/>
          <w:rFonts w:ascii="Verdana" w:hAnsi="Verdana" w:cs="Segoe UI"/>
          <w:b/>
          <w:bCs/>
          <w:lang w:val="nl-NL"/>
        </w:rPr>
        <w:t>Vakantie Maasmechelen</w:t>
      </w:r>
      <w:r w:rsidR="00C72235">
        <w:rPr>
          <w:rStyle w:val="normaltextrun"/>
          <w:rFonts w:ascii="Verdana" w:hAnsi="Verdana" w:cs="Segoe UI"/>
          <w:b/>
          <w:bCs/>
          <w:lang w:val="nl-NL"/>
        </w:rPr>
        <w:t>,</w:t>
      </w:r>
      <w:r>
        <w:rPr>
          <w:rStyle w:val="normaltextrun"/>
          <w:rFonts w:ascii="Verdana" w:hAnsi="Verdana" w:cs="Segoe UI"/>
          <w:b/>
          <w:bCs/>
          <w:lang w:val="nl-NL"/>
        </w:rPr>
        <w:t xml:space="preserve"> K</w:t>
      </w:r>
      <w:r w:rsidR="00E93FE0">
        <w:rPr>
          <w:rStyle w:val="normaltextrun"/>
          <w:rFonts w:ascii="Verdana" w:hAnsi="Verdana" w:cs="Segoe UI"/>
          <w:b/>
          <w:bCs/>
          <w:lang w:val="nl-NL"/>
        </w:rPr>
        <w:t>ANNET</w:t>
      </w:r>
      <w:r>
        <w:rPr>
          <w:rStyle w:val="normaltextrun"/>
          <w:rFonts w:ascii="Verdana" w:hAnsi="Verdana" w:cs="Segoe UI"/>
          <w:b/>
          <w:bCs/>
          <w:lang w:val="nl-NL"/>
        </w:rPr>
        <w:t xml:space="preserve"> LIMBURG</w:t>
      </w:r>
      <w:r w:rsidR="00C72235">
        <w:rPr>
          <w:rStyle w:val="normaltextrun"/>
          <w:rFonts w:ascii="Verdana" w:hAnsi="Verdana" w:cs="Segoe UI"/>
          <w:b/>
          <w:bCs/>
          <w:lang w:val="nl-NL"/>
        </w:rPr>
        <w:t xml:space="preserve">, </w:t>
      </w:r>
      <w:r>
        <w:rPr>
          <w:rStyle w:val="normaltextrun"/>
          <w:rFonts w:ascii="Verdana" w:hAnsi="Verdana" w:cs="Segoe UI"/>
          <w:b/>
          <w:bCs/>
          <w:lang w:val="nl-NL"/>
        </w:rPr>
        <w:t>LANDWAARTSLAAN 32, 3600 GENK</w:t>
      </w:r>
      <w:r w:rsidR="005F7D34">
        <w:rPr>
          <w:rStyle w:val="normaltextrun"/>
          <w:rFonts w:ascii="Verdana" w:hAnsi="Verdana" w:cs="Segoe UI"/>
          <w:b/>
          <w:bCs/>
          <w:lang w:val="nl-NL"/>
        </w:rPr>
        <w:t xml:space="preserve"> of</w:t>
      </w:r>
      <w:r>
        <w:rPr>
          <w:rStyle w:val="eop"/>
          <w:rFonts w:ascii="Verdana" w:hAnsi="Verdana" w:cs="Segoe UI"/>
        </w:rPr>
        <w:t> </w:t>
      </w:r>
      <w:hyperlink r:id="rId14" w:history="1">
        <w:r w:rsidR="00C506D4" w:rsidRPr="00ED7421">
          <w:rPr>
            <w:rStyle w:val="Hyperlink"/>
            <w:rFonts w:ascii="Verdana" w:hAnsi="Verdana" w:cs="Segoe UI"/>
            <w:bCs/>
            <w:lang w:val="nl-NL"/>
          </w:rPr>
          <w:t>vakantie.maasmechelen@kannet.be</w:t>
        </w:r>
      </w:hyperlink>
      <w:r w:rsidR="005F7D34">
        <w:rPr>
          <w:rStyle w:val="eop"/>
          <w:rFonts w:ascii="Verdana" w:hAnsi="Verdana" w:cs="Segoe UI"/>
        </w:rPr>
        <w:t>.</w:t>
      </w:r>
    </w:p>
    <w:p w14:paraId="664495F8" w14:textId="54B8F924" w:rsidR="00E518D3" w:rsidRPr="00994952" w:rsidRDefault="00DC3577" w:rsidP="00E518D3">
      <w:pPr>
        <w:rPr>
          <w:sz w:val="18"/>
          <w:szCs w:val="18"/>
        </w:rPr>
      </w:pPr>
      <w:r>
        <w:rPr>
          <w:sz w:val="18"/>
          <w:szCs w:val="18"/>
        </w:rPr>
        <w:t xml:space="preserve">Gelieve te bezorgen voor de aanvang van de vakantie en de nodige fiches bij te voegen. </w:t>
      </w:r>
    </w:p>
    <w:p w14:paraId="3CEC028D" w14:textId="288D46F3" w:rsidR="00F6540C" w:rsidRPr="00AD37F8" w:rsidRDefault="00E93FE0" w:rsidP="00AD37F8">
      <w:pPr>
        <w:pStyle w:val="Ondertitel"/>
      </w:pPr>
      <w:r w:rsidRPr="00AD37F8">
        <w:rPr>
          <w:rStyle w:val="wacimagecontainer"/>
        </w:rPr>
        <w:t>Gegevens van de deelnemer</w:t>
      </w:r>
      <w:r w:rsidR="00F6540C" w:rsidRPr="00AD37F8">
        <w:rPr>
          <w:rStyle w:val="eop"/>
        </w:rPr>
        <w:t> </w:t>
      </w:r>
    </w:p>
    <w:p w14:paraId="13488ECA" w14:textId="2D61FFF2" w:rsidR="00F6540C" w:rsidRPr="0043170A" w:rsidRDefault="00F6540C" w:rsidP="003A7211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 w:rsidRPr="0043170A">
        <w:rPr>
          <w:rStyle w:val="normaltextrun"/>
          <w:rFonts w:ascii="Verdana" w:eastAsiaTheme="majorEastAsia" w:hAnsi="Verdana" w:cs="Segoe UI"/>
          <w:sz w:val="20"/>
          <w:szCs w:val="20"/>
          <w:lang w:val="nl-NL"/>
        </w:rPr>
        <w:t>Naam:</w:t>
      </w:r>
      <w:r w:rsidR="007A02F2" w:rsidRPr="0043170A">
        <w:rPr>
          <w:rStyle w:val="normaltextrun"/>
          <w:rFonts w:ascii="Verdana" w:hAnsi="Verdana" w:cs="Segoe UI"/>
          <w:sz w:val="20"/>
          <w:szCs w:val="20"/>
          <w:lang w:val="nl-NL"/>
        </w:rPr>
        <w:t>………………………………………………………………………………………………………………</w:t>
      </w:r>
      <w:r w:rsidRPr="0043170A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B6ECF6E" w14:textId="39BB9A74" w:rsidR="00F02AB9" w:rsidRPr="0043170A" w:rsidRDefault="00F6540C" w:rsidP="00D86DF6">
      <w:r w:rsidRPr="0043170A">
        <w:rPr>
          <w:rStyle w:val="normaltextrun"/>
          <w:rFonts w:ascii="Verdana" w:hAnsi="Verdana" w:cs="Segoe UI"/>
          <w:lang w:val="nl-NL"/>
        </w:rPr>
        <w:t>Voornaam:</w:t>
      </w:r>
      <w:r w:rsidR="007A02F2" w:rsidRPr="0043170A">
        <w:rPr>
          <w:rStyle w:val="normaltextrun"/>
          <w:rFonts w:ascii="Verdana" w:hAnsi="Verdana" w:cs="Segoe UI"/>
          <w:lang w:val="nl-NL"/>
        </w:rPr>
        <w:t>………………………………………………………………………………………………………</w:t>
      </w:r>
    </w:p>
    <w:p w14:paraId="4B30AD0F" w14:textId="6BD1D972" w:rsidR="00452675" w:rsidRDefault="00B07947" w:rsidP="005F0CCE">
      <w:pPr>
        <w:pStyle w:val="Ondertitel"/>
        <w:rPr>
          <w:shd w:val="clear" w:color="auto" w:fill="FFFFFF"/>
        </w:rPr>
      </w:pPr>
      <w:r>
        <w:rPr>
          <w:shd w:val="clear" w:color="auto" w:fill="FFFFFF"/>
        </w:rPr>
        <w:t>Medische gegevens</w:t>
      </w:r>
    </w:p>
    <w:p w14:paraId="29CD9729" w14:textId="77777777" w:rsidR="004E1885" w:rsidRPr="004E1885" w:rsidRDefault="00D03A07" w:rsidP="00FA4344">
      <w:pPr>
        <w:pStyle w:val="afdeling"/>
        <w:rPr>
          <w:rFonts w:ascii="Verdana" w:hAnsi="Verdana"/>
        </w:rPr>
      </w:pPr>
      <w:r>
        <w:t>Handicap omschrijving</w:t>
      </w:r>
    </w:p>
    <w:p w14:paraId="1DD91467" w14:textId="46531FCE" w:rsidR="004E1885" w:rsidRPr="007031FF" w:rsidRDefault="004E1885" w:rsidP="00FA4344">
      <w:pPr>
        <w:pStyle w:val="lijstopsomming1"/>
      </w:pPr>
      <w:r w:rsidRPr="007031FF">
        <w:t>Aard</w:t>
      </w:r>
      <w:r w:rsidRPr="007031FF">
        <w:rPr>
          <w:spacing w:val="1"/>
        </w:rPr>
        <w:t xml:space="preserve"> </w:t>
      </w:r>
      <w:r w:rsidRPr="007031FF">
        <w:t>van</w:t>
      </w:r>
      <w:r w:rsidRPr="007031FF">
        <w:rPr>
          <w:spacing w:val="-1"/>
        </w:rPr>
        <w:t xml:space="preserve"> </w:t>
      </w:r>
      <w:r w:rsidRPr="007031FF">
        <w:t>handicap: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Fysisch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Mentaal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Sociaal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rPr>
          <w:spacing w:val="-4"/>
        </w:rPr>
        <w:t>Geen</w:t>
      </w:r>
    </w:p>
    <w:p w14:paraId="40467543" w14:textId="74399364" w:rsidR="004E1885" w:rsidRPr="005343E8" w:rsidRDefault="004E1885" w:rsidP="004E1885">
      <w:pPr>
        <w:pStyle w:val="lijstopsomming1"/>
      </w:pPr>
      <w:r w:rsidRPr="007031FF">
        <w:t>Graad</w:t>
      </w:r>
      <w:r w:rsidRPr="007031FF">
        <w:rPr>
          <w:spacing w:val="3"/>
        </w:rPr>
        <w:t xml:space="preserve"> </w:t>
      </w:r>
      <w:r w:rsidRPr="007031FF">
        <w:t>van handicap: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Licht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Matig</w:t>
      </w:r>
      <w:r w:rsidRPr="007031FF">
        <w:tab/>
      </w:r>
      <w:r w:rsidRPr="007031FF">
        <w:t></w:t>
      </w:r>
      <w:r w:rsidRPr="007031FF">
        <w:rPr>
          <w:spacing w:val="54"/>
          <w:w w:val="150"/>
        </w:rPr>
        <w:t xml:space="preserve"> </w:t>
      </w:r>
      <w:r w:rsidRPr="007031FF">
        <w:t>Zwaar</w:t>
      </w:r>
    </w:p>
    <w:p w14:paraId="7DA1DCDE" w14:textId="16A21C8D" w:rsidR="00D03A07" w:rsidRPr="00D03A07" w:rsidRDefault="004E1885" w:rsidP="0036087B">
      <w:pPr>
        <w:pStyle w:val="lijstopsomming1"/>
      </w:pPr>
      <w:r w:rsidRPr="00B07F3C">
        <w:t>Eventueel</w:t>
      </w:r>
      <w:r w:rsidRPr="00B07F3C">
        <w:rPr>
          <w:spacing w:val="-3"/>
        </w:rPr>
        <w:t xml:space="preserve"> </w:t>
      </w:r>
      <w:r w:rsidRPr="00B07F3C">
        <w:t>aanvullingen en/of verduidelijkingen:</w:t>
      </w:r>
      <w:r w:rsidRPr="00B07F3C">
        <w:rPr>
          <w:spacing w:val="12"/>
        </w:rPr>
        <w:t xml:space="preserve"> </w:t>
      </w:r>
      <w:r w:rsidRPr="00B07F3C"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</w:t>
      </w:r>
    </w:p>
    <w:p w14:paraId="00126393" w14:textId="77777777" w:rsidR="0073771C" w:rsidRDefault="00B02F55" w:rsidP="007A6F28">
      <w:pPr>
        <w:pStyle w:val="afdeling"/>
        <w:rPr>
          <w:rFonts w:ascii="Segoe UI" w:hAnsi="Segoe UI"/>
          <w:sz w:val="18"/>
          <w:szCs w:val="18"/>
        </w:rPr>
      </w:pPr>
      <w:r>
        <w:rPr>
          <w:rFonts w:ascii="Segoe UI" w:hAnsi="Segoe UI"/>
          <w:sz w:val="18"/>
          <w:szCs w:val="18"/>
        </w:rPr>
        <w:t xml:space="preserve"> </w:t>
      </w:r>
    </w:p>
    <w:p w14:paraId="483CBF44" w14:textId="33BD4BD1" w:rsidR="00091090" w:rsidRPr="00787F47" w:rsidRDefault="00091090" w:rsidP="007A6F28">
      <w:pPr>
        <w:pStyle w:val="afdeling"/>
      </w:pPr>
      <w:r w:rsidRPr="00787F47">
        <w:t>Zelfstandigheid:</w:t>
      </w:r>
    </w:p>
    <w:p w14:paraId="5D825FE7" w14:textId="79842021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2"/>
        </w:rPr>
        <w:t xml:space="preserve"> </w:t>
      </w:r>
      <w:r w:rsidRPr="00380334">
        <w:t>de</w:t>
      </w:r>
      <w:r w:rsidRPr="00380334">
        <w:rPr>
          <w:spacing w:val="-2"/>
        </w:rPr>
        <w:t xml:space="preserve"> </w:t>
      </w:r>
      <w:r w:rsidRPr="00380334">
        <w:t>deelnemer</w:t>
      </w:r>
      <w:r w:rsidRPr="00380334">
        <w:rPr>
          <w:spacing w:val="-1"/>
        </w:rPr>
        <w:t xml:space="preserve"> </w:t>
      </w:r>
      <w:r w:rsidRPr="00380334">
        <w:t>zich</w:t>
      </w:r>
      <w:r w:rsidRPr="00380334">
        <w:rPr>
          <w:spacing w:val="-4"/>
        </w:rPr>
        <w:t xml:space="preserve"> </w:t>
      </w:r>
      <w:r w:rsidRPr="00380334">
        <w:t>zelfstandig</w:t>
      </w:r>
      <w:r w:rsidRPr="00380334">
        <w:rPr>
          <w:spacing w:val="-4"/>
        </w:rPr>
        <w:t xml:space="preserve"> </w:t>
      </w:r>
      <w:r w:rsidRPr="00380334">
        <w:t xml:space="preserve">voortbewegen: </w:t>
      </w:r>
      <w:r w:rsidRPr="00380334">
        <w:rPr>
          <w:spacing w:val="-2"/>
        </w:rPr>
        <w:t>Goed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6DA616B4" w14:textId="693674AE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1"/>
        </w:rPr>
        <w:t xml:space="preserve"> </w:t>
      </w:r>
      <w:r w:rsidRPr="00380334">
        <w:t>de</w:t>
      </w:r>
      <w:r w:rsidRPr="00380334">
        <w:rPr>
          <w:spacing w:val="-2"/>
        </w:rPr>
        <w:t xml:space="preserve"> </w:t>
      </w:r>
      <w:r w:rsidRPr="00380334">
        <w:t>deelnemer zich</w:t>
      </w:r>
      <w:r w:rsidRPr="00380334">
        <w:rPr>
          <w:spacing w:val="-4"/>
        </w:rPr>
        <w:t xml:space="preserve"> </w:t>
      </w:r>
      <w:r w:rsidRPr="00380334">
        <w:t>zelfstandig</w:t>
      </w:r>
      <w:r w:rsidRPr="00380334">
        <w:rPr>
          <w:spacing w:val="-2"/>
        </w:rPr>
        <w:t xml:space="preserve"> wassen</w:t>
      </w:r>
      <w:r w:rsidRPr="00380334">
        <w:rPr>
          <w:spacing w:val="-2"/>
        </w:rPr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17C1E5EA" w14:textId="3AC5B311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2"/>
        </w:rPr>
        <w:t xml:space="preserve"> </w:t>
      </w:r>
      <w:r w:rsidRPr="00380334">
        <w:t>de</w:t>
      </w:r>
      <w:r w:rsidRPr="00380334">
        <w:rPr>
          <w:spacing w:val="-3"/>
        </w:rPr>
        <w:t xml:space="preserve"> </w:t>
      </w:r>
      <w:r w:rsidRPr="00380334">
        <w:t>deelnemer</w:t>
      </w:r>
      <w:r w:rsidRPr="00380334">
        <w:rPr>
          <w:spacing w:val="-1"/>
        </w:rPr>
        <w:t xml:space="preserve"> </w:t>
      </w:r>
      <w:r w:rsidRPr="00380334">
        <w:t>alleen</w:t>
      </w:r>
      <w:r w:rsidRPr="00380334">
        <w:rPr>
          <w:spacing w:val="-2"/>
        </w:rPr>
        <w:t xml:space="preserve"> </w:t>
      </w:r>
      <w:r w:rsidRPr="00380334">
        <w:rPr>
          <w:spacing w:val="-4"/>
        </w:rPr>
        <w:t>eten:</w:t>
      </w:r>
      <w:r w:rsidRPr="00380334">
        <w:tab/>
        <w:t xml:space="preserve">     </w:t>
      </w:r>
      <w:r>
        <w:tab/>
      </w:r>
      <w:r w:rsidR="00F850EA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049DF27E" w14:textId="3D35247D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2"/>
        </w:rPr>
        <w:t xml:space="preserve"> </w:t>
      </w:r>
      <w:r w:rsidRPr="00380334">
        <w:t>de</w:t>
      </w:r>
      <w:r w:rsidRPr="00380334">
        <w:rPr>
          <w:spacing w:val="-2"/>
        </w:rPr>
        <w:t xml:space="preserve"> </w:t>
      </w:r>
      <w:r w:rsidRPr="00380334">
        <w:t>deelnemer</w:t>
      </w:r>
      <w:r w:rsidRPr="00380334">
        <w:rPr>
          <w:spacing w:val="-1"/>
        </w:rPr>
        <w:t xml:space="preserve"> </w:t>
      </w:r>
      <w:r w:rsidRPr="00380334">
        <w:t>zich</w:t>
      </w:r>
      <w:r w:rsidRPr="00380334">
        <w:rPr>
          <w:spacing w:val="-4"/>
        </w:rPr>
        <w:t xml:space="preserve"> </w:t>
      </w:r>
      <w:r w:rsidRPr="00380334">
        <w:t>alleen</w:t>
      </w:r>
      <w:r w:rsidRPr="00380334">
        <w:rPr>
          <w:spacing w:val="3"/>
        </w:rPr>
        <w:t xml:space="preserve"> </w:t>
      </w:r>
      <w:r w:rsidRPr="00380334">
        <w:rPr>
          <w:spacing w:val="-2"/>
        </w:rPr>
        <w:t>aankleden: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3A6C6CE4" w14:textId="77777777" w:rsidR="00091090" w:rsidRPr="00380334" w:rsidRDefault="00091090" w:rsidP="007A6F28">
      <w:pPr>
        <w:pStyle w:val="afdeling"/>
        <w:rPr>
          <w:spacing w:val="-2"/>
        </w:rPr>
      </w:pPr>
      <w:r>
        <w:br/>
      </w:r>
      <w:r w:rsidRPr="00787F47">
        <w:t>Ziekten</w:t>
      </w:r>
      <w:r w:rsidRPr="00787F47">
        <w:rPr>
          <w:spacing w:val="-7"/>
        </w:rPr>
        <w:t xml:space="preserve"> </w:t>
      </w:r>
      <w:r w:rsidRPr="00787F47">
        <w:t>of</w:t>
      </w:r>
      <w:r w:rsidRPr="00787F47">
        <w:rPr>
          <w:spacing w:val="-7"/>
        </w:rPr>
        <w:t xml:space="preserve"> </w:t>
      </w:r>
      <w:r w:rsidRPr="00787F47">
        <w:t>heelkundige</w:t>
      </w:r>
      <w:r w:rsidRPr="00787F47">
        <w:rPr>
          <w:spacing w:val="-5"/>
        </w:rPr>
        <w:t xml:space="preserve"> </w:t>
      </w:r>
      <w:r w:rsidRPr="00787F47">
        <w:rPr>
          <w:spacing w:val="-2"/>
        </w:rPr>
        <w:t>ingrepen:</w:t>
      </w:r>
    </w:p>
    <w:p w14:paraId="6C9A4B9B" w14:textId="77777777" w:rsidR="00091090" w:rsidRPr="007031FF" w:rsidRDefault="00091090" w:rsidP="00F850EA">
      <w:pPr>
        <w:pStyle w:val="lijstopsomming1"/>
      </w:pPr>
      <w:r w:rsidRPr="007031FF">
        <w:t>Lijder</w:t>
      </w:r>
      <w:r w:rsidRPr="007031FF">
        <w:rPr>
          <w:spacing w:val="2"/>
        </w:rPr>
        <w:t xml:space="preserve"> </w:t>
      </w:r>
      <w:r w:rsidRPr="007031FF">
        <w:rPr>
          <w:spacing w:val="-4"/>
        </w:rPr>
        <w:t>aan:</w:t>
      </w:r>
      <w:r w:rsidRPr="007031FF">
        <w:tab/>
      </w:r>
      <w:r w:rsidRPr="007031FF">
        <w:t></w:t>
      </w:r>
      <w:r w:rsidRPr="007031FF">
        <w:rPr>
          <w:spacing w:val="-34"/>
        </w:rPr>
        <w:t xml:space="preserve"> </w:t>
      </w:r>
      <w:r w:rsidRPr="007031FF">
        <w:t>Suikerziekte</w:t>
      </w:r>
      <w:r w:rsidRPr="007031FF">
        <w:tab/>
      </w:r>
      <w:r w:rsidRPr="007031FF">
        <w:t></w:t>
      </w:r>
      <w:r w:rsidRPr="007031FF">
        <w:rPr>
          <w:spacing w:val="-34"/>
        </w:rPr>
        <w:t xml:space="preserve"> </w:t>
      </w:r>
      <w:r w:rsidRPr="007031FF">
        <w:rPr>
          <w:spacing w:val="-4"/>
        </w:rPr>
        <w:t>Astma</w:t>
      </w:r>
      <w:r w:rsidRPr="007031FF">
        <w:tab/>
      </w:r>
      <w:r w:rsidRPr="007031FF">
        <w:t></w:t>
      </w:r>
      <w:r w:rsidRPr="007031FF">
        <w:rPr>
          <w:spacing w:val="-36"/>
        </w:rPr>
        <w:t xml:space="preserve"> </w:t>
      </w:r>
      <w:r w:rsidRPr="007031FF">
        <w:t>Hartkwaal</w:t>
      </w:r>
      <w:r w:rsidRPr="007031FF">
        <w:tab/>
      </w:r>
      <w:r w:rsidRPr="007031FF">
        <w:t></w:t>
      </w:r>
      <w:r w:rsidRPr="007031FF">
        <w:rPr>
          <w:spacing w:val="-36"/>
        </w:rPr>
        <w:t xml:space="preserve"> </w:t>
      </w:r>
      <w:r w:rsidRPr="007031FF">
        <w:t>Epilepsie</w:t>
      </w:r>
    </w:p>
    <w:p w14:paraId="76535EE9" w14:textId="77777777" w:rsidR="00091090" w:rsidRPr="007031FF" w:rsidRDefault="00091090" w:rsidP="00091090">
      <w:pPr>
        <w:pStyle w:val="Lijstalinea"/>
        <w:widowControl w:val="0"/>
        <w:numPr>
          <w:ilvl w:val="1"/>
          <w:numId w:val="23"/>
        </w:numPr>
        <w:tabs>
          <w:tab w:val="left" w:pos="2392"/>
          <w:tab w:val="left" w:pos="5751"/>
        </w:tabs>
        <w:autoSpaceDE w:val="0"/>
        <w:autoSpaceDN w:val="0"/>
        <w:spacing w:line="240" w:lineRule="auto"/>
        <w:contextualSpacing w:val="0"/>
        <w:rPr>
          <w:rFonts w:ascii="Verdana" w:hAnsi="Verdana"/>
        </w:rPr>
      </w:pPr>
      <w:r w:rsidRPr="007031FF">
        <w:rPr>
          <w:rFonts w:ascii="Verdana" w:hAnsi="Verdana"/>
        </w:rPr>
        <w:t>Slaapwandelen</w:t>
      </w:r>
      <w:r w:rsidRPr="007031FF">
        <w:rPr>
          <w:rFonts w:ascii="Verdana" w:hAnsi="Verdana"/>
          <w:spacing w:val="43"/>
        </w:rPr>
        <w:t xml:space="preserve">  </w:t>
      </w:r>
      <w:r w:rsidRPr="007031FF">
        <w:rPr>
          <w:rFonts w:ascii="Verdana" w:hAnsi="Verdana"/>
        </w:rPr>
        <w:t></w:t>
      </w:r>
      <w:r w:rsidRPr="007031FF">
        <w:rPr>
          <w:rFonts w:ascii="Verdana" w:hAnsi="Verdana"/>
          <w:spacing w:val="-34"/>
        </w:rPr>
        <w:t xml:space="preserve"> </w:t>
      </w:r>
      <w:r w:rsidRPr="007031FF">
        <w:rPr>
          <w:rFonts w:ascii="Verdana" w:hAnsi="Verdana"/>
          <w:spacing w:val="-2"/>
        </w:rPr>
        <w:t>Bedwateren</w:t>
      </w:r>
      <w:r w:rsidRPr="007031FF">
        <w:rPr>
          <w:rFonts w:ascii="Verdana" w:hAnsi="Verdana"/>
        </w:rPr>
        <w:tab/>
      </w:r>
      <w:r w:rsidRPr="007031FF">
        <w:rPr>
          <w:rFonts w:ascii="Verdana" w:hAnsi="Verdana"/>
        </w:rPr>
        <w:t></w:t>
      </w:r>
      <w:r w:rsidRPr="007031FF">
        <w:rPr>
          <w:rFonts w:ascii="Verdana" w:hAnsi="Verdana"/>
          <w:spacing w:val="-34"/>
        </w:rPr>
        <w:t xml:space="preserve"> </w:t>
      </w:r>
      <w:r w:rsidRPr="007031FF">
        <w:rPr>
          <w:rFonts w:ascii="Verdana" w:hAnsi="Verdana"/>
          <w:spacing w:val="-2"/>
        </w:rPr>
        <w:t>Huidaandoening</w:t>
      </w:r>
    </w:p>
    <w:p w14:paraId="14E59B20" w14:textId="3E3D30B2" w:rsidR="00091090" w:rsidRPr="00F850EA" w:rsidRDefault="00091090" w:rsidP="00F850EA">
      <w:pPr>
        <w:pStyle w:val="lijstopsomming1"/>
      </w:pPr>
      <w:r w:rsidRPr="007031FF">
        <w:t>Eventueel</w:t>
      </w:r>
      <w:r w:rsidRPr="007031FF">
        <w:rPr>
          <w:spacing w:val="-1"/>
        </w:rPr>
        <w:t xml:space="preserve"> </w:t>
      </w:r>
      <w:r w:rsidRPr="007031FF">
        <w:t>andere</w:t>
      </w:r>
      <w:r w:rsidRPr="007031FF">
        <w:rPr>
          <w:spacing w:val="-3"/>
        </w:rPr>
        <w:t xml:space="preserve"> </w:t>
      </w:r>
      <w:r w:rsidRPr="007031FF">
        <w:t>ziekten:</w:t>
      </w:r>
      <w:r w:rsidR="00622923">
        <w:t xml:space="preserve"> </w:t>
      </w:r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</w:t>
      </w:r>
      <w:r w:rsidR="00622923">
        <w:t>.....</w:t>
      </w:r>
    </w:p>
    <w:p w14:paraId="477CD96A" w14:textId="763104FF" w:rsidR="00091090" w:rsidRPr="00380334" w:rsidRDefault="00091090" w:rsidP="00F850EA">
      <w:pPr>
        <w:pStyle w:val="lijstopsomming1"/>
      </w:pPr>
      <w:r w:rsidRPr="007031FF">
        <w:t>Geef indien</w:t>
      </w:r>
      <w:r w:rsidRPr="007031FF">
        <w:rPr>
          <w:spacing w:val="2"/>
        </w:rPr>
        <w:t xml:space="preserve"> </w:t>
      </w:r>
      <w:r w:rsidRPr="007031FF">
        <w:t>mogelijk</w:t>
      </w:r>
      <w:r w:rsidRPr="007031FF">
        <w:rPr>
          <w:spacing w:val="-1"/>
        </w:rPr>
        <w:t xml:space="preserve"> </w:t>
      </w:r>
      <w:r w:rsidRPr="007031FF">
        <w:t>een</w:t>
      </w:r>
      <w:r w:rsidRPr="007031FF">
        <w:rPr>
          <w:spacing w:val="-3"/>
        </w:rPr>
        <w:t xml:space="preserve"> </w:t>
      </w:r>
      <w:r w:rsidRPr="007031FF">
        <w:t>duidelijke</w:t>
      </w:r>
      <w:r w:rsidRPr="007031FF">
        <w:rPr>
          <w:spacing w:val="-4"/>
        </w:rPr>
        <w:t xml:space="preserve"> </w:t>
      </w:r>
      <w:r w:rsidRPr="007031FF">
        <w:t>omschrijving</w:t>
      </w:r>
      <w:r w:rsidRPr="007031FF">
        <w:rPr>
          <w:spacing w:val="-3"/>
        </w:rPr>
        <w:t xml:space="preserve"> </w:t>
      </w:r>
      <w:r w:rsidRPr="007031FF">
        <w:t>van</w:t>
      </w:r>
      <w:r w:rsidRPr="007031FF">
        <w:rPr>
          <w:spacing w:val="-1"/>
        </w:rPr>
        <w:t xml:space="preserve"> </w:t>
      </w:r>
      <w:r w:rsidRPr="007031FF">
        <w:t>aard</w:t>
      </w:r>
      <w:r w:rsidRPr="007031FF">
        <w:rPr>
          <w:spacing w:val="-1"/>
        </w:rPr>
        <w:t xml:space="preserve"> </w:t>
      </w:r>
      <w:r w:rsidRPr="007031FF">
        <w:t>en</w:t>
      </w:r>
      <w:r w:rsidRPr="007031FF">
        <w:rPr>
          <w:spacing w:val="-3"/>
        </w:rPr>
        <w:t xml:space="preserve"> </w:t>
      </w:r>
      <w:r w:rsidRPr="007031FF">
        <w:t>frequentie</w:t>
      </w:r>
      <w:r w:rsidRPr="00787F47">
        <w:t>:</w:t>
      </w:r>
      <w:r w:rsidRPr="00787F47">
        <w:rPr>
          <w:spacing w:val="5"/>
        </w:rPr>
        <w:t xml:space="preserve"> </w:t>
      </w:r>
      <w:r w:rsidRPr="00787F47">
        <w:t>...........................................</w:t>
      </w:r>
      <w:r w:rsidRPr="00380334">
        <w:t>.......................................................................................................................................................................................</w:t>
      </w:r>
      <w:r w:rsidRPr="00380334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</w:t>
      </w:r>
    </w:p>
    <w:p w14:paraId="4612E0BA" w14:textId="34FF777A" w:rsidR="00091090" w:rsidRDefault="00091090" w:rsidP="00F850EA">
      <w:pPr>
        <w:pStyle w:val="lijstopsomming1"/>
      </w:pPr>
      <w:r w:rsidRPr="007031FF">
        <w:t>Vroegere</w:t>
      </w:r>
      <w:r w:rsidRPr="007031FF">
        <w:rPr>
          <w:spacing w:val="-3"/>
        </w:rPr>
        <w:t xml:space="preserve"> </w:t>
      </w:r>
      <w:r w:rsidRPr="007031FF">
        <w:t>ziekten</w:t>
      </w:r>
      <w:r w:rsidRPr="007031FF">
        <w:rPr>
          <w:spacing w:val="-2"/>
        </w:rPr>
        <w:t xml:space="preserve"> </w:t>
      </w:r>
      <w:r w:rsidRPr="007031FF">
        <w:t>(die voorbij</w:t>
      </w:r>
      <w:r w:rsidRPr="007031FF">
        <w:rPr>
          <w:spacing w:val="-3"/>
        </w:rPr>
        <w:t xml:space="preserve"> </w:t>
      </w:r>
      <w:r w:rsidRPr="007031FF">
        <w:t>zijn)</w:t>
      </w:r>
      <w:r w:rsidRPr="007031FF">
        <w:rPr>
          <w:spacing w:val="-4"/>
        </w:rPr>
        <w:t xml:space="preserve"> </w:t>
      </w:r>
      <w:r w:rsidRPr="007031FF">
        <w:t>en/of</w:t>
      </w:r>
      <w:r w:rsidRPr="007031FF">
        <w:rPr>
          <w:spacing w:val="-2"/>
        </w:rPr>
        <w:t xml:space="preserve"> </w:t>
      </w:r>
      <w:r w:rsidRPr="007031FF">
        <w:t>heelkundige</w:t>
      </w:r>
      <w:r w:rsidRPr="007031FF">
        <w:rPr>
          <w:spacing w:val="-1"/>
        </w:rPr>
        <w:t xml:space="preserve"> </w:t>
      </w:r>
      <w:r w:rsidRPr="007031FF">
        <w:t>ingrepen</w:t>
      </w:r>
      <w:r w:rsidRPr="007031FF">
        <w:rPr>
          <w:spacing w:val="3"/>
        </w:rPr>
        <w:t xml:space="preserve"> </w:t>
      </w:r>
      <w:r w:rsidRPr="007031FF">
        <w:t xml:space="preserve">(welke en </w:t>
      </w:r>
      <w:r w:rsidRPr="007031FF">
        <w:rPr>
          <w:spacing w:val="-2"/>
        </w:rPr>
        <w:t>wanneer):</w:t>
      </w:r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</w:t>
      </w:r>
    </w:p>
    <w:p w14:paraId="174231D2" w14:textId="77777777" w:rsidR="00091090" w:rsidRPr="00787F47" w:rsidRDefault="00091090" w:rsidP="00091090">
      <w:pPr>
        <w:spacing w:before="1"/>
        <w:rPr>
          <w:rFonts w:ascii="Verdana" w:hAnsi="Verdana"/>
          <w:sz w:val="24"/>
        </w:rPr>
      </w:pPr>
    </w:p>
    <w:p w14:paraId="617E09FF" w14:textId="77777777" w:rsidR="00091090" w:rsidRPr="00787F47" w:rsidRDefault="00091090" w:rsidP="00F850EA">
      <w:pPr>
        <w:pStyle w:val="afdeling"/>
      </w:pPr>
      <w:r w:rsidRPr="00787F47">
        <w:t>Medicatie</w:t>
      </w:r>
      <w:r w:rsidRPr="00787F47">
        <w:rPr>
          <w:spacing w:val="-5"/>
        </w:rPr>
        <w:t xml:space="preserve"> </w:t>
      </w:r>
      <w:r w:rsidRPr="00787F47">
        <w:t>en</w:t>
      </w:r>
      <w:r w:rsidRPr="00787F47">
        <w:rPr>
          <w:spacing w:val="-4"/>
        </w:rPr>
        <w:t xml:space="preserve"> </w:t>
      </w:r>
      <w:r w:rsidRPr="00787F47">
        <w:rPr>
          <w:spacing w:val="-2"/>
        </w:rPr>
        <w:t>verzorging:</w:t>
      </w:r>
    </w:p>
    <w:p w14:paraId="3B526B21" w14:textId="7D45DC21" w:rsidR="00091090" w:rsidRPr="005E236D" w:rsidRDefault="00091090" w:rsidP="00F850EA">
      <w:pPr>
        <w:pStyle w:val="lijstopsomming1"/>
      </w:pPr>
      <w:r w:rsidRPr="007031FF">
        <w:t>Moet</w:t>
      </w:r>
      <w:r w:rsidRPr="007031FF">
        <w:rPr>
          <w:spacing w:val="-3"/>
        </w:rPr>
        <w:t xml:space="preserve"> </w:t>
      </w:r>
      <w:r w:rsidRPr="007031FF">
        <w:t>de</w:t>
      </w:r>
      <w:r w:rsidRPr="007031FF">
        <w:rPr>
          <w:spacing w:val="-1"/>
        </w:rPr>
        <w:t xml:space="preserve"> </w:t>
      </w:r>
      <w:r w:rsidRPr="007031FF">
        <w:t>deelnemer</w:t>
      </w:r>
      <w:r w:rsidRPr="007031FF">
        <w:rPr>
          <w:spacing w:val="-2"/>
        </w:rPr>
        <w:t xml:space="preserve"> </w:t>
      </w:r>
      <w:r w:rsidRPr="007031FF">
        <w:t>geneesmiddelen</w:t>
      </w:r>
      <w:r w:rsidRPr="007031FF">
        <w:rPr>
          <w:spacing w:val="-3"/>
        </w:rPr>
        <w:t xml:space="preserve"> </w:t>
      </w:r>
      <w:r w:rsidRPr="007031FF">
        <w:t>nemen</w:t>
      </w:r>
      <w:r w:rsidRPr="007031FF">
        <w:rPr>
          <w:spacing w:val="-4"/>
        </w:rPr>
        <w:t xml:space="preserve"> </w:t>
      </w:r>
      <w:r w:rsidRPr="007031FF">
        <w:t>tijdens</w:t>
      </w:r>
      <w:r w:rsidRPr="007031FF">
        <w:rPr>
          <w:spacing w:val="1"/>
        </w:rPr>
        <w:t xml:space="preserve"> </w:t>
      </w:r>
      <w:r w:rsidRPr="007031FF">
        <w:t>de</w:t>
      </w:r>
      <w:r w:rsidRPr="007031FF">
        <w:rPr>
          <w:spacing w:val="1"/>
        </w:rPr>
        <w:t xml:space="preserve"> </w:t>
      </w:r>
      <w:r w:rsidRPr="007031FF">
        <w:t>vakantieperiode:</w:t>
      </w:r>
      <w:r w:rsidR="00F850EA">
        <w:t xml:space="preserve"> </w:t>
      </w:r>
      <w:r w:rsidR="00CE5D5E">
        <w:br/>
      </w:r>
      <w:r w:rsidRPr="007031FF">
        <w:rPr>
          <w:spacing w:val="-5"/>
        </w:rPr>
        <w:t></w:t>
      </w:r>
      <w:r w:rsidR="00D41EE1">
        <w:rPr>
          <w:spacing w:val="-5"/>
        </w:rPr>
        <w:t xml:space="preserve"> </w:t>
      </w:r>
      <w:r w:rsidRPr="007031FF">
        <w:rPr>
          <w:spacing w:val="-5"/>
        </w:rPr>
        <w:t>Ja</w:t>
      </w:r>
      <w:r w:rsidR="00CE5D5E">
        <w:rPr>
          <w:spacing w:val="-5"/>
        </w:rPr>
        <w:tab/>
      </w:r>
      <w:r w:rsidRPr="007031FF">
        <w:t></w:t>
      </w:r>
      <w:r w:rsidR="00D41EE1">
        <w:t xml:space="preserve"> </w:t>
      </w:r>
      <w:r w:rsidRPr="007031FF">
        <w:rPr>
          <w:spacing w:val="-4"/>
        </w:rPr>
        <w:t>Neen</w:t>
      </w:r>
    </w:p>
    <w:p w14:paraId="63E4B59D" w14:textId="63CF6D6D" w:rsidR="00091090" w:rsidRPr="00CE5D5E" w:rsidRDefault="00091090" w:rsidP="00CE5D5E">
      <w:pPr>
        <w:pStyle w:val="lijstopsomming1"/>
      </w:pPr>
      <w:r w:rsidRPr="00CE5D5E">
        <w:t xml:space="preserve">Zo JA, welke en wanneer: </w:t>
      </w:r>
      <w:r w:rsidR="00F80A53">
        <w:br/>
        <w:t xml:space="preserve">Indien er een </w:t>
      </w:r>
      <w:r w:rsidR="00F80A53" w:rsidRPr="00D41EE1">
        <w:rPr>
          <w:highlight w:val="red"/>
        </w:rPr>
        <w:t>medicatiefiche</w:t>
      </w:r>
      <w:r w:rsidR="00F80A53">
        <w:t xml:space="preserve"> is, gelieve dan deze bij te voegen. </w:t>
      </w:r>
      <w:r w:rsidRPr="00CE5D5E">
        <w:t>.</w:t>
      </w:r>
    </w:p>
    <w:p w14:paraId="58184610" w14:textId="77777777" w:rsidR="00091090" w:rsidRPr="007031FF" w:rsidRDefault="00091090" w:rsidP="00CE5D5E">
      <w:r w:rsidRPr="007031FF">
        <w:t>(Als</w:t>
      </w:r>
      <w:r w:rsidRPr="007031FF">
        <w:rPr>
          <w:spacing w:val="-3"/>
        </w:rPr>
        <w:t xml:space="preserve"> </w:t>
      </w:r>
      <w:r w:rsidRPr="007031FF">
        <w:t>er na</w:t>
      </w:r>
      <w:r w:rsidRPr="007031FF">
        <w:rPr>
          <w:spacing w:val="-6"/>
        </w:rPr>
        <w:t xml:space="preserve"> </w:t>
      </w:r>
      <w:r w:rsidRPr="007031FF">
        <w:t>het</w:t>
      </w:r>
      <w:r w:rsidRPr="007031FF">
        <w:rPr>
          <w:spacing w:val="-1"/>
        </w:rPr>
        <w:t xml:space="preserve"> </w:t>
      </w:r>
      <w:r w:rsidRPr="007031FF">
        <w:t>opmaken</w:t>
      </w:r>
      <w:r w:rsidRPr="007031FF">
        <w:rPr>
          <w:spacing w:val="-3"/>
        </w:rPr>
        <w:t xml:space="preserve"> </w:t>
      </w:r>
      <w:r w:rsidRPr="007031FF">
        <w:t>van deze</w:t>
      </w:r>
      <w:r w:rsidRPr="007031FF">
        <w:rPr>
          <w:spacing w:val="-3"/>
        </w:rPr>
        <w:t xml:space="preserve"> </w:t>
      </w:r>
      <w:r w:rsidRPr="007031FF">
        <w:t>medische</w:t>
      </w:r>
      <w:r w:rsidRPr="007031FF">
        <w:rPr>
          <w:spacing w:val="-3"/>
        </w:rPr>
        <w:t xml:space="preserve"> </w:t>
      </w:r>
      <w:r w:rsidRPr="007031FF">
        <w:t>fiche</w:t>
      </w:r>
      <w:r w:rsidRPr="007031FF">
        <w:rPr>
          <w:spacing w:val="-5"/>
        </w:rPr>
        <w:t xml:space="preserve"> </w:t>
      </w:r>
      <w:r w:rsidRPr="007031FF">
        <w:t>andere</w:t>
      </w:r>
      <w:r w:rsidRPr="007031FF">
        <w:rPr>
          <w:spacing w:val="-3"/>
        </w:rPr>
        <w:t xml:space="preserve"> </w:t>
      </w:r>
      <w:r w:rsidRPr="007031FF">
        <w:t>geneesmiddelen</w:t>
      </w:r>
      <w:r w:rsidRPr="007031FF">
        <w:rPr>
          <w:spacing w:val="-3"/>
        </w:rPr>
        <w:t xml:space="preserve"> </w:t>
      </w:r>
      <w:r w:rsidRPr="007031FF">
        <w:t>moeten</w:t>
      </w:r>
      <w:r w:rsidRPr="007031FF">
        <w:rPr>
          <w:spacing w:val="-3"/>
        </w:rPr>
        <w:t xml:space="preserve"> </w:t>
      </w:r>
      <w:r w:rsidRPr="007031FF">
        <w:t>ingenomen worden, laat dit dan uitdrukkelijk weten op de vakantieplaats!)</w:t>
      </w:r>
    </w:p>
    <w:p w14:paraId="3644C195" w14:textId="17107747" w:rsidR="00091090" w:rsidRPr="00186F60" w:rsidRDefault="00091090" w:rsidP="00CE5D5E">
      <w:pPr>
        <w:pStyle w:val="lijstopsomming1"/>
      </w:pPr>
      <w:r w:rsidRPr="007031FF">
        <w:t>Welke</w:t>
      </w:r>
      <w:r w:rsidRPr="007031FF">
        <w:rPr>
          <w:spacing w:val="-3"/>
        </w:rPr>
        <w:t xml:space="preserve"> </w:t>
      </w:r>
      <w:r w:rsidRPr="007031FF">
        <w:t>speciale verzorging is vereist</w:t>
      </w:r>
      <w:r w:rsidRPr="007031FF">
        <w:rPr>
          <w:spacing w:val="1"/>
        </w:rPr>
        <w:t xml:space="preserve"> </w:t>
      </w:r>
      <w:r w:rsidRPr="007031FF">
        <w:t>gezien de handicap:</w:t>
      </w:r>
      <w:r w:rsidRPr="007031FF">
        <w:rPr>
          <w:spacing w:val="11"/>
        </w:rPr>
        <w:t xml:space="preserve"> </w:t>
      </w:r>
      <w:r w:rsidRPr="00787F47">
        <w:t>......................................................................</w:t>
      </w:r>
      <w:r w:rsidRPr="00186F6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</w:t>
      </w:r>
    </w:p>
    <w:p w14:paraId="06C34EF1" w14:textId="181791A3" w:rsidR="00091090" w:rsidRPr="00186F60" w:rsidRDefault="00091090" w:rsidP="00CE5D5E">
      <w:pPr>
        <w:pStyle w:val="lijstopsomming1"/>
      </w:pPr>
      <w:r w:rsidRPr="00186F60">
        <w:t>Is de deelnemer</w:t>
      </w:r>
      <w:r w:rsidRPr="00186F60">
        <w:rPr>
          <w:spacing w:val="-3"/>
        </w:rPr>
        <w:t xml:space="preserve"> </w:t>
      </w:r>
      <w:r w:rsidRPr="00186F60">
        <w:t>gevoelig</w:t>
      </w:r>
      <w:r w:rsidRPr="00186F60">
        <w:rPr>
          <w:spacing w:val="-3"/>
        </w:rPr>
        <w:t xml:space="preserve"> </w:t>
      </w:r>
      <w:r w:rsidRPr="00186F60">
        <w:t>voor bepaalde stoffen, medicamenten of levensmiddelen:</w:t>
      </w:r>
      <w:r w:rsidRPr="00186F60">
        <w:rPr>
          <w:spacing w:val="80"/>
        </w:rPr>
        <w:t xml:space="preserve"> </w:t>
      </w:r>
      <w:r w:rsidRPr="00186F60">
        <w:t></w:t>
      </w:r>
      <w:r w:rsidRPr="00186F60">
        <w:rPr>
          <w:spacing w:val="80"/>
        </w:rPr>
        <w:t xml:space="preserve"> </w:t>
      </w:r>
      <w:r w:rsidRPr="00186F60">
        <w:t>Ja</w:t>
      </w:r>
      <w:r w:rsidR="00CE5D5E">
        <w:tab/>
      </w:r>
      <w:r w:rsidRPr="00186F60">
        <w:t xml:space="preserve"> </w:t>
      </w:r>
      <w:r w:rsidRPr="00186F60">
        <w:t></w:t>
      </w:r>
      <w:r w:rsidRPr="00186F60">
        <w:rPr>
          <w:spacing w:val="-7"/>
        </w:rPr>
        <w:t xml:space="preserve"> </w:t>
      </w:r>
      <w:r w:rsidRPr="00186F60">
        <w:t xml:space="preserve">Neen </w:t>
      </w:r>
      <w:r w:rsidR="00CE5D5E">
        <w:tab/>
      </w:r>
      <w:r w:rsidRPr="00186F60">
        <w:t>Zo</w:t>
      </w:r>
      <w:r w:rsidRPr="00186F60">
        <w:rPr>
          <w:spacing w:val="40"/>
        </w:rPr>
        <w:t xml:space="preserve"> </w:t>
      </w:r>
      <w:r w:rsidRPr="00186F60">
        <w:t>JA, welke:</w:t>
      </w:r>
      <w:r w:rsidRPr="00787F47">
        <w:rPr>
          <w:spacing w:val="80"/>
        </w:rPr>
        <w:t xml:space="preserve"> </w:t>
      </w:r>
      <w:r w:rsidRPr="00787F47">
        <w:t>..........................................................................................................................................</w:t>
      </w:r>
      <w:r w:rsidRPr="00186F60">
        <w:t>.................................................................................................................................................................</w:t>
      </w:r>
      <w:r w:rsidR="00CE5D5E">
        <w:t>........................................</w:t>
      </w:r>
    </w:p>
    <w:p w14:paraId="0DB836EA" w14:textId="6FAFB82D" w:rsidR="00091090" w:rsidRPr="00186F60" w:rsidRDefault="00091090" w:rsidP="00CE5D5E">
      <w:pPr>
        <w:pStyle w:val="lijstopsomming1"/>
      </w:pPr>
      <w:r w:rsidRPr="00186F60">
        <w:t>Is</w:t>
      </w:r>
      <w:r w:rsidRPr="00186F60">
        <w:rPr>
          <w:spacing w:val="-1"/>
        </w:rPr>
        <w:t xml:space="preserve"> </w:t>
      </w:r>
      <w:r w:rsidRPr="00186F60">
        <w:t>de</w:t>
      </w:r>
      <w:r w:rsidRPr="00186F60">
        <w:rPr>
          <w:spacing w:val="1"/>
        </w:rPr>
        <w:t xml:space="preserve"> </w:t>
      </w:r>
      <w:r w:rsidRPr="00186F60">
        <w:t>deelnemer</w:t>
      </w:r>
      <w:r w:rsidRPr="00186F60">
        <w:rPr>
          <w:spacing w:val="-3"/>
        </w:rPr>
        <w:t xml:space="preserve"> </w:t>
      </w:r>
      <w:r w:rsidRPr="00186F60">
        <w:t>gevaccineerd tegen</w:t>
      </w:r>
      <w:r w:rsidRPr="00186F60">
        <w:rPr>
          <w:spacing w:val="-2"/>
        </w:rPr>
        <w:t xml:space="preserve"> </w:t>
      </w:r>
      <w:r w:rsidRPr="00186F60">
        <w:t>klem:</w:t>
      </w:r>
      <w:r w:rsidRPr="00186F60">
        <w:rPr>
          <w:spacing w:val="25"/>
        </w:rPr>
        <w:t xml:space="preserve"> </w:t>
      </w:r>
      <w:r w:rsidRPr="00186F60">
        <w:rPr>
          <w:spacing w:val="-5"/>
        </w:rPr>
        <w:t>Ja</w:t>
      </w:r>
      <w:r w:rsidRPr="00186F60">
        <w:tab/>
      </w:r>
      <w:r w:rsidRPr="00186F60">
        <w:t></w:t>
      </w:r>
      <w:r w:rsidRPr="00186F60">
        <w:rPr>
          <w:spacing w:val="-34"/>
        </w:rPr>
        <w:t xml:space="preserve"> </w:t>
      </w:r>
      <w:r w:rsidRPr="00186F60">
        <w:rPr>
          <w:spacing w:val="-4"/>
        </w:rPr>
        <w:t>Neen</w:t>
      </w:r>
      <w:r w:rsidRPr="00186F60">
        <w:tab/>
      </w:r>
      <w:r w:rsidR="00CE5D5E">
        <w:br/>
      </w:r>
      <w:r w:rsidRPr="00186F60">
        <w:t>Zo JA,</w:t>
      </w:r>
      <w:r w:rsidRPr="00186F60">
        <w:rPr>
          <w:spacing w:val="-3"/>
        </w:rPr>
        <w:t xml:space="preserve"> </w:t>
      </w:r>
      <w:r w:rsidRPr="00186F60">
        <w:t>wanneer:</w:t>
      </w:r>
      <w:r w:rsidRPr="00186F60">
        <w:rPr>
          <w:spacing w:val="6"/>
        </w:rPr>
        <w:t xml:space="preserve"> </w:t>
      </w:r>
      <w:r w:rsidRPr="00186F60">
        <w:rPr>
          <w:spacing w:val="-2"/>
        </w:rPr>
        <w:t>...............................</w:t>
      </w:r>
    </w:p>
    <w:p w14:paraId="6F1F6DCC" w14:textId="77777777" w:rsidR="00091090" w:rsidRPr="00186F60" w:rsidRDefault="00091090" w:rsidP="00016F64">
      <w:pPr>
        <w:pStyle w:val="afdeling"/>
        <w:rPr>
          <w:sz w:val="22"/>
          <w:szCs w:val="22"/>
        </w:rPr>
      </w:pPr>
      <w:r>
        <w:br/>
      </w:r>
      <w:r w:rsidRPr="00186F60">
        <w:t>Deelname</w:t>
      </w:r>
      <w:r w:rsidRPr="00186F60">
        <w:rPr>
          <w:spacing w:val="-5"/>
        </w:rPr>
        <w:t xml:space="preserve"> </w:t>
      </w:r>
      <w:r w:rsidRPr="00186F60">
        <w:t>aan</w:t>
      </w:r>
      <w:r w:rsidRPr="00186F60">
        <w:rPr>
          <w:spacing w:val="-5"/>
        </w:rPr>
        <w:t xml:space="preserve"> </w:t>
      </w:r>
      <w:r w:rsidRPr="00186F60">
        <w:rPr>
          <w:spacing w:val="-2"/>
        </w:rPr>
        <w:t>activiteiten:</w:t>
      </w:r>
    </w:p>
    <w:p w14:paraId="23C40D31" w14:textId="06136F2C" w:rsidR="00091090" w:rsidRPr="00186F60" w:rsidRDefault="00091090" w:rsidP="00016F64">
      <w:pPr>
        <w:pStyle w:val="lijstopsomming1"/>
      </w:pPr>
      <w:r w:rsidRPr="3808E4C1">
        <w:t>Mag</w:t>
      </w:r>
      <w:r w:rsidRPr="3808E4C1">
        <w:rPr>
          <w:spacing w:val="-1"/>
        </w:rPr>
        <w:t xml:space="preserve"> </w:t>
      </w:r>
      <w:r w:rsidRPr="3808E4C1">
        <w:t>de</w:t>
      </w:r>
      <w:r w:rsidRPr="3808E4C1">
        <w:rPr>
          <w:spacing w:val="1"/>
        </w:rPr>
        <w:t xml:space="preserve"> </w:t>
      </w:r>
      <w:r w:rsidRPr="3808E4C1">
        <w:t>deelnemer</w:t>
      </w:r>
      <w:r w:rsidRPr="3808E4C1">
        <w:rPr>
          <w:spacing w:val="-3"/>
        </w:rPr>
        <w:t xml:space="preserve"> </w:t>
      </w:r>
      <w:r w:rsidRPr="3808E4C1">
        <w:t>deelnemen</w:t>
      </w:r>
      <w:r w:rsidRPr="3808E4C1">
        <w:rPr>
          <w:spacing w:val="1"/>
        </w:rPr>
        <w:t xml:space="preserve"> </w:t>
      </w:r>
      <w:r w:rsidRPr="3808E4C1">
        <w:t>aan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 xml:space="preserve">sport:  </w:t>
      </w:r>
      <w:r w:rsidR="00016F64">
        <w:rPr>
          <w:spacing w:val="-2"/>
        </w:rPr>
        <w:br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5"/>
        </w:rPr>
        <w:t>Ja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4"/>
        </w:rPr>
        <w:t>Neen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t>Ja,</w:t>
      </w:r>
      <w:r w:rsidRPr="3808E4C1">
        <w:rPr>
          <w:spacing w:val="1"/>
        </w:rPr>
        <w:t xml:space="preserve"> </w:t>
      </w:r>
      <w:r w:rsidRPr="3808E4C1">
        <w:t>met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>toezicht</w:t>
      </w:r>
    </w:p>
    <w:p w14:paraId="333AE1CD" w14:textId="3F021F17" w:rsidR="00091090" w:rsidRPr="00186F60" w:rsidRDefault="00091090" w:rsidP="00016F64">
      <w:pPr>
        <w:pStyle w:val="lijstopsomming1"/>
      </w:pPr>
      <w:r w:rsidRPr="3808E4C1">
        <w:t>Mag</w:t>
      </w:r>
      <w:r w:rsidRPr="3808E4C1">
        <w:rPr>
          <w:spacing w:val="-2"/>
        </w:rPr>
        <w:t xml:space="preserve"> </w:t>
      </w:r>
      <w:r w:rsidRPr="3808E4C1">
        <w:t>de</w:t>
      </w:r>
      <w:r w:rsidRPr="3808E4C1">
        <w:rPr>
          <w:spacing w:val="2"/>
        </w:rPr>
        <w:t xml:space="preserve"> </w:t>
      </w:r>
      <w:r w:rsidRPr="3808E4C1">
        <w:t>deelnemer</w:t>
      </w:r>
      <w:r w:rsidRPr="3808E4C1">
        <w:rPr>
          <w:spacing w:val="-3"/>
        </w:rPr>
        <w:t xml:space="preserve"> </w:t>
      </w:r>
      <w:r w:rsidRPr="3808E4C1">
        <w:t>deelnemen</w:t>
      </w:r>
      <w:r w:rsidRPr="3808E4C1">
        <w:rPr>
          <w:spacing w:val="1"/>
        </w:rPr>
        <w:t xml:space="preserve"> </w:t>
      </w:r>
      <w:r w:rsidRPr="3808E4C1">
        <w:t>aan</w:t>
      </w:r>
      <w:r w:rsidRPr="3808E4C1">
        <w:rPr>
          <w:spacing w:val="-1"/>
        </w:rPr>
        <w:t xml:space="preserve"> </w:t>
      </w:r>
      <w:r w:rsidRPr="3808E4C1">
        <w:t>spelen:</w:t>
      </w:r>
      <w:r w:rsidR="00016F64">
        <w:br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7"/>
        </w:rPr>
        <w:t>Ja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4"/>
        </w:rPr>
        <w:t>Neen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t>Ja,</w:t>
      </w:r>
      <w:r w:rsidRPr="3808E4C1">
        <w:rPr>
          <w:spacing w:val="1"/>
        </w:rPr>
        <w:t xml:space="preserve"> </w:t>
      </w:r>
      <w:r w:rsidRPr="3808E4C1">
        <w:t>met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>toezicht</w:t>
      </w:r>
    </w:p>
    <w:p w14:paraId="74F53682" w14:textId="2B86678D" w:rsidR="00091090" w:rsidRPr="00186F60" w:rsidRDefault="00091090" w:rsidP="00016F64">
      <w:pPr>
        <w:pStyle w:val="lijstopsomming1"/>
      </w:pPr>
      <w:r w:rsidRPr="3808E4C1">
        <w:t>Mag</w:t>
      </w:r>
      <w:r w:rsidRPr="3808E4C1">
        <w:rPr>
          <w:spacing w:val="-1"/>
        </w:rPr>
        <w:t xml:space="preserve"> </w:t>
      </w:r>
      <w:r w:rsidRPr="3808E4C1">
        <w:t>de</w:t>
      </w:r>
      <w:r w:rsidRPr="3808E4C1">
        <w:rPr>
          <w:spacing w:val="1"/>
        </w:rPr>
        <w:t xml:space="preserve"> </w:t>
      </w:r>
      <w:r w:rsidRPr="3808E4C1">
        <w:t>deelnemer</w:t>
      </w:r>
      <w:r w:rsidRPr="3808E4C1">
        <w:rPr>
          <w:spacing w:val="-3"/>
        </w:rPr>
        <w:t xml:space="preserve"> </w:t>
      </w:r>
      <w:r w:rsidRPr="3808E4C1">
        <w:t>deelnemen aan</w:t>
      </w:r>
      <w:r w:rsidRPr="3808E4C1">
        <w:rPr>
          <w:spacing w:val="-2"/>
        </w:rPr>
        <w:t xml:space="preserve"> zwemmen: </w:t>
      </w:r>
      <w:r w:rsidR="00016F64">
        <w:rPr>
          <w:spacing w:val="-2"/>
        </w:rPr>
        <w:br/>
      </w:r>
      <w:r w:rsidRPr="3808E4C1">
        <w:rPr>
          <w:spacing w:val="-2"/>
        </w:rPr>
        <w:t xml:space="preserve">Ja     </w:t>
      </w:r>
      <w:r w:rsidR="0080090B">
        <w:rPr>
          <w:spacing w:val="-2"/>
        </w:rPr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4"/>
        </w:rPr>
        <w:t>Neen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t>Ja,</w:t>
      </w:r>
      <w:r w:rsidRPr="3808E4C1">
        <w:rPr>
          <w:spacing w:val="1"/>
        </w:rPr>
        <w:t xml:space="preserve"> </w:t>
      </w:r>
      <w:r w:rsidRPr="3808E4C1">
        <w:t>met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>toezicht</w:t>
      </w:r>
    </w:p>
    <w:p w14:paraId="7E390C8A" w14:textId="2EE989E2" w:rsidR="00091090" w:rsidRPr="00186F60" w:rsidRDefault="00091090" w:rsidP="0080090B">
      <w:pPr>
        <w:pStyle w:val="afdeling"/>
      </w:pPr>
      <w:r w:rsidRPr="0080090B">
        <w:t>Eventuele opmerkingen hieromtrent:</w:t>
      </w:r>
      <w:r w:rsidRPr="00186F60">
        <w:rPr>
          <w:spacing w:val="19"/>
          <w:sz w:val="22"/>
          <w:szCs w:val="22"/>
        </w:rPr>
        <w:t xml:space="preserve"> </w:t>
      </w:r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</w:t>
      </w:r>
      <w:r w:rsidR="0080090B">
        <w:t>........................</w:t>
      </w:r>
      <w:r>
        <w:rPr>
          <w:spacing w:val="40"/>
        </w:rPr>
        <w:br/>
      </w:r>
      <w:r>
        <w:rPr>
          <w:u w:val="single"/>
        </w:rPr>
        <w:lastRenderedPageBreak/>
        <w:br/>
      </w:r>
      <w:r w:rsidRPr="0080090B">
        <w:rPr>
          <w:rStyle w:val="afdelingChar"/>
        </w:rPr>
        <w:t>HEBT U NOG SPECIFIEKE AANDACHTSPUNTEN DIE NUTTIG ZOUDEN KUNNEN ZIJN?</w:t>
      </w:r>
    </w:p>
    <w:p w14:paraId="6DA2F8F3" w14:textId="21F632A8" w:rsidR="00091090" w:rsidRPr="00787F47" w:rsidRDefault="00091090" w:rsidP="0080090B"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</w:t>
      </w:r>
    </w:p>
    <w:p w14:paraId="203574FF" w14:textId="77777777" w:rsidR="00091090" w:rsidRPr="00787F47" w:rsidRDefault="00091090" w:rsidP="00091090">
      <w:pPr>
        <w:pStyle w:val="Plattetekst"/>
        <w:spacing w:before="11"/>
        <w:rPr>
          <w:rFonts w:ascii="Verdana" w:hAnsi="Verdana"/>
          <w:sz w:val="18"/>
        </w:rPr>
      </w:pPr>
    </w:p>
    <w:p w14:paraId="003113A7" w14:textId="54F42A98" w:rsidR="00E512F0" w:rsidRDefault="003250A4" w:rsidP="003250A4">
      <w:pPr>
        <w:pStyle w:val="Ondertitel"/>
      </w:pPr>
      <w:r>
        <w:t>Stempel van de huisarts</w:t>
      </w:r>
      <w:r>
        <w:tab/>
      </w:r>
      <w:r>
        <w:tab/>
      </w:r>
      <w:r>
        <w:tab/>
        <w:t>Handtekening van de huisarts</w:t>
      </w:r>
    </w:p>
    <w:p w14:paraId="71A1ACE8" w14:textId="77777777" w:rsidR="006453D7" w:rsidRDefault="006453D7" w:rsidP="006453D7"/>
    <w:p w14:paraId="7A5288A8" w14:textId="77777777" w:rsidR="006453D7" w:rsidRDefault="006453D7" w:rsidP="006453D7"/>
    <w:p w14:paraId="1189AB22" w14:textId="77777777" w:rsidR="006453D7" w:rsidRDefault="006453D7" w:rsidP="006453D7"/>
    <w:p w14:paraId="14409FFD" w14:textId="77777777" w:rsidR="006453D7" w:rsidRDefault="006453D7" w:rsidP="006453D7"/>
    <w:p w14:paraId="3FA14878" w14:textId="77777777" w:rsidR="006453D7" w:rsidRDefault="006453D7" w:rsidP="006453D7"/>
    <w:p w14:paraId="11DAE11D" w14:textId="5D4F3292" w:rsidR="006453D7" w:rsidRDefault="5619E7B7" w:rsidP="006453D7">
      <w:r>
        <w:t>Gelieve voldoende medicatie mee te geven op vakantie me</w:t>
      </w:r>
      <w:r w:rsidR="50A99CE5">
        <w:t>t een duidelijke lijst van inname. Indien mogelijk gelieve ons</w:t>
      </w:r>
      <w:r w:rsidR="521EA3AC">
        <w:t xml:space="preserve"> tijdig</w:t>
      </w:r>
      <w:r w:rsidR="50A99CE5">
        <w:t xml:space="preserve"> volgende documenten te bezorgen:</w:t>
      </w:r>
    </w:p>
    <w:p w14:paraId="282786B5" w14:textId="6D68DC1B" w:rsidR="00A0110E" w:rsidRDefault="00A0110E" w:rsidP="00A0110E">
      <w:pPr>
        <w:pStyle w:val="lijstopsomming1"/>
      </w:pPr>
      <w:r>
        <w:t>Medicatiefiche</w:t>
      </w:r>
    </w:p>
    <w:p w14:paraId="0F66FE41" w14:textId="3DB64CEB" w:rsidR="00A0110E" w:rsidRDefault="00A0110E" w:rsidP="00A0110E">
      <w:pPr>
        <w:pStyle w:val="lijstopsomming1"/>
      </w:pPr>
      <w:r>
        <w:t>Voeding</w:t>
      </w:r>
      <w:r w:rsidR="00056688">
        <w:t>s</w:t>
      </w:r>
      <w:r>
        <w:t>fiche</w:t>
      </w:r>
    </w:p>
    <w:p w14:paraId="56CEF529" w14:textId="1AB863CF" w:rsidR="00A0110E" w:rsidRDefault="00A0110E" w:rsidP="00A0110E">
      <w:pPr>
        <w:pStyle w:val="lijstopsomming1"/>
      </w:pPr>
      <w:r>
        <w:t>Informatiefiche</w:t>
      </w:r>
    </w:p>
    <w:p w14:paraId="5C9F3EAB" w14:textId="00EF2492" w:rsidR="00056688" w:rsidRDefault="18CC2B44" w:rsidP="00056688">
      <w:pPr>
        <w:pStyle w:val="lijstopsomming1"/>
        <w:numPr>
          <w:ilvl w:val="0"/>
          <w:numId w:val="0"/>
        </w:numPr>
      </w:pPr>
      <w:r>
        <w:t>Gelieve mee te geven op vakantie</w:t>
      </w:r>
      <w:r w:rsidR="029761EF">
        <w:t>:</w:t>
      </w:r>
    </w:p>
    <w:p w14:paraId="2298A584" w14:textId="0C5CD331" w:rsidR="00056688" w:rsidRDefault="00056688" w:rsidP="00056688">
      <w:pPr>
        <w:pStyle w:val="lijstopsomming1"/>
      </w:pPr>
      <w:r>
        <w:t>Identiteitskaart</w:t>
      </w:r>
    </w:p>
    <w:p w14:paraId="1581B5C5" w14:textId="03DA2E2C" w:rsidR="00056688" w:rsidRPr="006453D7" w:rsidRDefault="00056688" w:rsidP="00056688">
      <w:pPr>
        <w:pStyle w:val="lijstopsomming1"/>
      </w:pPr>
      <w:r>
        <w:t>Twee klevers van de mutualiteit</w:t>
      </w:r>
    </w:p>
    <w:sectPr w:rsidR="00056688" w:rsidRPr="006453D7" w:rsidSect="006C1E14">
      <w:headerReference w:type="default" r:id="rId15"/>
      <w:footerReference w:type="default" r:id="rId16"/>
      <w:type w:val="continuous"/>
      <w:pgSz w:w="11906" w:h="16838" w:code="9"/>
      <w:pgMar w:top="1372" w:right="1191" w:bottom="1418" w:left="204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F5F1" w14:textId="77777777" w:rsidR="00C81B8B" w:rsidRDefault="00C81B8B" w:rsidP="00C816C2">
      <w:pPr>
        <w:pStyle w:val="voetnootscheiding"/>
      </w:pPr>
    </w:p>
  </w:endnote>
  <w:endnote w:type="continuationSeparator" w:id="0">
    <w:p w14:paraId="0FAACC06" w14:textId="77777777" w:rsidR="00C81B8B" w:rsidRDefault="00C81B8B" w:rsidP="00C816C2">
      <w:pPr>
        <w:pStyle w:val="voetnootscheiding"/>
      </w:pPr>
    </w:p>
  </w:endnote>
  <w:endnote w:type="continuationNotice" w:id="1">
    <w:p w14:paraId="10CA19F1" w14:textId="77777777" w:rsidR="00C81B8B" w:rsidRDefault="00C81B8B" w:rsidP="00C816C2">
      <w:pPr>
        <w:pStyle w:val="voetnootvervolgaanduiding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DD43" w14:textId="23E6C137" w:rsidR="00564039" w:rsidRPr="00564039" w:rsidRDefault="00130749" w:rsidP="002143DA">
    <w:pPr>
      <w:pStyle w:val="afdelingcontactgegevens"/>
      <w:rPr>
        <w:rStyle w:val="afdelingnaam"/>
      </w:rPr>
    </w:pPr>
    <w:r>
      <w:rPr>
        <w:rStyle w:val="afdelingnaam"/>
      </w:rPr>
      <w:t>Kannet</w:t>
    </w:r>
    <w:r w:rsidR="00564039" w:rsidRPr="00564039">
      <w:rPr>
        <w:rStyle w:val="afdelingnaam"/>
      </w:rPr>
      <w:t xml:space="preserve"> </w:t>
    </w:r>
    <w:sdt>
      <w:sdtPr>
        <w:rPr>
          <w:rStyle w:val="afdelingnaam"/>
        </w:rPr>
        <w:alias w:val="Kando-afdeling_voettekst"/>
        <w:tag w:val="Kando_afdeling_voettekst"/>
        <w:id w:val="-392732513"/>
        <w:lock w:val="sdtLocked"/>
        <w:dataBinding w:xpath="/root[1]/afdeling[1]" w:storeItemID="{DB30CFBD-BAB5-4388-807E-384C485C84D5}"/>
        <w:text w:multiLine="1"/>
      </w:sdtPr>
      <w:sdtContent>
        <w:r w:rsidR="00EE780A">
          <w:rPr>
            <w:rStyle w:val="afdelingnaam"/>
          </w:rPr>
          <w:t>Vakantie Maasmechelen</w:t>
        </w:r>
      </w:sdtContent>
    </w:sdt>
  </w:p>
  <w:p w14:paraId="66A220E3" w14:textId="7CADD0A6" w:rsidR="00564039" w:rsidRDefault="00022678" w:rsidP="002143DA">
    <w:pPr>
      <w:pStyle w:val="afdelingcontactgegevens"/>
    </w:pPr>
    <w:r>
      <w:rPr>
        <w:rStyle w:val="afdelingcontactgegevensChar"/>
      </w:rPr>
      <w:t>Landwaartslaan 32</w:t>
    </w:r>
    <w:r w:rsidR="00564039">
      <w:t xml:space="preserve"> </w:t>
    </w:r>
    <w:r w:rsidR="00564039" w:rsidRPr="00564039">
      <w:rPr>
        <w:rStyle w:val="afdelingseparator"/>
      </w:rPr>
      <w:t>|</w:t>
    </w:r>
    <w:r w:rsidR="00564039">
      <w:t xml:space="preserve"> </w:t>
    </w:r>
    <w:r>
      <w:rPr>
        <w:rStyle w:val="afdelingcontactgegevensChar"/>
      </w:rPr>
      <w:t>3600 Genk</w:t>
    </w:r>
    <w:r w:rsidR="00564039">
      <w:t xml:space="preserve"> </w:t>
    </w:r>
    <w:r w:rsidR="00564039" w:rsidRPr="00564039">
      <w:rPr>
        <w:rStyle w:val="afdelingseparator"/>
      </w:rPr>
      <w:t>|</w:t>
    </w:r>
    <w:r w:rsidR="00564039">
      <w:t xml:space="preserve"> </w:t>
    </w:r>
    <w:r>
      <w:rPr>
        <w:rStyle w:val="afdelingcontactgegevensChar"/>
      </w:rPr>
      <w:t xml:space="preserve">+32 </w:t>
    </w:r>
    <w:r w:rsidR="008F29BD">
      <w:rPr>
        <w:rStyle w:val="afdelingcontactgegevensChar"/>
      </w:rPr>
      <w:t>11232204</w:t>
    </w:r>
  </w:p>
  <w:p w14:paraId="74D4A497" w14:textId="33F96704" w:rsidR="00AF2EDA" w:rsidRPr="00504FAA" w:rsidRDefault="008F29BD" w:rsidP="002143DA">
    <w:pPr>
      <w:pStyle w:val="afdelingcontactgegevens"/>
    </w:pPr>
    <w:r>
      <w:rPr>
        <w:rStyle w:val="afdelingcontactgegevensChar"/>
      </w:rPr>
      <w:t>limburg</w:t>
    </w:r>
    <w:r w:rsidR="00564039">
      <w:t>@kan</w:t>
    </w:r>
    <w:r w:rsidR="00E512F0">
      <w:t>net</w:t>
    </w:r>
    <w:r w:rsidR="00564039">
      <w:t xml:space="preserve">.be </w:t>
    </w:r>
    <w:r w:rsidR="00564039" w:rsidRPr="00564039">
      <w:rPr>
        <w:rStyle w:val="afdelingseparator"/>
      </w:rPr>
      <w:t>|</w:t>
    </w:r>
    <w:r w:rsidR="00564039">
      <w:t xml:space="preserve"> www.kan</w:t>
    </w:r>
    <w:r w:rsidR="00E512F0">
      <w:t>net</w:t>
    </w:r>
    <w:r w:rsidR="00564039">
      <w:t xml:space="preserve">.be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1DD3" w14:textId="0BD011FA" w:rsidR="00504FAA" w:rsidRPr="002143DA" w:rsidRDefault="00000000" w:rsidP="002143DA">
    <w:pPr>
      <w:pStyle w:val="Voettekst"/>
    </w:pPr>
    <w:sdt>
      <w:sdtPr>
        <w:alias w:val="datum_voettekst"/>
        <w:tag w:val="datum_voettekst"/>
        <w:id w:val="-744885604"/>
        <w:lock w:val="sdtLocked"/>
        <w:placeholder>
          <w:docPart w:val="B764B38C729A4AAD9B769C831CDD7FB9"/>
        </w:placeholder>
        <w:dataBinding w:xpath="/root[1]/datum[1]" w:storeItemID="{DB30CFBD-BAB5-4388-807E-384C485C84D5}"/>
        <w:date w:fullDate="2025-01-01T00:00:00Z">
          <w:dateFormat w:val="d MMMM yyyy"/>
          <w:lid w:val="nl-BE"/>
          <w:storeMappedDataAs w:val="dateTime"/>
          <w:calendar w:val="gregorian"/>
        </w:date>
      </w:sdtPr>
      <w:sdtContent>
        <w:r w:rsidR="00EE780A">
          <w:t>1 januari 2025</w:t>
        </w:r>
      </w:sdtContent>
    </w:sdt>
    <w:r w:rsidR="00504FAA">
      <w:t xml:space="preserve"> </w:t>
    </w:r>
    <w:r w:rsidR="00504FAA" w:rsidRPr="00564039">
      <w:rPr>
        <w:rStyle w:val="afdelingseparator"/>
      </w:rPr>
      <w:t>|</w:t>
    </w:r>
    <w:r w:rsidR="00504FAA">
      <w:t xml:space="preserve"> </w:t>
    </w:r>
    <w:sdt>
      <w:sdtPr>
        <w:alias w:val="documenttitel_voettekst"/>
        <w:tag w:val="documenttitel_voettekst"/>
        <w:id w:val="538630635"/>
        <w:lock w:val="sdtContentLocked"/>
        <w:placeholder>
          <w:docPart w:val="8E96AFC60B334EA0990F66BBB60DDEA5"/>
        </w:placeholder>
        <w:dataBinding w:xpath="/root[1]/titel[1]" w:storeItemID="{DB30CFBD-BAB5-4388-807E-384C485C84D5}"/>
        <w:text/>
      </w:sdtPr>
      <w:sdtContent>
        <w:r w:rsidR="00653874">
          <w:t>Medische Fiche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90FF" w14:textId="77777777" w:rsidR="00C81B8B" w:rsidRPr="00C816C2" w:rsidRDefault="00C81B8B" w:rsidP="00C816C2">
      <w:pPr>
        <w:pStyle w:val="voetnootscheiding"/>
      </w:pPr>
    </w:p>
  </w:footnote>
  <w:footnote w:type="continuationSeparator" w:id="0">
    <w:p w14:paraId="5ED86C14" w14:textId="77777777" w:rsidR="00C81B8B" w:rsidRDefault="00C81B8B" w:rsidP="00C816C2">
      <w:pPr>
        <w:pStyle w:val="voetnootscheiding"/>
      </w:pPr>
    </w:p>
  </w:footnote>
  <w:footnote w:type="continuationNotice" w:id="1">
    <w:p w14:paraId="229C85D6" w14:textId="77777777" w:rsidR="00C81B8B" w:rsidRDefault="00C81B8B" w:rsidP="00566886">
      <w:pPr>
        <w:pStyle w:val="voetnootvervolgaanduid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Block_first"/>
      <w:tag w:val="headerBlock_first"/>
      <w:id w:val="2029756383"/>
      <w:lock w:val="sdtContentLocked"/>
      <w:placeholder>
        <w:docPart w:val="6F846225FE064231992E069A95713B19"/>
      </w:placeholder>
      <w15:appearance w15:val="hidden"/>
    </w:sdtPr>
    <w:sdtContent>
      <w:p w14:paraId="491D2EB6" w14:textId="77777777" w:rsidR="006D2015" w:rsidRDefault="00564039">
        <w:pPr>
          <w:pStyle w:val="Koptekst"/>
        </w:pPr>
        <w:r>
          <w:rPr>
            <w:noProof/>
          </w:rPr>
          <w:drawing>
            <wp:anchor distT="0" distB="0" distL="114300" distR="114300" simplePos="0" relativeHeight="251665408" behindDoc="1" locked="1" layoutInCell="1" allowOverlap="1" wp14:anchorId="324F744F" wp14:editId="2D2DC687">
              <wp:simplePos x="0" y="0"/>
              <wp:positionH relativeFrom="rightMargin">
                <wp:posOffset>-1870075</wp:posOffset>
              </wp:positionH>
              <wp:positionV relativeFrom="page">
                <wp:align>bottom</wp:align>
              </wp:positionV>
              <wp:extent cx="2310840" cy="1072440"/>
              <wp:effectExtent l="0" t="0" r="0" b="0"/>
              <wp:wrapNone/>
              <wp:docPr id="19" name="Afbeelding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Afbeelding 3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54"/>
                      <a:stretch/>
                    </pic:blipFill>
                    <pic:spPr bwMode="auto">
                      <a:xfrm>
                        <a:off x="0" y="0"/>
                        <a:ext cx="2310840" cy="10724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0749">
          <w:t xml:space="preserve">  </w:t>
        </w:r>
        <w:r w:rsidR="00130749">
          <w:rPr>
            <w:noProof/>
          </w:rPr>
          <w:drawing>
            <wp:anchor distT="0" distB="0" distL="114300" distR="114300" simplePos="0" relativeHeight="251666432" behindDoc="1" locked="1" layoutInCell="1" allowOverlap="1" wp14:anchorId="5025FBFD" wp14:editId="5C40F5AC">
              <wp:simplePos x="0" y="0"/>
              <wp:positionH relativeFrom="margin">
                <wp:posOffset>-979170</wp:posOffset>
              </wp:positionH>
              <wp:positionV relativeFrom="margin">
                <wp:posOffset>-237490</wp:posOffset>
              </wp:positionV>
              <wp:extent cx="1800360" cy="367200"/>
              <wp:effectExtent l="0" t="0" r="0" b="0"/>
              <wp:wrapNone/>
              <wp:docPr id="439078966" name="Afbeelding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9078966" name="Afbeelding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36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0749"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Block_next"/>
      <w:tag w:val="headerBlock_next"/>
      <w:id w:val="1396321487"/>
      <w:lock w:val="sdtContentLocked"/>
      <w:placeholder>
        <w:docPart w:val="6F846225FE064231992E069A95713B19"/>
      </w:placeholder>
      <w15:appearance w15:val="hidden"/>
    </w:sdtPr>
    <w:sdtContent>
      <w:p w14:paraId="52AAAC52" w14:textId="77777777" w:rsidR="00504FAA" w:rsidRDefault="00BD2E8F">
        <w:pPr>
          <w:pStyle w:val="Koptekst"/>
        </w:pPr>
        <w:r w:rsidRPr="00054F9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431D9C61" wp14:editId="6205075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630000" cy="531000"/>
                  <wp:effectExtent l="0" t="0" r="0" b="0"/>
                  <wp:wrapNone/>
                  <wp:docPr id="31" name="Tekstvak 31" descr="paginacijf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30000" cy="53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4B1B5" w14:textId="77777777" w:rsidR="00504FAA" w:rsidRDefault="00504FAA" w:rsidP="002653EA">
                              <w:pPr>
                                <w:jc w:val="right"/>
                              </w:pPr>
                              <w:r w:rsidRPr="00610C2A">
                                <w:rPr>
                                  <w:rStyle w:val="Paginanummer"/>
                                </w:rPr>
                                <w:fldChar w:fldCharType="begin"/>
                              </w:r>
                              <w:r w:rsidRPr="00610C2A">
                                <w:rPr>
                                  <w:rStyle w:val="Paginanummer"/>
                                </w:rPr>
                                <w:instrText>PAGE  \* Arabic  \* MERGEFORMAT</w:instrText>
                              </w:r>
                              <w:r w:rsidRPr="00610C2A">
                                <w:rPr>
                                  <w:rStyle w:val="Paginanumm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inanummer"/>
                                </w:rPr>
                                <w:t>4</w:t>
                              </w:r>
                              <w:r w:rsidRPr="00610C2A">
                                <w:rPr>
                                  <w:rStyle w:val="Paginanummer"/>
                                </w:rPr>
                                <w:fldChar w:fldCharType="end"/>
                              </w:r>
                              <w:r w:rsidRPr="00E25BA6">
                                <w:rPr>
                                  <w:rStyle w:val="paginatotaal"/>
                                  <w:spacing w:val="-14"/>
                                </w:rPr>
                                <w:t xml:space="preserve"> / </w:t>
                              </w:r>
                              <w:r w:rsidRPr="00E25BA6">
                                <w:rPr>
                                  <w:rStyle w:val="paginatotaal"/>
                                </w:rPr>
                                <w:fldChar w:fldCharType="begin"/>
                              </w:r>
                              <w:r w:rsidRPr="00E25BA6">
                                <w:rPr>
                                  <w:rStyle w:val="paginatotaal"/>
                                </w:rPr>
                                <w:instrText>NUMPAGES  \* Arabic  \* MERGEFORMAT</w:instrText>
                              </w:r>
                              <w:r w:rsidRPr="00E25BA6">
                                <w:rPr>
                                  <w:rStyle w:val="paginatotaal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inatotaal"/>
                                </w:rPr>
                                <w:t>23</w:t>
                              </w:r>
                              <w:r w:rsidRPr="00E25BA6">
                                <w:rPr>
                                  <w:rStyle w:val="paginatota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06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<w:pict w14:anchorId="4212E5B4">
                <v:shapetype id="_x0000_t202" coordsize="21600,21600" o:spt="202" path="m,l,21600r21600,l21600,xe" w14:anchorId="431D9C61">
                  <v:stroke joinstyle="miter"/>
                  <v:path gradientshapeok="t" o:connecttype="rect"/>
                </v:shapetype>
                <v:shape id="Tekstvak 31" style="position:absolute;margin-left:-1.6pt;margin-top:0;width:49.6pt;height:4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alt="paginacijfer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">
                  <v:textbox inset="0,0,0,8.5mm">
                    <w:txbxContent>
                      <w:p w:rsidR="00504FAA" w:rsidP="002653EA" w:rsidRDefault="00504FAA" w14:paraId="43D9C847" w14:textId="77777777">
                        <w:pPr>
                          <w:jc w:val="right"/>
                        </w:pPr>
                        <w:r w:rsidRPr="00610C2A">
                          <w:rPr>
                            <w:rStyle w:val="Paginanummer"/>
                          </w:rPr>
                          <w:fldChar w:fldCharType="begin"/>
                        </w:r>
                        <w:r w:rsidRPr="00610C2A">
                          <w:rPr>
                            <w:rStyle w:val="Paginanummer"/>
                          </w:rPr>
                          <w:instrText>PAGE  \* Arabic  \* MERGEFORMAT</w:instrText>
                        </w:r>
                        <w:r w:rsidRPr="00610C2A">
                          <w:rPr>
                            <w:rStyle w:val="Paginanummer"/>
                          </w:rPr>
                          <w:fldChar w:fldCharType="separate"/>
                        </w:r>
                        <w:r>
                          <w:rPr>
                            <w:rStyle w:val="Paginanummer"/>
                          </w:rPr>
                          <w:t>4</w:t>
                        </w:r>
                        <w:r w:rsidRPr="00610C2A">
                          <w:rPr>
                            <w:rStyle w:val="Paginanummer"/>
                          </w:rPr>
                          <w:fldChar w:fldCharType="end"/>
                        </w:r>
                        <w:r w:rsidRPr="00E25BA6">
                          <w:rPr>
                            <w:rStyle w:val="paginatotaal"/>
                            <w:spacing w:val="-14"/>
                          </w:rPr>
                          <w:t xml:space="preserve"> / </w:t>
                        </w:r>
                        <w:r w:rsidRPr="00E25BA6">
                          <w:rPr>
                            <w:rStyle w:val="paginatotaal"/>
                          </w:rPr>
                          <w:fldChar w:fldCharType="begin"/>
                        </w:r>
                        <w:r w:rsidRPr="00E25BA6">
                          <w:rPr>
                            <w:rStyle w:val="paginatotaal"/>
                          </w:rPr>
                          <w:instrText>NUMPAGES  \* Arabic  \* MERGEFORMAT</w:instrText>
                        </w:r>
                        <w:r w:rsidRPr="00E25BA6">
                          <w:rPr>
                            <w:rStyle w:val="paginatotaal"/>
                          </w:rPr>
                          <w:fldChar w:fldCharType="separate"/>
                        </w:r>
                        <w:r>
                          <w:rPr>
                            <w:rStyle w:val="paginatotaal"/>
                          </w:rPr>
                          <w:t>23</w:t>
                        </w:r>
                        <w:r w:rsidRPr="00E25BA6">
                          <w:rPr>
                            <w:rStyle w:val="paginatota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  <w:r w:rsidRPr="00054F9F">
          <w:rPr>
            <w:noProof/>
          </w:rPr>
          <w:drawing>
            <wp:anchor distT="0" distB="0" distL="114300" distR="114300" simplePos="0" relativeHeight="251661312" behindDoc="1" locked="1" layoutInCell="1" allowOverlap="1" wp14:anchorId="75F83141" wp14:editId="4D868CD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49080" cy="639000"/>
              <wp:effectExtent l="0" t="0" r="0" b="8890"/>
              <wp:wrapNone/>
              <wp:docPr id="27" name="Afbeelding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Afbeelding 5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080" cy="639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D896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2521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5600F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206D7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4681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5624F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EB4E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0D5A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4F6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CCDC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6A33"/>
    <w:multiLevelType w:val="multilevel"/>
    <w:tmpl w:val="C4ACB35C"/>
    <w:styleLink w:val="LIISTVERVOLG"/>
    <w:lvl w:ilvl="0">
      <w:start w:val="1"/>
      <w:numFmt w:val="none"/>
      <w:pStyle w:val="lijstvervolg1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pStyle w:val="lijstvervolg2"/>
      <w:suff w:val="nothing"/>
      <w:lvlText w:val="%2"/>
      <w:lvlJc w:val="left"/>
      <w:pPr>
        <w:ind w:left="737" w:firstLine="0"/>
      </w:pPr>
      <w:rPr>
        <w:rFonts w:hint="default"/>
      </w:rPr>
    </w:lvl>
    <w:lvl w:ilvl="2">
      <w:start w:val="1"/>
      <w:numFmt w:val="none"/>
      <w:pStyle w:val="lijstvervolg3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4"/>
        </w:tabs>
        <w:ind w:left="147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14"/>
        </w:tabs>
        <w:ind w:left="18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5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175" w:firstLine="0"/>
      </w:pPr>
      <w:rPr>
        <w:rFonts w:hint="default"/>
      </w:rPr>
    </w:lvl>
  </w:abstractNum>
  <w:abstractNum w:abstractNumId="11" w15:restartNumberingAfterBreak="0">
    <w:nsid w:val="01E850BB"/>
    <w:multiLevelType w:val="multilevel"/>
    <w:tmpl w:val="E8362188"/>
    <w:styleLink w:val="KADEROPSOM"/>
    <w:lvl w:ilvl="0">
      <w:start w:val="1"/>
      <w:numFmt w:val="bullet"/>
      <w:pStyle w:val="kaderlijstopsomming"/>
      <w:lvlText w:val="●"/>
      <w:lvlJc w:val="left"/>
      <w:pPr>
        <w:ind w:left="170" w:hanging="431"/>
      </w:pPr>
      <w:rPr>
        <w:rFonts w:ascii="Verdana" w:hAnsi="Verdana" w:hint="default"/>
        <w:color w:val="106456" w:themeColor="text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402F16"/>
    <w:multiLevelType w:val="multilevel"/>
    <w:tmpl w:val="0E5C5B50"/>
    <w:styleLink w:val="KADERNUM"/>
    <w:lvl w:ilvl="0">
      <w:start w:val="1"/>
      <w:numFmt w:val="decimal"/>
      <w:pStyle w:val="kaderlijstnummer"/>
      <w:lvlText w:val="%1."/>
      <w:lvlJc w:val="left"/>
      <w:pPr>
        <w:ind w:left="170" w:hanging="431"/>
      </w:pPr>
      <w:rPr>
        <w:rFonts w:hint="default"/>
        <w:b/>
        <w:i w:val="0"/>
        <w:color w:val="106456" w:themeColor="text2"/>
        <w:sz w:val="1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005E32"/>
    <w:multiLevelType w:val="multilevel"/>
    <w:tmpl w:val="216C7256"/>
    <w:numStyleLink w:val="KOPNUM"/>
  </w:abstractNum>
  <w:abstractNum w:abstractNumId="14" w15:restartNumberingAfterBreak="0">
    <w:nsid w:val="10D26FC8"/>
    <w:multiLevelType w:val="multilevel"/>
    <w:tmpl w:val="0E5C5B50"/>
    <w:numStyleLink w:val="KADERNUM"/>
  </w:abstractNum>
  <w:abstractNum w:abstractNumId="15" w15:restartNumberingAfterBreak="0">
    <w:nsid w:val="28946459"/>
    <w:multiLevelType w:val="multilevel"/>
    <w:tmpl w:val="216C7256"/>
    <w:styleLink w:val="KOPNUM"/>
    <w:lvl w:ilvl="0">
      <w:start w:val="1"/>
      <w:numFmt w:val="decimal"/>
      <w:pStyle w:val="Kop1"/>
      <w:suff w:val="space"/>
      <w:lvlText w:val="%1."/>
      <w:lvlJc w:val="left"/>
      <w:pPr>
        <w:ind w:left="-851" w:firstLine="0"/>
      </w:pPr>
      <w:rPr>
        <w:rFonts w:hint="default"/>
        <w:b w:val="0"/>
        <w:i w:val="0"/>
        <w:sz w:val="35"/>
      </w:rPr>
    </w:lvl>
    <w:lvl w:ilvl="1">
      <w:start w:val="1"/>
      <w:numFmt w:val="decimal"/>
      <w:pStyle w:val="Kop2"/>
      <w:suff w:val="space"/>
      <w:lvlText w:val="%1.%2."/>
      <w:lvlJc w:val="left"/>
      <w:pPr>
        <w:ind w:left="-851" w:firstLine="0"/>
      </w:pPr>
      <w:rPr>
        <w:rFonts w:hint="default"/>
        <w:b w:val="0"/>
        <w:i w:val="0"/>
        <w:sz w:val="29"/>
      </w:rPr>
    </w:lvl>
    <w:lvl w:ilvl="2">
      <w:start w:val="1"/>
      <w:numFmt w:val="decimal"/>
      <w:pStyle w:val="Kop3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sz w:val="23"/>
      </w:rPr>
    </w:lvl>
    <w:lvl w:ilvl="3">
      <w:start w:val="1"/>
      <w:numFmt w:val="decimal"/>
      <w:pStyle w:val="Kop4"/>
      <w:suff w:val="space"/>
      <w:lvlText w:val="%1.%2.%3.%4."/>
      <w:lvlJc w:val="left"/>
      <w:pPr>
        <w:ind w:left="0" w:firstLine="0"/>
      </w:pPr>
      <w:rPr>
        <w:rFonts w:hint="default"/>
        <w:b w:val="0"/>
        <w:i w:val="0"/>
        <w:sz w:val="23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5F1825"/>
    <w:multiLevelType w:val="multilevel"/>
    <w:tmpl w:val="5CBAAB6A"/>
    <w:numStyleLink w:val="LIJSTNUM"/>
  </w:abstractNum>
  <w:abstractNum w:abstractNumId="17" w15:restartNumberingAfterBreak="0">
    <w:nsid w:val="3AA1705E"/>
    <w:multiLevelType w:val="multilevel"/>
    <w:tmpl w:val="57F6FCBE"/>
    <w:styleLink w:val="LIJSTOPSOM"/>
    <w:lvl w:ilvl="0">
      <w:start w:val="1"/>
      <w:numFmt w:val="bullet"/>
      <w:pStyle w:val="lijstopsomming1"/>
      <w:lvlText w:val="●"/>
      <w:lvlJc w:val="left"/>
      <w:pPr>
        <w:ind w:left="397" w:hanging="397"/>
      </w:pPr>
      <w:rPr>
        <w:rFonts w:ascii="Verdana" w:hAnsi="Verdana" w:hint="default"/>
        <w:color w:val="106456" w:themeColor="text2"/>
      </w:rPr>
    </w:lvl>
    <w:lvl w:ilvl="1">
      <w:start w:val="1"/>
      <w:numFmt w:val="bullet"/>
      <w:pStyle w:val="lijstopsomming2"/>
      <w:lvlText w:val="-"/>
      <w:lvlJc w:val="left"/>
      <w:pPr>
        <w:ind w:left="737" w:hanging="340"/>
      </w:pPr>
      <w:rPr>
        <w:rFonts w:ascii="Verdana" w:hAnsi="Verdana" w:hint="default"/>
        <w:b/>
        <w:i w:val="0"/>
        <w:color w:val="106456" w:themeColor="text2"/>
        <w:position w:val="-3"/>
        <w:sz w:val="28"/>
      </w:rPr>
    </w:lvl>
    <w:lvl w:ilvl="2">
      <w:start w:val="1"/>
      <w:numFmt w:val="bullet"/>
      <w:pStyle w:val="lijstopsomming3"/>
      <w:lvlText w:val=""/>
      <w:lvlJc w:val="left"/>
      <w:pPr>
        <w:ind w:left="1134" w:hanging="397"/>
      </w:pPr>
      <w:rPr>
        <w:rFonts w:ascii="Wingdings 2" w:hAnsi="Wingdings 2" w:hint="default"/>
        <w:b/>
        <w:i w:val="0"/>
        <w:color w:val="6A64B9" w:themeColor="accent5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8556FF"/>
    <w:multiLevelType w:val="multilevel"/>
    <w:tmpl w:val="E8362188"/>
    <w:numStyleLink w:val="KADEROPSOM"/>
  </w:abstractNum>
  <w:abstractNum w:abstractNumId="19" w15:restartNumberingAfterBreak="0">
    <w:nsid w:val="4CDB3303"/>
    <w:multiLevelType w:val="multilevel"/>
    <w:tmpl w:val="C4ACB35C"/>
    <w:numStyleLink w:val="LIISTVERVOLG"/>
  </w:abstractNum>
  <w:abstractNum w:abstractNumId="20" w15:restartNumberingAfterBreak="0">
    <w:nsid w:val="4F4B2B3A"/>
    <w:multiLevelType w:val="multilevel"/>
    <w:tmpl w:val="5CBAAB6A"/>
    <w:styleLink w:val="LIJSTNUM"/>
    <w:lvl w:ilvl="0">
      <w:start w:val="1"/>
      <w:numFmt w:val="decimal"/>
      <w:pStyle w:val="lijstnummer1"/>
      <w:lvlText w:val="%1."/>
      <w:lvlJc w:val="left"/>
      <w:pPr>
        <w:ind w:left="397" w:hanging="397"/>
      </w:pPr>
      <w:rPr>
        <w:rFonts w:hint="default"/>
        <w:b/>
        <w:i w:val="0"/>
        <w:color w:val="106456" w:themeColor="text2"/>
        <w:sz w:val="18"/>
      </w:rPr>
    </w:lvl>
    <w:lvl w:ilvl="1">
      <w:start w:val="1"/>
      <w:numFmt w:val="lowerLetter"/>
      <w:pStyle w:val="lijstnummer2"/>
      <w:lvlText w:val="%2."/>
      <w:lvlJc w:val="left"/>
      <w:pPr>
        <w:ind w:left="737" w:hanging="340"/>
      </w:pPr>
      <w:rPr>
        <w:rFonts w:hint="default"/>
        <w:b/>
        <w:i w:val="0"/>
        <w:color w:val="106456" w:themeColor="text2"/>
        <w:sz w:val="18"/>
      </w:rPr>
    </w:lvl>
    <w:lvl w:ilvl="2">
      <w:start w:val="1"/>
      <w:numFmt w:val="decimal"/>
      <w:pStyle w:val="lijstnummer3"/>
      <w:lvlText w:val="%3."/>
      <w:lvlJc w:val="left"/>
      <w:pPr>
        <w:ind w:left="1134" w:hanging="397"/>
      </w:pPr>
      <w:rPr>
        <w:rFonts w:hint="default"/>
        <w:b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8E4EE8"/>
    <w:multiLevelType w:val="hybridMultilevel"/>
    <w:tmpl w:val="8F563D50"/>
    <w:lvl w:ilvl="0" w:tplc="08130001">
      <w:start w:val="1"/>
      <w:numFmt w:val="bullet"/>
      <w:lvlText w:val=""/>
      <w:lvlJc w:val="left"/>
      <w:pPr>
        <w:ind w:left="592" w:hanging="480"/>
      </w:pPr>
      <w:rPr>
        <w:rFonts w:ascii="Symbol" w:hAnsi="Symbol" w:hint="default"/>
        <w:b w:val="0"/>
        <w:bCs w:val="0"/>
        <w:i w:val="0"/>
        <w:iCs w:val="0"/>
        <w:w w:val="187"/>
        <w:sz w:val="24"/>
        <w:szCs w:val="24"/>
        <w:lang w:val="nl-NL" w:eastAsia="en-US" w:bidi="ar-SA"/>
      </w:rPr>
    </w:lvl>
    <w:lvl w:ilvl="1" w:tplc="F7808570">
      <w:numFmt w:val="bullet"/>
      <w:lvlText w:val=""/>
      <w:lvlJc w:val="left"/>
      <w:pPr>
        <w:ind w:left="2392" w:hanging="24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2" w:tplc="8FA678DC">
      <w:numFmt w:val="bullet"/>
      <w:lvlText w:val="•"/>
      <w:lvlJc w:val="left"/>
      <w:pPr>
        <w:ind w:left="3291" w:hanging="240"/>
      </w:pPr>
      <w:rPr>
        <w:rFonts w:hint="default"/>
        <w:lang w:val="nl-NL" w:eastAsia="en-US" w:bidi="ar-SA"/>
      </w:rPr>
    </w:lvl>
    <w:lvl w:ilvl="3" w:tplc="2B48BEC4">
      <w:numFmt w:val="bullet"/>
      <w:lvlText w:val="•"/>
      <w:lvlJc w:val="left"/>
      <w:pPr>
        <w:ind w:left="4183" w:hanging="240"/>
      </w:pPr>
      <w:rPr>
        <w:rFonts w:hint="default"/>
        <w:lang w:val="nl-NL" w:eastAsia="en-US" w:bidi="ar-SA"/>
      </w:rPr>
    </w:lvl>
    <w:lvl w:ilvl="4" w:tplc="109479B8">
      <w:numFmt w:val="bullet"/>
      <w:lvlText w:val="•"/>
      <w:lvlJc w:val="left"/>
      <w:pPr>
        <w:ind w:left="5075" w:hanging="240"/>
      </w:pPr>
      <w:rPr>
        <w:rFonts w:hint="default"/>
        <w:lang w:val="nl-NL" w:eastAsia="en-US" w:bidi="ar-SA"/>
      </w:rPr>
    </w:lvl>
    <w:lvl w:ilvl="5" w:tplc="14508444">
      <w:numFmt w:val="bullet"/>
      <w:lvlText w:val="•"/>
      <w:lvlJc w:val="left"/>
      <w:pPr>
        <w:ind w:left="5967" w:hanging="240"/>
      </w:pPr>
      <w:rPr>
        <w:rFonts w:hint="default"/>
        <w:lang w:val="nl-NL" w:eastAsia="en-US" w:bidi="ar-SA"/>
      </w:rPr>
    </w:lvl>
    <w:lvl w:ilvl="6" w:tplc="B614C1DE">
      <w:numFmt w:val="bullet"/>
      <w:lvlText w:val="•"/>
      <w:lvlJc w:val="left"/>
      <w:pPr>
        <w:ind w:left="6859" w:hanging="240"/>
      </w:pPr>
      <w:rPr>
        <w:rFonts w:hint="default"/>
        <w:lang w:val="nl-NL" w:eastAsia="en-US" w:bidi="ar-SA"/>
      </w:rPr>
    </w:lvl>
    <w:lvl w:ilvl="7" w:tplc="D6F07856">
      <w:numFmt w:val="bullet"/>
      <w:lvlText w:val="•"/>
      <w:lvlJc w:val="left"/>
      <w:pPr>
        <w:ind w:left="7750" w:hanging="240"/>
      </w:pPr>
      <w:rPr>
        <w:rFonts w:hint="default"/>
        <w:lang w:val="nl-NL" w:eastAsia="en-US" w:bidi="ar-SA"/>
      </w:rPr>
    </w:lvl>
    <w:lvl w:ilvl="8" w:tplc="F1C268D2">
      <w:numFmt w:val="bullet"/>
      <w:lvlText w:val="•"/>
      <w:lvlJc w:val="left"/>
      <w:pPr>
        <w:ind w:left="8642" w:hanging="240"/>
      </w:pPr>
      <w:rPr>
        <w:rFonts w:hint="default"/>
        <w:lang w:val="nl-NL" w:eastAsia="en-US" w:bidi="ar-SA"/>
      </w:rPr>
    </w:lvl>
  </w:abstractNum>
  <w:abstractNum w:abstractNumId="22" w15:restartNumberingAfterBreak="0">
    <w:nsid w:val="78B87596"/>
    <w:multiLevelType w:val="multilevel"/>
    <w:tmpl w:val="57F6FCBE"/>
    <w:numStyleLink w:val="LIJSTOPSOM"/>
  </w:abstractNum>
  <w:num w:numId="1" w16cid:durableId="793985653">
    <w:abstractNumId w:val="15"/>
  </w:num>
  <w:num w:numId="2" w16cid:durableId="589390103">
    <w:abstractNumId w:val="13"/>
  </w:num>
  <w:num w:numId="3" w16cid:durableId="303698047">
    <w:abstractNumId w:val="9"/>
  </w:num>
  <w:num w:numId="4" w16cid:durableId="1560362316">
    <w:abstractNumId w:val="7"/>
  </w:num>
  <w:num w:numId="5" w16cid:durableId="31267256">
    <w:abstractNumId w:val="6"/>
  </w:num>
  <w:num w:numId="6" w16cid:durableId="1140733838">
    <w:abstractNumId w:val="5"/>
  </w:num>
  <w:num w:numId="7" w16cid:durableId="1400786285">
    <w:abstractNumId w:val="4"/>
  </w:num>
  <w:num w:numId="8" w16cid:durableId="2028866747">
    <w:abstractNumId w:val="8"/>
  </w:num>
  <w:num w:numId="9" w16cid:durableId="1947153137">
    <w:abstractNumId w:val="3"/>
  </w:num>
  <w:num w:numId="10" w16cid:durableId="996959909">
    <w:abstractNumId w:val="2"/>
  </w:num>
  <w:num w:numId="11" w16cid:durableId="1452745246">
    <w:abstractNumId w:val="1"/>
  </w:num>
  <w:num w:numId="12" w16cid:durableId="233858564">
    <w:abstractNumId w:val="0"/>
  </w:num>
  <w:num w:numId="13" w16cid:durableId="1131098412">
    <w:abstractNumId w:val="20"/>
  </w:num>
  <w:num w:numId="14" w16cid:durableId="633489889">
    <w:abstractNumId w:val="17"/>
  </w:num>
  <w:num w:numId="15" w16cid:durableId="1444836533">
    <w:abstractNumId w:val="11"/>
  </w:num>
  <w:num w:numId="16" w16cid:durableId="1443039603">
    <w:abstractNumId w:val="12"/>
  </w:num>
  <w:num w:numId="17" w16cid:durableId="1223180643">
    <w:abstractNumId w:val="18"/>
  </w:num>
  <w:num w:numId="18" w16cid:durableId="1308167902">
    <w:abstractNumId w:val="14"/>
  </w:num>
  <w:num w:numId="19" w16cid:durableId="1867333380">
    <w:abstractNumId w:val="10"/>
  </w:num>
  <w:num w:numId="20" w16cid:durableId="302318043">
    <w:abstractNumId w:val="19"/>
  </w:num>
  <w:num w:numId="21" w16cid:durableId="478546518">
    <w:abstractNumId w:val="16"/>
  </w:num>
  <w:num w:numId="22" w16cid:durableId="425687521">
    <w:abstractNumId w:val="22"/>
  </w:num>
  <w:num w:numId="23" w16cid:durableId="137943046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C2"/>
    <w:rsid w:val="00006EBC"/>
    <w:rsid w:val="000103A7"/>
    <w:rsid w:val="0001208B"/>
    <w:rsid w:val="00016F64"/>
    <w:rsid w:val="00017E1B"/>
    <w:rsid w:val="00020642"/>
    <w:rsid w:val="00022678"/>
    <w:rsid w:val="00025AE5"/>
    <w:rsid w:val="000372E6"/>
    <w:rsid w:val="0004155F"/>
    <w:rsid w:val="00047C33"/>
    <w:rsid w:val="00050F65"/>
    <w:rsid w:val="00054F9F"/>
    <w:rsid w:val="00056688"/>
    <w:rsid w:val="0006124F"/>
    <w:rsid w:val="00062E72"/>
    <w:rsid w:val="00065703"/>
    <w:rsid w:val="000760A2"/>
    <w:rsid w:val="000809EC"/>
    <w:rsid w:val="00091090"/>
    <w:rsid w:val="00095B81"/>
    <w:rsid w:val="000A602F"/>
    <w:rsid w:val="000B7BAA"/>
    <w:rsid w:val="000D1E03"/>
    <w:rsid w:val="000D684D"/>
    <w:rsid w:val="000E7694"/>
    <w:rsid w:val="000F1BE6"/>
    <w:rsid w:val="000F2734"/>
    <w:rsid w:val="000F3EC1"/>
    <w:rsid w:val="000F7F25"/>
    <w:rsid w:val="00106011"/>
    <w:rsid w:val="00122283"/>
    <w:rsid w:val="00123941"/>
    <w:rsid w:val="00130749"/>
    <w:rsid w:val="00133A79"/>
    <w:rsid w:val="00146E48"/>
    <w:rsid w:val="00147D60"/>
    <w:rsid w:val="0015143A"/>
    <w:rsid w:val="001540E7"/>
    <w:rsid w:val="00162D9C"/>
    <w:rsid w:val="00163E8A"/>
    <w:rsid w:val="00165BE2"/>
    <w:rsid w:val="00171D83"/>
    <w:rsid w:val="001732B6"/>
    <w:rsid w:val="00184ABE"/>
    <w:rsid w:val="00191983"/>
    <w:rsid w:val="00192D98"/>
    <w:rsid w:val="001A3EE6"/>
    <w:rsid w:val="001B0589"/>
    <w:rsid w:val="001C6A58"/>
    <w:rsid w:val="001D1A04"/>
    <w:rsid w:val="001F084E"/>
    <w:rsid w:val="001F2A9D"/>
    <w:rsid w:val="001F4C81"/>
    <w:rsid w:val="002143DA"/>
    <w:rsid w:val="00216369"/>
    <w:rsid w:val="00224770"/>
    <w:rsid w:val="002351A4"/>
    <w:rsid w:val="00237ABE"/>
    <w:rsid w:val="0026186A"/>
    <w:rsid w:val="002645B6"/>
    <w:rsid w:val="002653EA"/>
    <w:rsid w:val="00295D5E"/>
    <w:rsid w:val="002A3E09"/>
    <w:rsid w:val="002B4950"/>
    <w:rsid w:val="002B6404"/>
    <w:rsid w:val="002C0562"/>
    <w:rsid w:val="002C3407"/>
    <w:rsid w:val="002D6B6C"/>
    <w:rsid w:val="00310938"/>
    <w:rsid w:val="00320A96"/>
    <w:rsid w:val="00322FAD"/>
    <w:rsid w:val="003250A4"/>
    <w:rsid w:val="00325598"/>
    <w:rsid w:val="00327BD1"/>
    <w:rsid w:val="003511F5"/>
    <w:rsid w:val="00357865"/>
    <w:rsid w:val="00357AA1"/>
    <w:rsid w:val="0036087B"/>
    <w:rsid w:val="00371AC7"/>
    <w:rsid w:val="0037477D"/>
    <w:rsid w:val="003A041E"/>
    <w:rsid w:val="003A7211"/>
    <w:rsid w:val="003D1B57"/>
    <w:rsid w:val="003F120D"/>
    <w:rsid w:val="003F737C"/>
    <w:rsid w:val="004052CC"/>
    <w:rsid w:val="00406BAE"/>
    <w:rsid w:val="00413DC7"/>
    <w:rsid w:val="004162E2"/>
    <w:rsid w:val="00416F7E"/>
    <w:rsid w:val="00422B0C"/>
    <w:rsid w:val="0043143A"/>
    <w:rsid w:val="0043170A"/>
    <w:rsid w:val="0044115E"/>
    <w:rsid w:val="00442102"/>
    <w:rsid w:val="004465BC"/>
    <w:rsid w:val="00452675"/>
    <w:rsid w:val="00464F2D"/>
    <w:rsid w:val="00471F3A"/>
    <w:rsid w:val="00472FDD"/>
    <w:rsid w:val="00492277"/>
    <w:rsid w:val="00496F55"/>
    <w:rsid w:val="004A06D7"/>
    <w:rsid w:val="004A6097"/>
    <w:rsid w:val="004A7E1E"/>
    <w:rsid w:val="004D149B"/>
    <w:rsid w:val="004D68AE"/>
    <w:rsid w:val="004E1885"/>
    <w:rsid w:val="004F31A0"/>
    <w:rsid w:val="004F3652"/>
    <w:rsid w:val="00504FAA"/>
    <w:rsid w:val="005053C8"/>
    <w:rsid w:val="00524917"/>
    <w:rsid w:val="00526D82"/>
    <w:rsid w:val="005343E8"/>
    <w:rsid w:val="00540E70"/>
    <w:rsid w:val="0054349B"/>
    <w:rsid w:val="00545AE0"/>
    <w:rsid w:val="00546B24"/>
    <w:rsid w:val="0055715E"/>
    <w:rsid w:val="00557964"/>
    <w:rsid w:val="00564039"/>
    <w:rsid w:val="00566886"/>
    <w:rsid w:val="00570420"/>
    <w:rsid w:val="00570F49"/>
    <w:rsid w:val="00576426"/>
    <w:rsid w:val="00582B49"/>
    <w:rsid w:val="005866B0"/>
    <w:rsid w:val="00586C79"/>
    <w:rsid w:val="00593228"/>
    <w:rsid w:val="005A5253"/>
    <w:rsid w:val="005A5D4F"/>
    <w:rsid w:val="005A69C4"/>
    <w:rsid w:val="005C7C81"/>
    <w:rsid w:val="005D2C36"/>
    <w:rsid w:val="005E2B93"/>
    <w:rsid w:val="005E6757"/>
    <w:rsid w:val="005F0CCE"/>
    <w:rsid w:val="005F2BE7"/>
    <w:rsid w:val="005F651B"/>
    <w:rsid w:val="005F7D34"/>
    <w:rsid w:val="00601C03"/>
    <w:rsid w:val="00602F6A"/>
    <w:rsid w:val="0060311D"/>
    <w:rsid w:val="00610C2A"/>
    <w:rsid w:val="006112A0"/>
    <w:rsid w:val="00612876"/>
    <w:rsid w:val="00613A2F"/>
    <w:rsid w:val="006163DB"/>
    <w:rsid w:val="00622923"/>
    <w:rsid w:val="006317F6"/>
    <w:rsid w:val="00637761"/>
    <w:rsid w:val="00642EF5"/>
    <w:rsid w:val="00643663"/>
    <w:rsid w:val="006453D7"/>
    <w:rsid w:val="00653874"/>
    <w:rsid w:val="006539AE"/>
    <w:rsid w:val="00655FEB"/>
    <w:rsid w:val="006663C3"/>
    <w:rsid w:val="00667CA3"/>
    <w:rsid w:val="00674B9E"/>
    <w:rsid w:val="00694282"/>
    <w:rsid w:val="006C0509"/>
    <w:rsid w:val="006C1E14"/>
    <w:rsid w:val="006C750E"/>
    <w:rsid w:val="006D2015"/>
    <w:rsid w:val="006D2B41"/>
    <w:rsid w:val="006E0134"/>
    <w:rsid w:val="006E1FD3"/>
    <w:rsid w:val="006E6A2F"/>
    <w:rsid w:val="006E7ED4"/>
    <w:rsid w:val="00703EF5"/>
    <w:rsid w:val="007224D4"/>
    <w:rsid w:val="00726CEC"/>
    <w:rsid w:val="00730DC1"/>
    <w:rsid w:val="0073771C"/>
    <w:rsid w:val="00746BAB"/>
    <w:rsid w:val="00750245"/>
    <w:rsid w:val="007576A5"/>
    <w:rsid w:val="007603C9"/>
    <w:rsid w:val="0076780F"/>
    <w:rsid w:val="00767E22"/>
    <w:rsid w:val="00770F09"/>
    <w:rsid w:val="00772417"/>
    <w:rsid w:val="00776625"/>
    <w:rsid w:val="00782598"/>
    <w:rsid w:val="00782676"/>
    <w:rsid w:val="00785DEC"/>
    <w:rsid w:val="007A02F2"/>
    <w:rsid w:val="007A6F28"/>
    <w:rsid w:val="007B0AA3"/>
    <w:rsid w:val="007B2F01"/>
    <w:rsid w:val="007B39B5"/>
    <w:rsid w:val="007B5935"/>
    <w:rsid w:val="007B5E04"/>
    <w:rsid w:val="007C6C97"/>
    <w:rsid w:val="007D37C3"/>
    <w:rsid w:val="007D39A0"/>
    <w:rsid w:val="007E111D"/>
    <w:rsid w:val="00800604"/>
    <w:rsid w:val="0080090B"/>
    <w:rsid w:val="0081067F"/>
    <w:rsid w:val="0081575C"/>
    <w:rsid w:val="008202ED"/>
    <w:rsid w:val="00822375"/>
    <w:rsid w:val="0083314C"/>
    <w:rsid w:val="00852129"/>
    <w:rsid w:val="0086023D"/>
    <w:rsid w:val="0086061F"/>
    <w:rsid w:val="00874F1F"/>
    <w:rsid w:val="00875A73"/>
    <w:rsid w:val="008817F3"/>
    <w:rsid w:val="0088289F"/>
    <w:rsid w:val="00884241"/>
    <w:rsid w:val="00891669"/>
    <w:rsid w:val="008A053D"/>
    <w:rsid w:val="008A0A4C"/>
    <w:rsid w:val="008B7A3D"/>
    <w:rsid w:val="008C050D"/>
    <w:rsid w:val="008C6BB5"/>
    <w:rsid w:val="008D33E7"/>
    <w:rsid w:val="008D7DF9"/>
    <w:rsid w:val="008E07BF"/>
    <w:rsid w:val="008E15B7"/>
    <w:rsid w:val="008F0587"/>
    <w:rsid w:val="008F29BD"/>
    <w:rsid w:val="008F2C65"/>
    <w:rsid w:val="009064F2"/>
    <w:rsid w:val="00916B0D"/>
    <w:rsid w:val="009348E2"/>
    <w:rsid w:val="00940AF1"/>
    <w:rsid w:val="0095008E"/>
    <w:rsid w:val="009661E2"/>
    <w:rsid w:val="00974BE8"/>
    <w:rsid w:val="00986C47"/>
    <w:rsid w:val="00994952"/>
    <w:rsid w:val="009A60D6"/>
    <w:rsid w:val="009D200C"/>
    <w:rsid w:val="009D4024"/>
    <w:rsid w:val="009D48CD"/>
    <w:rsid w:val="009D5502"/>
    <w:rsid w:val="009E0104"/>
    <w:rsid w:val="009E15D5"/>
    <w:rsid w:val="009F1A26"/>
    <w:rsid w:val="009F341C"/>
    <w:rsid w:val="00A0110E"/>
    <w:rsid w:val="00A01588"/>
    <w:rsid w:val="00A05416"/>
    <w:rsid w:val="00A1191B"/>
    <w:rsid w:val="00A17C2F"/>
    <w:rsid w:val="00A41E7B"/>
    <w:rsid w:val="00A433FC"/>
    <w:rsid w:val="00A458CB"/>
    <w:rsid w:val="00A52455"/>
    <w:rsid w:val="00A541AE"/>
    <w:rsid w:val="00A80D91"/>
    <w:rsid w:val="00A91815"/>
    <w:rsid w:val="00A92736"/>
    <w:rsid w:val="00AB237D"/>
    <w:rsid w:val="00AB6AAD"/>
    <w:rsid w:val="00AD37F8"/>
    <w:rsid w:val="00AE48C8"/>
    <w:rsid w:val="00AF24B3"/>
    <w:rsid w:val="00AF2E5A"/>
    <w:rsid w:val="00AF2EDA"/>
    <w:rsid w:val="00B00E72"/>
    <w:rsid w:val="00B01E0B"/>
    <w:rsid w:val="00B02F55"/>
    <w:rsid w:val="00B07947"/>
    <w:rsid w:val="00B11DE1"/>
    <w:rsid w:val="00B1419A"/>
    <w:rsid w:val="00B27A43"/>
    <w:rsid w:val="00B33D56"/>
    <w:rsid w:val="00B34078"/>
    <w:rsid w:val="00B35CB1"/>
    <w:rsid w:val="00B36971"/>
    <w:rsid w:val="00B44CC2"/>
    <w:rsid w:val="00B47C35"/>
    <w:rsid w:val="00B55EAD"/>
    <w:rsid w:val="00B70922"/>
    <w:rsid w:val="00B85E34"/>
    <w:rsid w:val="00BA1D04"/>
    <w:rsid w:val="00BB5357"/>
    <w:rsid w:val="00BC60E4"/>
    <w:rsid w:val="00BD2E8F"/>
    <w:rsid w:val="00BE1C1D"/>
    <w:rsid w:val="00BE2C89"/>
    <w:rsid w:val="00BE5063"/>
    <w:rsid w:val="00BE511E"/>
    <w:rsid w:val="00BF47FF"/>
    <w:rsid w:val="00C00372"/>
    <w:rsid w:val="00C0393C"/>
    <w:rsid w:val="00C052CD"/>
    <w:rsid w:val="00C24104"/>
    <w:rsid w:val="00C25170"/>
    <w:rsid w:val="00C3252C"/>
    <w:rsid w:val="00C40477"/>
    <w:rsid w:val="00C506D4"/>
    <w:rsid w:val="00C7066E"/>
    <w:rsid w:val="00C719E2"/>
    <w:rsid w:val="00C71AF3"/>
    <w:rsid w:val="00C72235"/>
    <w:rsid w:val="00C816C2"/>
    <w:rsid w:val="00C81B8B"/>
    <w:rsid w:val="00C82705"/>
    <w:rsid w:val="00C94DC2"/>
    <w:rsid w:val="00C950D3"/>
    <w:rsid w:val="00CA6AE5"/>
    <w:rsid w:val="00CB105D"/>
    <w:rsid w:val="00CB29C3"/>
    <w:rsid w:val="00CC55A4"/>
    <w:rsid w:val="00CC7F0B"/>
    <w:rsid w:val="00CD61E8"/>
    <w:rsid w:val="00CE09C9"/>
    <w:rsid w:val="00CE0A11"/>
    <w:rsid w:val="00CE3813"/>
    <w:rsid w:val="00CE5D5E"/>
    <w:rsid w:val="00CF296E"/>
    <w:rsid w:val="00D01146"/>
    <w:rsid w:val="00D03A07"/>
    <w:rsid w:val="00D11149"/>
    <w:rsid w:val="00D12B6C"/>
    <w:rsid w:val="00D15AED"/>
    <w:rsid w:val="00D17F0F"/>
    <w:rsid w:val="00D41EE1"/>
    <w:rsid w:val="00D46244"/>
    <w:rsid w:val="00D50894"/>
    <w:rsid w:val="00D61064"/>
    <w:rsid w:val="00D62AA5"/>
    <w:rsid w:val="00D647FB"/>
    <w:rsid w:val="00D73E98"/>
    <w:rsid w:val="00D81B30"/>
    <w:rsid w:val="00D86DF6"/>
    <w:rsid w:val="00D93F11"/>
    <w:rsid w:val="00D9508E"/>
    <w:rsid w:val="00DA073E"/>
    <w:rsid w:val="00DA0958"/>
    <w:rsid w:val="00DA280B"/>
    <w:rsid w:val="00DA544F"/>
    <w:rsid w:val="00DB04CD"/>
    <w:rsid w:val="00DB7526"/>
    <w:rsid w:val="00DC3577"/>
    <w:rsid w:val="00DE657C"/>
    <w:rsid w:val="00E11215"/>
    <w:rsid w:val="00E16AEE"/>
    <w:rsid w:val="00E25BA6"/>
    <w:rsid w:val="00E27F1E"/>
    <w:rsid w:val="00E46067"/>
    <w:rsid w:val="00E47B6B"/>
    <w:rsid w:val="00E506E1"/>
    <w:rsid w:val="00E512F0"/>
    <w:rsid w:val="00E518D3"/>
    <w:rsid w:val="00E520C1"/>
    <w:rsid w:val="00E52553"/>
    <w:rsid w:val="00E57BA2"/>
    <w:rsid w:val="00E678ED"/>
    <w:rsid w:val="00E733A2"/>
    <w:rsid w:val="00E81308"/>
    <w:rsid w:val="00E81E47"/>
    <w:rsid w:val="00E86710"/>
    <w:rsid w:val="00E93FE0"/>
    <w:rsid w:val="00EA08D9"/>
    <w:rsid w:val="00EC4D79"/>
    <w:rsid w:val="00ED13E1"/>
    <w:rsid w:val="00ED2DA0"/>
    <w:rsid w:val="00ED3334"/>
    <w:rsid w:val="00ED59DF"/>
    <w:rsid w:val="00ED7354"/>
    <w:rsid w:val="00EE6985"/>
    <w:rsid w:val="00EE780A"/>
    <w:rsid w:val="00EF56FC"/>
    <w:rsid w:val="00EF695C"/>
    <w:rsid w:val="00EF6A84"/>
    <w:rsid w:val="00EF6E1F"/>
    <w:rsid w:val="00EF750D"/>
    <w:rsid w:val="00F02AB9"/>
    <w:rsid w:val="00F05D32"/>
    <w:rsid w:val="00F2489C"/>
    <w:rsid w:val="00F33E64"/>
    <w:rsid w:val="00F422AB"/>
    <w:rsid w:val="00F513C5"/>
    <w:rsid w:val="00F53BCA"/>
    <w:rsid w:val="00F63F96"/>
    <w:rsid w:val="00F652B3"/>
    <w:rsid w:val="00F6540C"/>
    <w:rsid w:val="00F80A53"/>
    <w:rsid w:val="00F850EA"/>
    <w:rsid w:val="00F92C00"/>
    <w:rsid w:val="00F96327"/>
    <w:rsid w:val="00FA4344"/>
    <w:rsid w:val="00FA45CD"/>
    <w:rsid w:val="00FB2C81"/>
    <w:rsid w:val="00FB3667"/>
    <w:rsid w:val="00FB7141"/>
    <w:rsid w:val="00FC3DFD"/>
    <w:rsid w:val="00FD2346"/>
    <w:rsid w:val="00FD6A78"/>
    <w:rsid w:val="00FD7B40"/>
    <w:rsid w:val="029761EF"/>
    <w:rsid w:val="12068DCF"/>
    <w:rsid w:val="18CC2B44"/>
    <w:rsid w:val="50A99CE5"/>
    <w:rsid w:val="521EA3AC"/>
    <w:rsid w:val="5619E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F912A"/>
  <w15:chartTrackingRefBased/>
  <w15:docId w15:val="{51B19C65-8B28-4828-8B02-E99E8B25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0" w:qFormat="1"/>
    <w:lsdException w:name="envelope address" w:semiHidden="1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Title" w:uiPriority="0" w:qFormat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Message Header" w:semiHidden="1"/>
    <w:lsdException w:name="Subtitl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53" w:qFormat="1"/>
    <w:lsdException w:name="Emphasis" w:uiPriority="5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No Spacing" w:semiHidden="1" w:uiPriority="5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5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53" w:qFormat="1"/>
    <w:lsdException w:name="Intense Reference" w:uiPriority="53" w:qFormat="1"/>
    <w:lsdException w:name="Book Title" w:semiHidden="1" w:uiPriority="59" w:qFormat="1"/>
    <w:lsdException w:name="Bibliography" w:semiHidden="1" w:uiPriority="59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Hashtag" w:semiHidden="1"/>
    <w:lsdException w:name="Unresolved Mention" w:semiHidden="1" w:unhideWhenUsed="1"/>
  </w:latentStyles>
  <w:style w:type="paragraph" w:default="1" w:styleId="Standaard">
    <w:name w:val="Normal"/>
    <w:aliases w:val="_standaard"/>
    <w:qFormat/>
    <w:rsid w:val="00E512F0"/>
    <w:pPr>
      <w:spacing w:after="0" w:line="316" w:lineRule="auto"/>
    </w:pPr>
  </w:style>
  <w:style w:type="paragraph" w:styleId="Kop1">
    <w:name w:val="heading 1"/>
    <w:aliases w:val="_kop 1"/>
    <w:basedOn w:val="Standaard"/>
    <w:next w:val="Standaard"/>
    <w:link w:val="Kop1Char"/>
    <w:uiPriority w:val="7"/>
    <w:qFormat/>
    <w:rsid w:val="00047C33"/>
    <w:pPr>
      <w:keepNext/>
      <w:keepLines/>
      <w:numPr>
        <w:numId w:val="2"/>
      </w:numPr>
      <w:pBdr>
        <w:bottom w:val="single" w:sz="12" w:space="4" w:color="106456" w:themeColor="text2"/>
      </w:pBdr>
      <w:suppressAutoHyphens/>
      <w:spacing w:before="548" w:after="396" w:line="221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06456" w:themeColor="text2"/>
      <w:spacing w:val="-2"/>
      <w:sz w:val="36"/>
      <w:szCs w:val="36"/>
    </w:rPr>
  </w:style>
  <w:style w:type="paragraph" w:styleId="Kop2">
    <w:name w:val="heading 2"/>
    <w:aliases w:val="_kop 2"/>
    <w:basedOn w:val="Standaard"/>
    <w:next w:val="Standaard"/>
    <w:link w:val="Kop2Char"/>
    <w:uiPriority w:val="7"/>
    <w:qFormat/>
    <w:rsid w:val="00674B9E"/>
    <w:pPr>
      <w:keepNext/>
      <w:keepLines/>
      <w:numPr>
        <w:ilvl w:val="1"/>
        <w:numId w:val="2"/>
      </w:numPr>
      <w:pBdr>
        <w:bottom w:val="single" w:sz="8" w:space="1" w:color="FFF265" w:themeColor="background2"/>
      </w:pBdr>
      <w:shd w:val="clear" w:color="auto" w:fill="FFF265" w:themeFill="background2"/>
      <w:suppressAutoHyphens/>
      <w:spacing w:before="376" w:after="336" w:line="238" w:lineRule="auto"/>
      <w:contextualSpacing/>
      <w:outlineLvl w:val="1"/>
    </w:pPr>
    <w:rPr>
      <w:rFonts w:asciiTheme="majorHAnsi" w:eastAsiaTheme="majorEastAsia" w:hAnsiTheme="majorHAnsi" w:cstheme="majorBidi"/>
      <w:b/>
      <w:color w:val="106456" w:themeColor="text2"/>
      <w:spacing w:val="-2"/>
      <w:sz w:val="30"/>
      <w:szCs w:val="26"/>
    </w:rPr>
  </w:style>
  <w:style w:type="paragraph" w:styleId="Kop3">
    <w:name w:val="heading 3"/>
    <w:aliases w:val="_kop 3"/>
    <w:basedOn w:val="Standaard"/>
    <w:next w:val="Standaard"/>
    <w:link w:val="Kop3Char"/>
    <w:uiPriority w:val="7"/>
    <w:qFormat/>
    <w:rsid w:val="00047C33"/>
    <w:pPr>
      <w:keepNext/>
      <w:keepLines/>
      <w:numPr>
        <w:ilvl w:val="2"/>
        <w:numId w:val="2"/>
      </w:numPr>
      <w:suppressAutoHyphens/>
      <w:spacing w:before="394" w:after="150" w:line="264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paragraph" w:styleId="Kop4">
    <w:name w:val="heading 4"/>
    <w:aliases w:val="_kop 4"/>
    <w:basedOn w:val="Standaard"/>
    <w:next w:val="Standaard"/>
    <w:link w:val="Kop4Char"/>
    <w:uiPriority w:val="7"/>
    <w:semiHidden/>
    <w:qFormat/>
    <w:rsid w:val="00047C33"/>
    <w:pPr>
      <w:keepNext/>
      <w:keepLines/>
      <w:numPr>
        <w:ilvl w:val="3"/>
        <w:numId w:val="2"/>
      </w:numPr>
      <w:suppressAutoHyphens/>
      <w:spacing w:before="394" w:after="150" w:line="264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7"/>
    <w:semiHidden/>
    <w:qFormat/>
    <w:rsid w:val="002618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4A40" w:themeColor="accent1" w:themeShade="BF"/>
    </w:rPr>
  </w:style>
  <w:style w:type="paragraph" w:styleId="Kop6">
    <w:name w:val="heading 6"/>
    <w:basedOn w:val="Standaard"/>
    <w:next w:val="Standaard"/>
    <w:link w:val="Kop6Char"/>
    <w:uiPriority w:val="7"/>
    <w:semiHidden/>
    <w:qFormat/>
    <w:rsid w:val="00261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8312A" w:themeColor="accent1" w:themeShade="7F"/>
    </w:rPr>
  </w:style>
  <w:style w:type="paragraph" w:styleId="Kop7">
    <w:name w:val="heading 7"/>
    <w:basedOn w:val="Standaard"/>
    <w:next w:val="Standaard"/>
    <w:link w:val="Kop7Char"/>
    <w:uiPriority w:val="7"/>
    <w:semiHidden/>
    <w:qFormat/>
    <w:rsid w:val="002618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8312A" w:themeColor="accent1" w:themeShade="7F"/>
    </w:rPr>
  </w:style>
  <w:style w:type="paragraph" w:styleId="Kop8">
    <w:name w:val="heading 8"/>
    <w:basedOn w:val="Standaard"/>
    <w:next w:val="Standaard"/>
    <w:link w:val="Kop8Char"/>
    <w:uiPriority w:val="7"/>
    <w:semiHidden/>
    <w:qFormat/>
    <w:rsid w:val="002618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7"/>
    <w:semiHidden/>
    <w:qFormat/>
    <w:rsid w:val="002618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_kop 1 Char"/>
    <w:basedOn w:val="Standaardalinea-lettertype"/>
    <w:link w:val="Kop1"/>
    <w:uiPriority w:val="7"/>
    <w:rsid w:val="007D37C3"/>
    <w:rPr>
      <w:rFonts w:asciiTheme="majorHAnsi" w:eastAsiaTheme="majorEastAsia" w:hAnsiTheme="majorHAnsi" w:cstheme="majorBidi"/>
      <w:b/>
      <w:bCs/>
      <w:color w:val="106456" w:themeColor="text2"/>
      <w:spacing w:val="-2"/>
      <w:sz w:val="36"/>
      <w:szCs w:val="36"/>
    </w:rPr>
  </w:style>
  <w:style w:type="character" w:customStyle="1" w:styleId="Kop2Char">
    <w:name w:val="Kop 2 Char"/>
    <w:aliases w:val="_kop 2 Char"/>
    <w:basedOn w:val="Standaardalinea-lettertype"/>
    <w:link w:val="Kop2"/>
    <w:uiPriority w:val="7"/>
    <w:rsid w:val="007D37C3"/>
    <w:rPr>
      <w:rFonts w:asciiTheme="majorHAnsi" w:eastAsiaTheme="majorEastAsia" w:hAnsiTheme="majorHAnsi" w:cstheme="majorBidi"/>
      <w:b/>
      <w:color w:val="106456" w:themeColor="text2"/>
      <w:spacing w:val="-2"/>
      <w:sz w:val="30"/>
      <w:szCs w:val="26"/>
      <w:shd w:val="clear" w:color="auto" w:fill="FFF265" w:themeFill="background2"/>
    </w:rPr>
  </w:style>
  <w:style w:type="character" w:customStyle="1" w:styleId="Kop3Char">
    <w:name w:val="Kop 3 Char"/>
    <w:aliases w:val="_kop 3 Char"/>
    <w:basedOn w:val="Standaardalinea-lettertype"/>
    <w:link w:val="Kop3"/>
    <w:uiPriority w:val="7"/>
    <w:rsid w:val="007D37C3"/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character" w:customStyle="1" w:styleId="Kop4Char">
    <w:name w:val="Kop 4 Char"/>
    <w:aliases w:val="_kop 4 Char"/>
    <w:basedOn w:val="Standaardalinea-lettertype"/>
    <w:link w:val="Kop4"/>
    <w:uiPriority w:val="7"/>
    <w:semiHidden/>
    <w:rsid w:val="00BE1C1D"/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table" w:styleId="Tabelraster">
    <w:name w:val="Table Grid"/>
    <w:basedOn w:val="Standaardtabel"/>
    <w:uiPriority w:val="39"/>
    <w:rsid w:val="00A17C2F"/>
    <w:pPr>
      <w:spacing w:after="0" w:line="240" w:lineRule="auto"/>
    </w:pPr>
    <w:tblPr>
      <w:tblBorders>
        <w:top w:val="single" w:sz="4" w:space="0" w:color="106456" w:themeColor="text2"/>
        <w:bottom w:val="single" w:sz="4" w:space="0" w:color="106456" w:themeColor="text2"/>
        <w:insideH w:val="single" w:sz="4" w:space="0" w:color="106456" w:themeColor="text2"/>
      </w:tblBorders>
      <w:tblCellMar>
        <w:top w:w="113" w:type="dxa"/>
        <w:left w:w="113" w:type="dxa"/>
        <w:bottom w:w="51" w:type="dxa"/>
        <w:right w:w="57" w:type="dxa"/>
      </w:tblCellMar>
    </w:tblPr>
    <w:tblStylePr w:type="firstRow">
      <w:rPr>
        <w:b/>
        <w:i w:val="0"/>
        <w:color w:val="106456" w:themeColor="text2"/>
      </w:rPr>
      <w:tblPr/>
      <w:tcPr>
        <w:tcBorders>
          <w:top w:val="single" w:sz="4" w:space="0" w:color="106456" w:themeColor="text2"/>
          <w:left w:val="nil"/>
          <w:bottom w:val="single" w:sz="4" w:space="0" w:color="106456" w:themeColor="text2"/>
          <w:right w:val="nil"/>
          <w:insideH w:val="nil"/>
          <w:insideV w:val="nil"/>
          <w:tl2br w:val="nil"/>
          <w:tr2bl w:val="nil"/>
        </w:tcBorders>
        <w:shd w:val="clear" w:color="auto" w:fill="FFF265" w:themeFill="background2"/>
      </w:tcPr>
    </w:tblStylePr>
    <w:tblStylePr w:type="lastRow">
      <w:rPr>
        <w:b/>
        <w:i w:val="0"/>
      </w:rPr>
      <w:tblPr/>
      <w:tcPr>
        <w:tcBorders>
          <w:top w:val="single" w:sz="4" w:space="0" w:color="106456" w:themeColor="text2"/>
          <w:left w:val="nil"/>
          <w:bottom w:val="single" w:sz="4" w:space="0" w:color="106456" w:themeColor="text2"/>
          <w:right w:val="nil"/>
          <w:insideH w:val="nil"/>
          <w:insideV w:val="nil"/>
          <w:tl2br w:val="nil"/>
          <w:tr2bl w:val="nil"/>
        </w:tcBorders>
        <w:shd w:val="clear" w:color="auto" w:fill="E2D9F5" w:themeFill="accent6"/>
      </w:tcPr>
    </w:tblStylePr>
    <w:tblStylePr w:type="firstCol">
      <w:rPr>
        <w:color w:val="106456" w:themeColor="text2"/>
      </w:rPr>
    </w:tblStylePr>
    <w:tblStylePr w:type="lastCol">
      <w:rPr>
        <w:b/>
        <w:i w:val="0"/>
      </w:rPr>
    </w:tblStylePr>
  </w:style>
  <w:style w:type="numbering" w:customStyle="1" w:styleId="KOPNUM">
    <w:name w:val="_KOP_NUM"/>
    <w:uiPriority w:val="99"/>
    <w:rsid w:val="008817F3"/>
    <w:pPr>
      <w:numPr>
        <w:numId w:val="1"/>
      </w:numPr>
    </w:pPr>
  </w:style>
  <w:style w:type="paragraph" w:customStyle="1" w:styleId="lijstopsomming1">
    <w:name w:val="_lijst_opsomming.1"/>
    <w:basedOn w:val="Standaard"/>
    <w:uiPriority w:val="2"/>
    <w:qFormat/>
    <w:rsid w:val="0037477D"/>
    <w:pPr>
      <w:numPr>
        <w:numId w:val="22"/>
      </w:numPr>
      <w:spacing w:before="80"/>
    </w:pPr>
  </w:style>
  <w:style w:type="paragraph" w:customStyle="1" w:styleId="lijstopsomming2">
    <w:name w:val="_lijst_opsomming.2"/>
    <w:basedOn w:val="lijstopsomming1"/>
    <w:uiPriority w:val="2"/>
    <w:qFormat/>
    <w:rsid w:val="00ED7354"/>
    <w:pPr>
      <w:numPr>
        <w:ilvl w:val="1"/>
      </w:numPr>
      <w:spacing w:before="28" w:line="317" w:lineRule="auto"/>
    </w:pPr>
  </w:style>
  <w:style w:type="paragraph" w:customStyle="1" w:styleId="lijstopsomming3">
    <w:name w:val="_lijst_opsomming.3"/>
    <w:basedOn w:val="lijstopsomming2"/>
    <w:uiPriority w:val="2"/>
    <w:qFormat/>
    <w:rsid w:val="00ED7354"/>
    <w:pPr>
      <w:numPr>
        <w:ilvl w:val="2"/>
      </w:numPr>
      <w:spacing w:before="80"/>
    </w:pPr>
    <w:rPr>
      <w:rFonts w:cs="Arial"/>
    </w:rPr>
  </w:style>
  <w:style w:type="character" w:customStyle="1" w:styleId="Kop5Char">
    <w:name w:val="Kop 5 Char"/>
    <w:basedOn w:val="Standaardalinea-lettertype"/>
    <w:link w:val="Kop5"/>
    <w:uiPriority w:val="7"/>
    <w:semiHidden/>
    <w:rsid w:val="00BE1C1D"/>
    <w:rPr>
      <w:rFonts w:asciiTheme="majorHAnsi" w:eastAsiaTheme="majorEastAsia" w:hAnsiTheme="majorHAnsi" w:cstheme="majorBidi"/>
      <w:color w:val="0C4A40" w:themeColor="accent1" w:themeShade="BF"/>
    </w:rPr>
  </w:style>
  <w:style w:type="character" w:customStyle="1" w:styleId="Kop6Char">
    <w:name w:val="Kop 6 Char"/>
    <w:basedOn w:val="Standaardalinea-lettertype"/>
    <w:link w:val="Kop6"/>
    <w:uiPriority w:val="7"/>
    <w:semiHidden/>
    <w:rsid w:val="00BE1C1D"/>
    <w:rPr>
      <w:rFonts w:asciiTheme="majorHAnsi" w:eastAsiaTheme="majorEastAsia" w:hAnsiTheme="majorHAnsi" w:cstheme="majorBidi"/>
      <w:color w:val="08312A" w:themeColor="accent1" w:themeShade="7F"/>
    </w:rPr>
  </w:style>
  <w:style w:type="character" w:customStyle="1" w:styleId="Kop7Char">
    <w:name w:val="Kop 7 Char"/>
    <w:basedOn w:val="Standaardalinea-lettertype"/>
    <w:link w:val="Kop7"/>
    <w:uiPriority w:val="7"/>
    <w:semiHidden/>
    <w:rsid w:val="00BE1C1D"/>
    <w:rPr>
      <w:rFonts w:asciiTheme="majorHAnsi" w:eastAsiaTheme="majorEastAsia" w:hAnsiTheme="majorHAnsi" w:cstheme="majorBidi"/>
      <w:i/>
      <w:iCs/>
      <w:color w:val="08312A" w:themeColor="accent1" w:themeShade="7F"/>
    </w:rPr>
  </w:style>
  <w:style w:type="character" w:customStyle="1" w:styleId="Kop8Char">
    <w:name w:val="Kop 8 Char"/>
    <w:basedOn w:val="Standaardalinea-lettertype"/>
    <w:link w:val="Kop8"/>
    <w:uiPriority w:val="7"/>
    <w:semiHidden/>
    <w:rsid w:val="00BE1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7"/>
    <w:semiHidden/>
    <w:rsid w:val="00BE1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aliases w:val="_titel document"/>
    <w:basedOn w:val="Standaard"/>
    <w:next w:val="Standaard"/>
    <w:link w:val="TitelChar"/>
    <w:uiPriority w:val="25"/>
    <w:qFormat/>
    <w:rsid w:val="00ED2DA0"/>
    <w:pPr>
      <w:suppressAutoHyphens/>
      <w:spacing w:before="76" w:line="247" w:lineRule="auto"/>
      <w:ind w:left="-851"/>
      <w:contextualSpacing/>
    </w:pPr>
    <w:rPr>
      <w:rFonts w:asciiTheme="majorHAnsi" w:eastAsiaTheme="majorEastAsia" w:hAnsiTheme="majorHAnsi" w:cstheme="majorBidi"/>
      <w:b/>
      <w:bCs/>
      <w:color w:val="106456" w:themeColor="text2"/>
      <w:spacing w:val="-6"/>
      <w:kern w:val="28"/>
      <w:sz w:val="40"/>
      <w:szCs w:val="40"/>
    </w:rPr>
  </w:style>
  <w:style w:type="character" w:customStyle="1" w:styleId="TitelChar">
    <w:name w:val="Titel Char"/>
    <w:aliases w:val="_titel document Char"/>
    <w:basedOn w:val="Standaardalinea-lettertype"/>
    <w:link w:val="Titel"/>
    <w:uiPriority w:val="25"/>
    <w:rsid w:val="001A3EE6"/>
    <w:rPr>
      <w:rFonts w:asciiTheme="majorHAnsi" w:eastAsiaTheme="majorEastAsia" w:hAnsiTheme="majorHAnsi" w:cstheme="majorBidi"/>
      <w:b/>
      <w:bCs/>
      <w:color w:val="106456" w:themeColor="text2"/>
      <w:spacing w:val="-6"/>
      <w:kern w:val="28"/>
      <w:sz w:val="40"/>
      <w:szCs w:val="40"/>
    </w:rPr>
  </w:style>
  <w:style w:type="paragraph" w:styleId="Ondertitel">
    <w:name w:val="Subtitle"/>
    <w:aliases w:val="_subtitel document"/>
    <w:basedOn w:val="Standaard"/>
    <w:next w:val="Standaard"/>
    <w:link w:val="OndertitelChar"/>
    <w:uiPriority w:val="26"/>
    <w:qFormat/>
    <w:rsid w:val="00ED2DA0"/>
    <w:pPr>
      <w:numPr>
        <w:ilvl w:val="1"/>
      </w:numPr>
      <w:suppressAutoHyphens/>
      <w:spacing w:before="136" w:line="281" w:lineRule="auto"/>
      <w:ind w:left="-851"/>
      <w:contextualSpacing/>
    </w:pPr>
    <w:rPr>
      <w:rFonts w:eastAsiaTheme="minorEastAsia"/>
      <w:color w:val="106456" w:themeColor="text2"/>
      <w:spacing w:val="-2"/>
      <w:sz w:val="28"/>
      <w:szCs w:val="28"/>
    </w:rPr>
  </w:style>
  <w:style w:type="character" w:customStyle="1" w:styleId="OndertitelChar">
    <w:name w:val="Ondertitel Char"/>
    <w:aliases w:val="_subtitel document Char"/>
    <w:basedOn w:val="Standaardalinea-lettertype"/>
    <w:link w:val="Ondertitel"/>
    <w:uiPriority w:val="26"/>
    <w:rsid w:val="001A3EE6"/>
    <w:rPr>
      <w:rFonts w:eastAsiaTheme="minorEastAsia"/>
      <w:color w:val="106456" w:themeColor="text2"/>
      <w:spacing w:val="-2"/>
      <w:sz w:val="28"/>
      <w:szCs w:val="28"/>
    </w:rPr>
  </w:style>
  <w:style w:type="character" w:styleId="Subtielebenadrukking">
    <w:name w:val="Subtle Emphasis"/>
    <w:aliases w:val="_markering paars"/>
    <w:basedOn w:val="Intensievebenadrukking"/>
    <w:uiPriority w:val="10"/>
    <w:qFormat/>
    <w:rsid w:val="00601C03"/>
    <w:rPr>
      <w:i w:val="0"/>
      <w:iCs/>
      <w:color w:val="auto"/>
      <w:bdr w:val="none" w:sz="0" w:space="0" w:color="auto"/>
      <w:shd w:val="clear" w:color="auto" w:fill="E2D9F5" w:themeFill="accent6"/>
    </w:rPr>
  </w:style>
  <w:style w:type="character" w:styleId="Nadruk">
    <w:name w:val="Emphasis"/>
    <w:basedOn w:val="Standaardalinea-lettertype"/>
    <w:uiPriority w:val="59"/>
    <w:semiHidden/>
    <w:qFormat/>
    <w:rsid w:val="0026186A"/>
    <w:rPr>
      <w:i/>
      <w:iCs/>
    </w:rPr>
  </w:style>
  <w:style w:type="character" w:styleId="Intensievebenadrukking">
    <w:name w:val="Intense Emphasis"/>
    <w:aliases w:val="_markering geel"/>
    <w:basedOn w:val="Standaardalinea-lettertype"/>
    <w:uiPriority w:val="10"/>
    <w:qFormat/>
    <w:rsid w:val="00601C03"/>
    <w:rPr>
      <w:shd w:val="clear" w:color="auto" w:fill="FFF265" w:themeFill="background2"/>
    </w:rPr>
  </w:style>
  <w:style w:type="character" w:styleId="Zwaar">
    <w:name w:val="Strong"/>
    <w:basedOn w:val="Standaardalinea-lettertype"/>
    <w:uiPriority w:val="59"/>
    <w:semiHidden/>
    <w:qFormat/>
    <w:rsid w:val="0026186A"/>
    <w:rPr>
      <w:b/>
      <w:bCs/>
    </w:rPr>
  </w:style>
  <w:style w:type="paragraph" w:styleId="Citaat">
    <w:name w:val="Quote"/>
    <w:aliases w:val="_citaat"/>
    <w:basedOn w:val="Standaard"/>
    <w:next w:val="Standaard"/>
    <w:link w:val="CitaatChar"/>
    <w:uiPriority w:val="11"/>
    <w:qFormat/>
    <w:rsid w:val="005053C8"/>
    <w:pPr>
      <w:spacing w:before="260" w:after="308" w:line="266" w:lineRule="auto"/>
      <w:ind w:left="-851" w:right="1134"/>
      <w:contextualSpacing/>
    </w:pPr>
    <w:rPr>
      <w:i/>
      <w:iCs/>
      <w:color w:val="6A64B9" w:themeColor="accent5"/>
      <w:sz w:val="28"/>
    </w:rPr>
  </w:style>
  <w:style w:type="character" w:customStyle="1" w:styleId="CitaatChar">
    <w:name w:val="Citaat Char"/>
    <w:aliases w:val="_citaat Char"/>
    <w:basedOn w:val="Standaardalinea-lettertype"/>
    <w:link w:val="Citaat"/>
    <w:uiPriority w:val="11"/>
    <w:rsid w:val="001A3EE6"/>
    <w:rPr>
      <w:i/>
      <w:iCs/>
      <w:color w:val="6A64B9" w:themeColor="accent5"/>
      <w:sz w:val="28"/>
    </w:rPr>
  </w:style>
  <w:style w:type="paragraph" w:styleId="Duidelijkcitaat">
    <w:name w:val="Intense Quote"/>
    <w:basedOn w:val="Standaard"/>
    <w:next w:val="Standaard"/>
    <w:link w:val="DuidelijkcitaatChar"/>
    <w:uiPriority w:val="59"/>
    <w:semiHidden/>
    <w:qFormat/>
    <w:rsid w:val="0026186A"/>
    <w:pPr>
      <w:pBdr>
        <w:top w:val="single" w:sz="4" w:space="10" w:color="106456" w:themeColor="accent1"/>
        <w:bottom w:val="single" w:sz="4" w:space="10" w:color="106456" w:themeColor="accent1"/>
      </w:pBdr>
      <w:spacing w:before="360" w:after="360"/>
      <w:ind w:left="864" w:right="864"/>
      <w:jc w:val="center"/>
    </w:pPr>
    <w:rPr>
      <w:i/>
      <w:iCs/>
      <w:color w:val="10645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59"/>
    <w:semiHidden/>
    <w:rsid w:val="00BE1C1D"/>
    <w:rPr>
      <w:i/>
      <w:iCs/>
      <w:color w:val="106456" w:themeColor="accent1"/>
    </w:rPr>
  </w:style>
  <w:style w:type="character" w:styleId="Subtieleverwijzing">
    <w:name w:val="Subtle Reference"/>
    <w:basedOn w:val="Standaardalinea-lettertype"/>
    <w:uiPriority w:val="59"/>
    <w:semiHidden/>
    <w:qFormat/>
    <w:rsid w:val="0026186A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59"/>
    <w:semiHidden/>
    <w:qFormat/>
    <w:rsid w:val="0026186A"/>
    <w:rPr>
      <w:b/>
      <w:bCs/>
      <w:smallCaps/>
      <w:color w:val="106456" w:themeColor="accent1"/>
      <w:spacing w:val="5"/>
    </w:rPr>
  </w:style>
  <w:style w:type="paragraph" w:styleId="Lijstalinea">
    <w:name w:val="List Paragraph"/>
    <w:basedOn w:val="Standaard"/>
    <w:uiPriority w:val="1"/>
    <w:qFormat/>
    <w:rsid w:val="0026186A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6186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26186A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rsid w:val="0026186A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rsid w:val="0026186A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rsid w:val="0026186A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rsid w:val="0026186A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rsid w:val="0026186A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rsid w:val="0026186A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rsid w:val="0026186A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semiHidden/>
    <w:qFormat/>
    <w:rsid w:val="0026186A"/>
    <w:pPr>
      <w:numPr>
        <w:numId w:val="0"/>
      </w:numPr>
      <w:pBdr>
        <w:bottom w:val="none" w:sz="0" w:space="0" w:color="auto"/>
      </w:pBdr>
      <w:suppressAutoHyphens w:val="0"/>
      <w:spacing w:before="240" w:after="0" w:line="316" w:lineRule="auto"/>
      <w:contextualSpacing w:val="0"/>
      <w:outlineLvl w:val="9"/>
    </w:pPr>
    <w:rPr>
      <w:b w:val="0"/>
      <w:bCs w:val="0"/>
      <w:color w:val="0C4A40" w:themeColor="accent1" w:themeShade="BF"/>
      <w:spacing w:val="0"/>
      <w:sz w:val="32"/>
      <w:szCs w:val="32"/>
    </w:rPr>
  </w:style>
  <w:style w:type="paragraph" w:styleId="Aanhef">
    <w:name w:val="Salutation"/>
    <w:basedOn w:val="Standaard"/>
    <w:next w:val="Standaard"/>
    <w:link w:val="AanhefChar"/>
    <w:uiPriority w:val="33"/>
    <w:semiHidden/>
    <w:rsid w:val="0026186A"/>
  </w:style>
  <w:style w:type="character" w:customStyle="1" w:styleId="AanhefChar">
    <w:name w:val="Aanhef Char"/>
    <w:basedOn w:val="Standaardalinea-lettertype"/>
    <w:link w:val="Aanhef"/>
    <w:uiPriority w:val="33"/>
    <w:semiHidden/>
    <w:rsid w:val="00BE1C1D"/>
  </w:style>
  <w:style w:type="paragraph" w:styleId="Afsluiting">
    <w:name w:val="Closing"/>
    <w:basedOn w:val="Standaard"/>
    <w:link w:val="AfsluitingChar"/>
    <w:uiPriority w:val="33"/>
    <w:semiHidden/>
    <w:rsid w:val="00D15AED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33"/>
    <w:semiHidden/>
    <w:rsid w:val="00BE1C1D"/>
  </w:style>
  <w:style w:type="paragraph" w:styleId="Afzender">
    <w:name w:val="envelope return"/>
    <w:basedOn w:val="Standaard"/>
    <w:uiPriority w:val="34"/>
    <w:semiHidden/>
    <w:rsid w:val="00D15AE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loktekst">
    <w:name w:val="Block Text"/>
    <w:aliases w:val="_kadertekst"/>
    <w:basedOn w:val="Standaard"/>
    <w:uiPriority w:val="12"/>
    <w:rsid w:val="00891669"/>
    <w:pPr>
      <w:pBdr>
        <w:top w:val="single" w:sz="48" w:space="18" w:color="E2D9F5" w:themeColor="accent6"/>
        <w:left w:val="single" w:sz="48" w:space="22" w:color="E2D9F5" w:themeColor="accent6"/>
        <w:bottom w:val="single" w:sz="48" w:space="18" w:color="E2D9F5" w:themeColor="accent6"/>
        <w:right w:val="single" w:sz="48" w:space="22" w:color="E2D9F5" w:themeColor="accent6"/>
      </w:pBdr>
      <w:shd w:val="clear" w:color="auto" w:fill="E2D9F5" w:themeFill="accent6"/>
      <w:spacing w:line="317" w:lineRule="auto"/>
      <w:ind w:left="-261" w:right="584"/>
    </w:pPr>
    <w:rPr>
      <w:rFonts w:eastAsiaTheme="minorEastAsia"/>
    </w:rPr>
  </w:style>
  <w:style w:type="paragraph" w:styleId="Datum">
    <w:name w:val="Date"/>
    <w:aliases w:val="_datum"/>
    <w:basedOn w:val="afdeling"/>
    <w:next w:val="Standaard"/>
    <w:link w:val="DatumChar"/>
    <w:uiPriority w:val="27"/>
    <w:rsid w:val="00D73E98"/>
    <w:pPr>
      <w:jc w:val="right"/>
    </w:pPr>
  </w:style>
  <w:style w:type="character" w:customStyle="1" w:styleId="DatumChar">
    <w:name w:val="Datum Char"/>
    <w:aliases w:val="_datum Char"/>
    <w:basedOn w:val="Standaardalinea-lettertype"/>
    <w:link w:val="Datum"/>
    <w:uiPriority w:val="27"/>
    <w:rsid w:val="001A3EE6"/>
    <w:rPr>
      <w:color w:val="106456" w:themeColor="text2"/>
    </w:rPr>
  </w:style>
  <w:style w:type="character" w:styleId="Eindnootmarkering">
    <w:name w:val="endnote reference"/>
    <w:aliases w:val="_eindnootmarkering"/>
    <w:basedOn w:val="Voetnootmarkering"/>
    <w:uiPriority w:val="41"/>
    <w:semiHidden/>
    <w:rsid w:val="00D15AED"/>
    <w:rPr>
      <w:b/>
      <w:bCs/>
      <w:color w:val="106456" w:themeColor="text2"/>
      <w:spacing w:val="16"/>
      <w:vertAlign w:val="superscript"/>
    </w:rPr>
  </w:style>
  <w:style w:type="paragraph" w:styleId="Eindnoottekst">
    <w:name w:val="endnote text"/>
    <w:aliases w:val="_eindnoottekst"/>
    <w:basedOn w:val="Voetnoottekst"/>
    <w:link w:val="EindnoottekstChar"/>
    <w:uiPriority w:val="41"/>
    <w:semiHidden/>
    <w:rsid w:val="00F92C00"/>
  </w:style>
  <w:style w:type="character" w:customStyle="1" w:styleId="EindnoottekstChar">
    <w:name w:val="Eindnoottekst Char"/>
    <w:aliases w:val="_eindnoottekst Char"/>
    <w:basedOn w:val="Standaardalinea-lettertype"/>
    <w:link w:val="Eindnoottekst"/>
    <w:uiPriority w:val="41"/>
    <w:semiHidden/>
    <w:rsid w:val="00BE1C1D"/>
    <w:rPr>
      <w:spacing w:val="2"/>
      <w:sz w:val="14"/>
      <w:szCs w:val="14"/>
    </w:rPr>
  </w:style>
  <w:style w:type="character" w:styleId="GevolgdeHyperlink">
    <w:name w:val="FollowedHyperlink"/>
    <w:aliases w:val="_hyperlink gevolgd"/>
    <w:basedOn w:val="Standaardalinea-lettertype"/>
    <w:uiPriority w:val="41"/>
    <w:semiHidden/>
    <w:rsid w:val="002C0562"/>
    <w:rPr>
      <w:b/>
      <w:color w:val="106456" w:themeColor="text2"/>
      <w:u w:val="none"/>
    </w:rPr>
  </w:style>
  <w:style w:type="paragraph" w:styleId="HTML-adres">
    <w:name w:val="HTML Address"/>
    <w:aliases w:val="_HTML-adres"/>
    <w:basedOn w:val="Standaard"/>
    <w:link w:val="HTML-adresChar"/>
    <w:uiPriority w:val="41"/>
    <w:semiHidden/>
    <w:rsid w:val="002C0562"/>
    <w:pPr>
      <w:spacing w:line="240" w:lineRule="auto"/>
    </w:pPr>
    <w:rPr>
      <w:b/>
      <w:iCs/>
      <w:color w:val="106456" w:themeColor="text2"/>
    </w:rPr>
  </w:style>
  <w:style w:type="character" w:customStyle="1" w:styleId="HTML-adresChar">
    <w:name w:val="HTML-adres Char"/>
    <w:aliases w:val="_HTML-adres Char"/>
    <w:basedOn w:val="Standaardalinea-lettertype"/>
    <w:link w:val="HTML-adres"/>
    <w:uiPriority w:val="41"/>
    <w:semiHidden/>
    <w:rsid w:val="00BE1C1D"/>
    <w:rPr>
      <w:b/>
      <w:iCs/>
      <w:color w:val="106456" w:themeColor="text2"/>
    </w:rPr>
  </w:style>
  <w:style w:type="character" w:styleId="Hyperlink">
    <w:name w:val="Hyperlink"/>
    <w:aliases w:val="_hyperlink"/>
    <w:basedOn w:val="Standaardalinea-lettertype"/>
    <w:uiPriority w:val="41"/>
    <w:semiHidden/>
    <w:rsid w:val="000D684D"/>
    <w:rPr>
      <w:b/>
      <w:color w:val="106456" w:themeColor="text2"/>
      <w:u w:val="none"/>
    </w:rPr>
  </w:style>
  <w:style w:type="paragraph" w:styleId="Koptekst">
    <w:name w:val="header"/>
    <w:basedOn w:val="Standaard"/>
    <w:link w:val="KoptekstChar"/>
    <w:uiPriority w:val="99"/>
    <w:semiHidden/>
    <w:rsid w:val="00D15A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E1C1D"/>
  </w:style>
  <w:style w:type="paragraph" w:styleId="Lijst">
    <w:name w:val="List"/>
    <w:basedOn w:val="Standaard"/>
    <w:uiPriority w:val="99"/>
    <w:semiHidden/>
    <w:rsid w:val="00D15AED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rsid w:val="00D15AED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rsid w:val="00D15AED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rsid w:val="00D15AED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rsid w:val="00D15AED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rsid w:val="00D15AED"/>
  </w:style>
  <w:style w:type="paragraph" w:styleId="Lijstopsomteken">
    <w:name w:val="List Bullet"/>
    <w:basedOn w:val="Standaard"/>
    <w:uiPriority w:val="99"/>
    <w:semiHidden/>
    <w:rsid w:val="00D15AED"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semiHidden/>
    <w:rsid w:val="00D15AED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semiHidden/>
    <w:rsid w:val="00D15AED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rsid w:val="00D15AED"/>
    <w:pPr>
      <w:numPr>
        <w:numId w:val="6"/>
      </w:numPr>
      <w:contextualSpacing/>
    </w:pPr>
  </w:style>
  <w:style w:type="paragraph" w:styleId="Lijstopsomteken5">
    <w:name w:val="List Bullet 5"/>
    <w:basedOn w:val="Standaard"/>
    <w:uiPriority w:val="99"/>
    <w:semiHidden/>
    <w:rsid w:val="00D15AED"/>
    <w:pPr>
      <w:numPr>
        <w:numId w:val="7"/>
      </w:numPr>
      <w:contextualSpacing/>
    </w:pPr>
  </w:style>
  <w:style w:type="paragraph" w:styleId="Lijstnummering">
    <w:name w:val="List Number"/>
    <w:basedOn w:val="Standaard"/>
    <w:uiPriority w:val="99"/>
    <w:semiHidden/>
    <w:rsid w:val="00D15AED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rsid w:val="00D15AED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semiHidden/>
    <w:rsid w:val="00D15AED"/>
    <w:pPr>
      <w:numPr>
        <w:numId w:val="10"/>
      </w:numPr>
      <w:contextualSpacing/>
    </w:pPr>
  </w:style>
  <w:style w:type="paragraph" w:styleId="Lijstnummering5">
    <w:name w:val="List Number 5"/>
    <w:basedOn w:val="Standaard"/>
    <w:uiPriority w:val="99"/>
    <w:semiHidden/>
    <w:rsid w:val="00D15AED"/>
    <w:pPr>
      <w:numPr>
        <w:numId w:val="12"/>
      </w:numPr>
      <w:contextualSpacing/>
    </w:pPr>
  </w:style>
  <w:style w:type="paragraph" w:styleId="Lijstnummering4">
    <w:name w:val="List Number 4"/>
    <w:basedOn w:val="Standaard"/>
    <w:uiPriority w:val="99"/>
    <w:semiHidden/>
    <w:rsid w:val="00D15AED"/>
    <w:pPr>
      <w:numPr>
        <w:numId w:val="11"/>
      </w:numPr>
      <w:contextualSpacing/>
    </w:pPr>
  </w:style>
  <w:style w:type="paragraph" w:styleId="Lijstvoortzetting">
    <w:name w:val="List Continue"/>
    <w:basedOn w:val="Standaard"/>
    <w:uiPriority w:val="99"/>
    <w:semiHidden/>
    <w:rsid w:val="00D15AED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rsid w:val="00D15AED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rsid w:val="00D15AED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rsid w:val="00D15AED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rsid w:val="00D15AED"/>
    <w:pPr>
      <w:spacing w:after="120"/>
      <w:ind w:left="1415"/>
      <w:contextualSpacing/>
    </w:pPr>
  </w:style>
  <w:style w:type="character" w:styleId="Paginanummer">
    <w:name w:val="page number"/>
    <w:aliases w:val="_paginanummer"/>
    <w:basedOn w:val="Standaardalinea-lettertype"/>
    <w:uiPriority w:val="41"/>
    <w:semiHidden/>
    <w:rsid w:val="00610C2A"/>
    <w:rPr>
      <w:color w:val="106456" w:themeColor="text2"/>
      <w:sz w:val="20"/>
    </w:rPr>
  </w:style>
  <w:style w:type="character" w:styleId="Slimmehyperlink">
    <w:name w:val="Smart Hyperlink"/>
    <w:aliases w:val="_hyperlink slim"/>
    <w:basedOn w:val="Standaardalinea-lettertype"/>
    <w:uiPriority w:val="41"/>
    <w:semiHidden/>
    <w:rsid w:val="002C0562"/>
    <w:rPr>
      <w:b/>
      <w:color w:val="106456" w:themeColor="text2"/>
      <w:u w:val="none"/>
    </w:rPr>
  </w:style>
  <w:style w:type="character" w:styleId="SmartLink">
    <w:name w:val="Smart Link"/>
    <w:aliases w:val="_smartLink"/>
    <w:basedOn w:val="Standaardalinea-lettertype"/>
    <w:uiPriority w:val="41"/>
    <w:semiHidden/>
    <w:rsid w:val="002C0562"/>
    <w:rPr>
      <w:b/>
      <w:color w:val="106456" w:themeColor="text2"/>
      <w:u w:val="none"/>
      <w:bdr w:val="none" w:sz="0" w:space="0" w:color="auto"/>
      <w:shd w:val="clear" w:color="auto" w:fill="auto"/>
    </w:rPr>
  </w:style>
  <w:style w:type="character" w:styleId="Tekstvantijdelijkeaanduiding">
    <w:name w:val="Placeholder Text"/>
    <w:aliases w:val="_tekst van tijdelijke aanduiding,_Tekst van tijdelijke aanduiding"/>
    <w:basedOn w:val="Standaardalinea-lettertype"/>
    <w:uiPriority w:val="99"/>
    <w:semiHidden/>
    <w:rsid w:val="002C0562"/>
    <w:rPr>
      <w:color w:val="auto"/>
    </w:rPr>
  </w:style>
  <w:style w:type="character" w:styleId="Voetnootmarkering">
    <w:name w:val="footnote reference"/>
    <w:aliases w:val="_voetnootmarkering"/>
    <w:basedOn w:val="Standaardalinea-lettertype"/>
    <w:uiPriority w:val="41"/>
    <w:semiHidden/>
    <w:rsid w:val="00F92C00"/>
    <w:rPr>
      <w:b/>
      <w:bCs/>
      <w:color w:val="106456" w:themeColor="text2"/>
      <w:spacing w:val="16"/>
      <w:vertAlign w:val="superscript"/>
    </w:rPr>
  </w:style>
  <w:style w:type="paragraph" w:styleId="Voetnoottekst">
    <w:name w:val="footnote text"/>
    <w:aliases w:val="_voetnoottekst"/>
    <w:basedOn w:val="Standaard"/>
    <w:link w:val="VoetnoottekstChar"/>
    <w:uiPriority w:val="41"/>
    <w:semiHidden/>
    <w:rsid w:val="00566886"/>
    <w:pPr>
      <w:spacing w:before="60" w:line="310" w:lineRule="auto"/>
      <w:ind w:left="-851"/>
    </w:pPr>
    <w:rPr>
      <w:spacing w:val="2"/>
      <w:sz w:val="14"/>
      <w:szCs w:val="14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41"/>
    <w:semiHidden/>
    <w:rsid w:val="00BE1C1D"/>
    <w:rPr>
      <w:spacing w:val="2"/>
      <w:sz w:val="14"/>
      <w:szCs w:val="14"/>
    </w:rPr>
  </w:style>
  <w:style w:type="paragraph" w:styleId="Voettekst">
    <w:name w:val="footer"/>
    <w:aliases w:val="_voettekst"/>
    <w:basedOn w:val="Standaard"/>
    <w:link w:val="VoettekstChar"/>
    <w:uiPriority w:val="41"/>
    <w:semiHidden/>
    <w:rsid w:val="002143DA"/>
    <w:pPr>
      <w:suppressAutoHyphens/>
      <w:spacing w:before="460" w:line="271" w:lineRule="auto"/>
      <w:ind w:left="-851" w:right="1077"/>
      <w:contextualSpacing/>
    </w:pPr>
    <w:rPr>
      <w:noProof/>
      <w:sz w:val="16"/>
      <w:szCs w:val="16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41"/>
    <w:semiHidden/>
    <w:rsid w:val="00BE1C1D"/>
    <w:rPr>
      <w:noProof/>
      <w:sz w:val="16"/>
      <w:szCs w:val="16"/>
    </w:rPr>
  </w:style>
  <w:style w:type="paragraph" w:customStyle="1" w:styleId="lijstvervolg1">
    <w:name w:val="_lijst_vervolg.1"/>
    <w:basedOn w:val="Standaard"/>
    <w:uiPriority w:val="3"/>
    <w:qFormat/>
    <w:rsid w:val="00CC55A4"/>
    <w:pPr>
      <w:numPr>
        <w:numId w:val="20"/>
      </w:numPr>
      <w:spacing w:before="80"/>
    </w:pPr>
  </w:style>
  <w:style w:type="paragraph" w:customStyle="1" w:styleId="lijstvervolg2">
    <w:name w:val="_lijst_vervolg.2"/>
    <w:basedOn w:val="lijstvervolg1"/>
    <w:uiPriority w:val="3"/>
    <w:qFormat/>
    <w:rsid w:val="005E2B93"/>
    <w:pPr>
      <w:numPr>
        <w:ilvl w:val="1"/>
      </w:numPr>
    </w:pPr>
  </w:style>
  <w:style w:type="paragraph" w:customStyle="1" w:styleId="lijstvervolg3">
    <w:name w:val="_lijst_vervolg.3"/>
    <w:basedOn w:val="lijstvervolg2"/>
    <w:uiPriority w:val="3"/>
    <w:qFormat/>
    <w:rsid w:val="005E2B93"/>
    <w:pPr>
      <w:numPr>
        <w:ilvl w:val="2"/>
      </w:numPr>
    </w:pPr>
  </w:style>
  <w:style w:type="paragraph" w:customStyle="1" w:styleId="lijstnummer1">
    <w:name w:val="_lijst_nummer.1"/>
    <w:basedOn w:val="Standaard"/>
    <w:uiPriority w:val="3"/>
    <w:qFormat/>
    <w:rsid w:val="0037477D"/>
    <w:pPr>
      <w:numPr>
        <w:numId w:val="21"/>
      </w:numPr>
      <w:spacing w:before="80"/>
    </w:pPr>
  </w:style>
  <w:style w:type="paragraph" w:customStyle="1" w:styleId="lijstnummer2">
    <w:name w:val="_lijst_nummer.2"/>
    <w:basedOn w:val="lijstnummer1"/>
    <w:uiPriority w:val="3"/>
    <w:qFormat/>
    <w:rsid w:val="001F084E"/>
    <w:pPr>
      <w:numPr>
        <w:ilvl w:val="1"/>
      </w:numPr>
    </w:pPr>
  </w:style>
  <w:style w:type="paragraph" w:customStyle="1" w:styleId="lijstnummer3">
    <w:name w:val="_lijst_nummer.3"/>
    <w:basedOn w:val="lijstnummer2"/>
    <w:uiPriority w:val="3"/>
    <w:qFormat/>
    <w:rsid w:val="001F084E"/>
    <w:pPr>
      <w:numPr>
        <w:ilvl w:val="2"/>
      </w:numPr>
    </w:pPr>
  </w:style>
  <w:style w:type="numbering" w:customStyle="1" w:styleId="LIJSTNUM">
    <w:name w:val="_LIJST_NUM"/>
    <w:uiPriority w:val="99"/>
    <w:rsid w:val="0037477D"/>
    <w:pPr>
      <w:numPr>
        <w:numId w:val="13"/>
      </w:numPr>
    </w:pPr>
  </w:style>
  <w:style w:type="numbering" w:customStyle="1" w:styleId="LIJSTOPSOM">
    <w:name w:val="_LIJST_OPSOM"/>
    <w:uiPriority w:val="99"/>
    <w:rsid w:val="0037477D"/>
    <w:pPr>
      <w:numPr>
        <w:numId w:val="14"/>
      </w:numPr>
    </w:pPr>
  </w:style>
  <w:style w:type="paragraph" w:customStyle="1" w:styleId="tabelstandaard">
    <w:name w:val="_tabel_standaard"/>
    <w:basedOn w:val="Standaard"/>
    <w:uiPriority w:val="17"/>
    <w:qFormat/>
    <w:rsid w:val="00325598"/>
    <w:pPr>
      <w:spacing w:line="317" w:lineRule="auto"/>
      <w:ind w:left="-851"/>
    </w:pPr>
  </w:style>
  <w:style w:type="table" w:styleId="Tabelrasterlicht">
    <w:name w:val="Grid Table Light"/>
    <w:basedOn w:val="Standaardtabel"/>
    <w:uiPriority w:val="40"/>
    <w:rsid w:val="00A17C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jschrift">
    <w:name w:val="caption"/>
    <w:aliases w:val="_tabel_titel"/>
    <w:basedOn w:val="Standaard"/>
    <w:next w:val="Standaard"/>
    <w:uiPriority w:val="19"/>
    <w:qFormat/>
    <w:rsid w:val="00F53BCA"/>
    <w:pPr>
      <w:spacing w:before="440" w:after="210" w:line="240" w:lineRule="auto"/>
      <w:ind w:left="-850"/>
    </w:pPr>
    <w:rPr>
      <w:b/>
      <w:bCs/>
      <w:noProof/>
      <w:color w:val="106456" w:themeColor="text2"/>
      <w:spacing w:val="-1"/>
      <w:sz w:val="22"/>
      <w:szCs w:val="22"/>
    </w:rPr>
  </w:style>
  <w:style w:type="paragraph" w:customStyle="1" w:styleId="kaderlijstopsomming">
    <w:name w:val="_kader_lijst_opsomming"/>
    <w:basedOn w:val="Bloktekst"/>
    <w:uiPriority w:val="14"/>
    <w:qFormat/>
    <w:rsid w:val="00891669"/>
    <w:pPr>
      <w:numPr>
        <w:numId w:val="17"/>
      </w:numPr>
      <w:spacing w:before="80" w:after="80"/>
    </w:pPr>
  </w:style>
  <w:style w:type="paragraph" w:customStyle="1" w:styleId="kaderlijstnummer">
    <w:name w:val="_kader_lijst_nummer"/>
    <w:basedOn w:val="Bloktekst"/>
    <w:uiPriority w:val="15"/>
    <w:qFormat/>
    <w:rsid w:val="00FC3DFD"/>
    <w:pPr>
      <w:numPr>
        <w:numId w:val="18"/>
      </w:numPr>
      <w:spacing w:before="80" w:after="80"/>
    </w:pPr>
  </w:style>
  <w:style w:type="numbering" w:customStyle="1" w:styleId="KADEROPSOM">
    <w:name w:val="_KADER_OPSOM"/>
    <w:uiPriority w:val="99"/>
    <w:rsid w:val="00891669"/>
    <w:pPr>
      <w:numPr>
        <w:numId w:val="15"/>
      </w:numPr>
    </w:pPr>
  </w:style>
  <w:style w:type="numbering" w:customStyle="1" w:styleId="KADERNUM">
    <w:name w:val="_KADER_NUM"/>
    <w:uiPriority w:val="99"/>
    <w:rsid w:val="00FC3DFD"/>
    <w:pPr>
      <w:numPr>
        <w:numId w:val="16"/>
      </w:numPr>
    </w:pPr>
  </w:style>
  <w:style w:type="paragraph" w:customStyle="1" w:styleId="kadertitel">
    <w:name w:val="_kader_titel"/>
    <w:basedOn w:val="Bloktekst"/>
    <w:uiPriority w:val="13"/>
    <w:qFormat/>
    <w:rsid w:val="00FD7B40"/>
    <w:pPr>
      <w:spacing w:after="176" w:line="226" w:lineRule="auto"/>
    </w:pPr>
    <w:rPr>
      <w:b/>
      <w:bCs/>
      <w:color w:val="106456" w:themeColor="text2"/>
      <w:spacing w:val="-2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rsid w:val="000D684D"/>
    <w:rPr>
      <w:color w:val="605E5C"/>
      <w:shd w:val="clear" w:color="auto" w:fill="E1DFDD"/>
    </w:rPr>
  </w:style>
  <w:style w:type="character" w:customStyle="1" w:styleId="paginatotaal">
    <w:name w:val="_pagina totaal"/>
    <w:basedOn w:val="Standaardalinea-lettertype"/>
    <w:uiPriority w:val="41"/>
    <w:semiHidden/>
    <w:qFormat/>
    <w:rsid w:val="00E25BA6"/>
    <w:rPr>
      <w:sz w:val="14"/>
      <w:szCs w:val="14"/>
    </w:rPr>
  </w:style>
  <w:style w:type="paragraph" w:customStyle="1" w:styleId="voetnootvervolgaanduiding">
    <w:name w:val="_voetnootvervolgaanduiding"/>
    <w:basedOn w:val="Standaard"/>
    <w:uiPriority w:val="41"/>
    <w:semiHidden/>
    <w:qFormat/>
    <w:rsid w:val="00566886"/>
    <w:pPr>
      <w:spacing w:line="240" w:lineRule="auto"/>
    </w:pPr>
    <w:rPr>
      <w:sz w:val="4"/>
    </w:rPr>
  </w:style>
  <w:style w:type="paragraph" w:customStyle="1" w:styleId="voetnootscheiding">
    <w:name w:val="_voetnootscheiding"/>
    <w:basedOn w:val="Standaard"/>
    <w:uiPriority w:val="41"/>
    <w:semiHidden/>
    <w:qFormat/>
    <w:rsid w:val="00C816C2"/>
    <w:pPr>
      <w:pBdr>
        <w:bottom w:val="single" w:sz="12" w:space="1" w:color="E2D9F5" w:themeColor="accent6"/>
      </w:pBdr>
      <w:spacing w:before="150" w:after="60" w:line="240" w:lineRule="auto"/>
      <w:ind w:left="-805"/>
    </w:pPr>
  </w:style>
  <w:style w:type="paragraph" w:customStyle="1" w:styleId="sectionBlock">
    <w:name w:val="_sectionBlock"/>
    <w:basedOn w:val="Standaard"/>
    <w:uiPriority w:val="41"/>
    <w:semiHidden/>
    <w:qFormat/>
    <w:rsid w:val="00545AE0"/>
    <w:pPr>
      <w:jc w:val="right"/>
    </w:pPr>
  </w:style>
  <w:style w:type="paragraph" w:customStyle="1" w:styleId="afdeling">
    <w:name w:val="_afdeling"/>
    <w:basedOn w:val="Standaard"/>
    <w:link w:val="afdelingChar"/>
    <w:uiPriority w:val="28"/>
    <w:qFormat/>
    <w:rsid w:val="004A06D7"/>
    <w:pPr>
      <w:suppressAutoHyphens/>
      <w:spacing w:line="276" w:lineRule="auto"/>
    </w:pPr>
    <w:rPr>
      <w:color w:val="106456" w:themeColor="text2"/>
    </w:rPr>
  </w:style>
  <w:style w:type="paragraph" w:customStyle="1" w:styleId="documenttype">
    <w:name w:val="_documenttype"/>
    <w:basedOn w:val="afdeling"/>
    <w:link w:val="documenttypeChar"/>
    <w:uiPriority w:val="27"/>
    <w:qFormat/>
    <w:rsid w:val="00DA0958"/>
    <w:pPr>
      <w:spacing w:line="218" w:lineRule="auto"/>
      <w:jc w:val="right"/>
    </w:pPr>
    <w:rPr>
      <w:b/>
      <w:bCs/>
      <w:spacing w:val="-2"/>
      <w:sz w:val="22"/>
      <w:szCs w:val="22"/>
    </w:rPr>
  </w:style>
  <w:style w:type="character" w:customStyle="1" w:styleId="afdelingChar">
    <w:name w:val="_afdeling Char"/>
    <w:basedOn w:val="Standaardalinea-lettertype"/>
    <w:link w:val="afdeling"/>
    <w:uiPriority w:val="28"/>
    <w:rsid w:val="004A06D7"/>
    <w:rPr>
      <w:color w:val="106456" w:themeColor="text2"/>
    </w:rPr>
  </w:style>
  <w:style w:type="character" w:customStyle="1" w:styleId="documenttypeChar">
    <w:name w:val="_documenttype Char"/>
    <w:basedOn w:val="afdelingChar"/>
    <w:link w:val="documenttype"/>
    <w:uiPriority w:val="27"/>
    <w:rsid w:val="001A3EE6"/>
    <w:rPr>
      <w:b/>
      <w:bCs/>
      <w:color w:val="106456" w:themeColor="text2"/>
      <w:spacing w:val="-2"/>
      <w:sz w:val="22"/>
      <w:szCs w:val="22"/>
    </w:rPr>
  </w:style>
  <w:style w:type="paragraph" w:customStyle="1" w:styleId="scheidingslijn">
    <w:name w:val="_scheidingslijn"/>
    <w:basedOn w:val="Standaard"/>
    <w:uiPriority w:val="28"/>
    <w:qFormat/>
    <w:rsid w:val="004162E2"/>
    <w:pPr>
      <w:shd w:val="clear" w:color="auto" w:fill="FFF265" w:themeFill="background2"/>
      <w:spacing w:before="102" w:after="372" w:line="240" w:lineRule="auto"/>
      <w:ind w:left="-811"/>
    </w:pPr>
    <w:rPr>
      <w:sz w:val="15"/>
      <w:szCs w:val="15"/>
    </w:rPr>
  </w:style>
  <w:style w:type="paragraph" w:customStyle="1" w:styleId="verslagdeelnemers">
    <w:name w:val="_verslag_deelnemers"/>
    <w:basedOn w:val="Standaard"/>
    <w:uiPriority w:val="22"/>
    <w:qFormat/>
    <w:rsid w:val="00191983"/>
    <w:pPr>
      <w:suppressAutoHyphens/>
      <w:spacing w:after="660" w:line="288" w:lineRule="auto"/>
      <w:ind w:left="-845"/>
      <w:contextualSpacing/>
    </w:pPr>
    <w:rPr>
      <w:sz w:val="22"/>
      <w:szCs w:val="22"/>
    </w:rPr>
  </w:style>
  <w:style w:type="character" w:customStyle="1" w:styleId="verslaglabel">
    <w:name w:val="_verslag_label"/>
    <w:basedOn w:val="Standaardalinea-lettertype"/>
    <w:uiPriority w:val="22"/>
    <w:qFormat/>
    <w:rsid w:val="004162E2"/>
    <w:rPr>
      <w:b/>
      <w:bCs/>
      <w:color w:val="106456" w:themeColor="text2"/>
      <w:spacing w:val="-2"/>
    </w:rPr>
  </w:style>
  <w:style w:type="character" w:customStyle="1" w:styleId="afdelingnaam">
    <w:name w:val="_afdeling_naam"/>
    <w:basedOn w:val="Standaardalinea-lettertype"/>
    <w:uiPriority w:val="37"/>
    <w:qFormat/>
    <w:rsid w:val="00564039"/>
    <w:rPr>
      <w:b/>
      <w:color w:val="106456" w:themeColor="text2"/>
      <w:spacing w:val="0"/>
    </w:rPr>
  </w:style>
  <w:style w:type="character" w:customStyle="1" w:styleId="afdelingseparator">
    <w:name w:val="_afdeling_separator"/>
    <w:basedOn w:val="Standaardalinea-lettertype"/>
    <w:uiPriority w:val="38"/>
    <w:qFormat/>
    <w:rsid w:val="00564039"/>
    <w:rPr>
      <w:color w:val="106456" w:themeColor="text2"/>
    </w:rPr>
  </w:style>
  <w:style w:type="paragraph" w:customStyle="1" w:styleId="koppen">
    <w:name w:val="== koppen =========="/>
    <w:basedOn w:val="Standaard"/>
    <w:uiPriority w:val="5"/>
    <w:qFormat/>
    <w:rsid w:val="004465BC"/>
  </w:style>
  <w:style w:type="paragraph" w:customStyle="1" w:styleId="nadruk0">
    <w:name w:val="== nadruk =========="/>
    <w:basedOn w:val="Standaard"/>
    <w:uiPriority w:val="9"/>
    <w:qFormat/>
    <w:rsid w:val="004465BC"/>
  </w:style>
  <w:style w:type="paragraph" w:customStyle="1" w:styleId="tabel">
    <w:name w:val="== tabel ==========="/>
    <w:basedOn w:val="Standaard"/>
    <w:uiPriority w:val="16"/>
    <w:qFormat/>
    <w:rsid w:val="004465BC"/>
  </w:style>
  <w:style w:type="paragraph" w:customStyle="1" w:styleId="nota">
    <w:name w:val="== nota ============"/>
    <w:basedOn w:val="Standaard"/>
    <w:uiPriority w:val="24"/>
    <w:qFormat/>
    <w:rsid w:val="004465BC"/>
  </w:style>
  <w:style w:type="paragraph" w:customStyle="1" w:styleId="dossier">
    <w:name w:val="== dossier =========="/>
    <w:basedOn w:val="Standaard"/>
    <w:uiPriority w:val="24"/>
    <w:semiHidden/>
    <w:qFormat/>
    <w:rsid w:val="004465BC"/>
  </w:style>
  <w:style w:type="paragraph" w:customStyle="1" w:styleId="brief">
    <w:name w:val="== brief ============"/>
    <w:basedOn w:val="Standaard"/>
    <w:uiPriority w:val="29"/>
    <w:semiHidden/>
    <w:qFormat/>
    <w:rsid w:val="004465BC"/>
  </w:style>
  <w:style w:type="paragraph" w:customStyle="1" w:styleId="a">
    <w:name w:val="================="/>
    <w:basedOn w:val="Standaard"/>
    <w:uiPriority w:val="40"/>
    <w:qFormat/>
    <w:rsid w:val="004465BC"/>
  </w:style>
  <w:style w:type="paragraph" w:customStyle="1" w:styleId="eindeKando-stijlen">
    <w:name w:val="== einde Kando-stijlen ===================================="/>
    <w:basedOn w:val="Standaard"/>
    <w:uiPriority w:val="42"/>
    <w:semiHidden/>
    <w:qFormat/>
    <w:rsid w:val="004465BC"/>
  </w:style>
  <w:style w:type="paragraph" w:customStyle="1" w:styleId="verslag">
    <w:name w:val="== verslag =========="/>
    <w:basedOn w:val="Standaard"/>
    <w:uiPriority w:val="21"/>
    <w:qFormat/>
    <w:rsid w:val="004465BC"/>
  </w:style>
  <w:style w:type="paragraph" w:customStyle="1" w:styleId="inhoudsopgave">
    <w:name w:val="== inhoudsopgave ====="/>
    <w:basedOn w:val="Standaard"/>
    <w:uiPriority w:val="39"/>
    <w:semiHidden/>
    <w:qFormat/>
    <w:rsid w:val="004465BC"/>
  </w:style>
  <w:style w:type="paragraph" w:customStyle="1" w:styleId="voettekst0">
    <w:name w:val="== voettekst ========="/>
    <w:basedOn w:val="Standaard"/>
    <w:uiPriority w:val="35"/>
    <w:qFormat/>
    <w:rsid w:val="00B44CC2"/>
  </w:style>
  <w:style w:type="paragraph" w:customStyle="1" w:styleId="afdelingcontactgegevens">
    <w:name w:val="_afdeling_contactgegevens"/>
    <w:basedOn w:val="Voettekst"/>
    <w:link w:val="afdelingcontactgegevensChar"/>
    <w:uiPriority w:val="36"/>
    <w:qFormat/>
    <w:rsid w:val="008A0A4C"/>
    <w:pPr>
      <w:spacing w:before="720"/>
      <w:ind w:right="3572"/>
    </w:pPr>
  </w:style>
  <w:style w:type="character" w:customStyle="1" w:styleId="afdelingcontactgegevensChar">
    <w:name w:val="_afdeling_contactgegevens Char"/>
    <w:basedOn w:val="VoettekstChar"/>
    <w:link w:val="afdelingcontactgegevens"/>
    <w:uiPriority w:val="36"/>
    <w:rsid w:val="00AB237D"/>
    <w:rPr>
      <w:noProof/>
      <w:sz w:val="16"/>
      <w:szCs w:val="16"/>
    </w:rPr>
  </w:style>
  <w:style w:type="numbering" w:customStyle="1" w:styleId="LIISTVERVOLG">
    <w:name w:val="_LIIST_VERVOLG"/>
    <w:uiPriority w:val="99"/>
    <w:rsid w:val="00CC55A4"/>
    <w:pPr>
      <w:numPr>
        <w:numId w:val="19"/>
      </w:numPr>
    </w:pPr>
  </w:style>
  <w:style w:type="paragraph" w:customStyle="1" w:styleId="paragraph">
    <w:name w:val="paragraph"/>
    <w:basedOn w:val="Standaard"/>
    <w:rsid w:val="00F6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acimagecontainer">
    <w:name w:val="wacimagecontainer"/>
    <w:basedOn w:val="Standaardalinea-lettertype"/>
    <w:rsid w:val="00F6540C"/>
  </w:style>
  <w:style w:type="character" w:customStyle="1" w:styleId="scxw104385721">
    <w:name w:val="scxw104385721"/>
    <w:basedOn w:val="Standaardalinea-lettertype"/>
    <w:rsid w:val="00F6540C"/>
  </w:style>
  <w:style w:type="character" w:customStyle="1" w:styleId="tabchar">
    <w:name w:val="tabchar"/>
    <w:basedOn w:val="Standaardalinea-lettertype"/>
    <w:rsid w:val="00F6540C"/>
  </w:style>
  <w:style w:type="character" w:customStyle="1" w:styleId="eop">
    <w:name w:val="eop"/>
    <w:basedOn w:val="Standaardalinea-lettertype"/>
    <w:rsid w:val="00F6540C"/>
  </w:style>
  <w:style w:type="character" w:customStyle="1" w:styleId="normaltextrun">
    <w:name w:val="normaltextrun"/>
    <w:basedOn w:val="Standaardalinea-lettertype"/>
    <w:rsid w:val="00F6540C"/>
  </w:style>
  <w:style w:type="paragraph" w:styleId="Plattetekst">
    <w:name w:val="Body Text"/>
    <w:basedOn w:val="Standaard"/>
    <w:link w:val="PlattetekstChar"/>
    <w:uiPriority w:val="1"/>
    <w:qFormat/>
    <w:rsid w:val="004E188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E1885"/>
    <w:rPr>
      <w:rFonts w:ascii="Calibri" w:eastAsia="Calibri" w:hAnsi="Calibri" w:cs="Calibri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akantie.maasmechelen@kanne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Vandewal\OneDrive%20-%20KVG%20Groep\Documenten\Sjablonen\Kannet_nota-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846225FE064231992E069A95713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4AD979-5B06-4735-A455-1B7DAC696BA5}"/>
      </w:docPartPr>
      <w:docPartBody>
        <w:p w:rsidR="00163AD9" w:rsidRDefault="00163AD9">
          <w:pPr>
            <w:pStyle w:val="6F846225FE064231992E069A95713B19"/>
          </w:pPr>
          <w:r w:rsidRPr="00D5472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67F94B784841B988A0485EADE722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8446F-6F4E-4696-87D2-3FA8B410EB36}"/>
      </w:docPartPr>
      <w:docPartBody>
        <w:p w:rsidR="00163AD9" w:rsidRDefault="00163AD9">
          <w:pPr>
            <w:pStyle w:val="6067F94B784841B988A0485EADE722CF"/>
          </w:pPr>
          <w:r w:rsidRPr="00C3252C">
            <w:rPr>
              <w:rStyle w:val="Tekstvantijdelijkeaanduiding"/>
              <w:b/>
              <w:bCs/>
              <w:color w:val="FF0000"/>
            </w:rPr>
            <w:t>[</w:t>
          </w:r>
          <w:r w:rsidRPr="00C3252C">
            <w:rPr>
              <w:rStyle w:val="Tekstvantijdelijkeaanduiding"/>
            </w:rPr>
            <w:t xml:space="preserve"> klik hier om de afdelingen op te sommen. Gebruik een komma als scheidingsteken. (Tik een spatie indien er geen afdeling is.) </w:t>
          </w:r>
          <w:r w:rsidRPr="00C3252C">
            <w:rPr>
              <w:rStyle w:val="Tekstvantijdelijkeaanduiding"/>
              <w:b/>
              <w:bCs/>
              <w:color w:val="FF0000"/>
            </w:rPr>
            <w:t>]</w:t>
          </w:r>
        </w:p>
      </w:docPartBody>
    </w:docPart>
    <w:docPart>
      <w:docPartPr>
        <w:name w:val="DBEE51B47F434F7DB80C4C1DDA56B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B2951-22D1-4664-B204-ABFF13167525}"/>
      </w:docPartPr>
      <w:docPartBody>
        <w:p w:rsidR="00163AD9" w:rsidRDefault="00163AD9">
          <w:pPr>
            <w:pStyle w:val="DBEE51B47F434F7DB80C4C1DDA56BD20"/>
          </w:pPr>
          <w:r w:rsidRPr="00800604">
            <w:rPr>
              <w:color w:val="FF0000"/>
            </w:rPr>
            <w:t>[</w:t>
          </w:r>
          <w:r>
            <w:t xml:space="preserve"> klik hier om de titel van het document in te voegen </w:t>
          </w:r>
          <w:r w:rsidRPr="00800604">
            <w:rPr>
              <w:color w:val="FF0000"/>
            </w:rPr>
            <w:t>]</w:t>
          </w:r>
        </w:p>
      </w:docPartBody>
    </w:docPart>
    <w:docPart>
      <w:docPartPr>
        <w:name w:val="29B743DB89DC4846B1F22AD4C6E5CC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CF5D73-0911-4CB4-B92A-69D473DDD923}"/>
      </w:docPartPr>
      <w:docPartBody>
        <w:p w:rsidR="00163AD9" w:rsidRDefault="00163AD9">
          <w:pPr>
            <w:pStyle w:val="29B743DB89DC4846B1F22AD4C6E5CC91"/>
          </w:pPr>
          <w:r w:rsidRPr="00A52455">
            <w:rPr>
              <w:b/>
              <w:bCs/>
              <w:color w:val="FF0000"/>
            </w:rPr>
            <w:t>[</w:t>
          </w:r>
          <w:r w:rsidRPr="00A52455">
            <w:rPr>
              <w:color w:val="FF0000"/>
            </w:rPr>
            <w:t xml:space="preserve"> </w:t>
          </w:r>
          <w:r w:rsidRPr="00A52455">
            <w:t xml:space="preserve">klik en kies de datum uit het zijmenu </w:t>
          </w:r>
          <w:r w:rsidRPr="00A52455">
            <w:rPr>
              <w:b/>
              <w:bCs/>
              <w:color w:val="FF0000"/>
            </w:rPr>
            <w:t>]</w:t>
          </w:r>
        </w:p>
      </w:docPartBody>
    </w:docPart>
    <w:docPart>
      <w:docPartPr>
        <w:name w:val="B764B38C729A4AAD9B769C831CDD7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2FD2B-9954-45B6-A18F-35409C043FFC}"/>
      </w:docPartPr>
      <w:docPartBody>
        <w:p w:rsidR="00163AD9" w:rsidRDefault="00163AD9">
          <w:pPr>
            <w:pStyle w:val="B764B38C729A4AAD9B769C831CDD7FB9"/>
          </w:pPr>
          <w:r w:rsidRPr="002C3407">
            <w:rPr>
              <w:color w:val="FF0000"/>
            </w:rPr>
            <w:t>[</w:t>
          </w:r>
          <w:r w:rsidRPr="002C3407">
            <w:t xml:space="preserve"> klik hier om het documenttype in te voegen (of tik een spatie) </w:t>
          </w:r>
          <w:r w:rsidRPr="002C3407">
            <w:rPr>
              <w:color w:val="FF0000"/>
            </w:rPr>
            <w:t>]</w:t>
          </w:r>
        </w:p>
      </w:docPartBody>
    </w:docPart>
    <w:docPart>
      <w:docPartPr>
        <w:name w:val="8E96AFC60B334EA0990F66BBB60DD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3E8A8-813A-4BD1-8B09-A9A634B9EA43}"/>
      </w:docPartPr>
      <w:docPartBody>
        <w:p w:rsidR="00163AD9" w:rsidRDefault="00163AD9">
          <w:pPr>
            <w:pStyle w:val="8E96AFC60B334EA0990F66BBB60DDEA5"/>
          </w:pPr>
          <w:r w:rsidRPr="00054F9F">
            <w:rPr>
              <w:b/>
              <w:bCs/>
              <w:color w:val="FF0000"/>
            </w:rPr>
            <w:t>[</w:t>
          </w:r>
          <w:r>
            <w:t xml:space="preserve"> hier verschijnt automatisch de datum </w:t>
          </w:r>
          <w:r w:rsidRPr="00054F9F">
            <w:rPr>
              <w:b/>
              <w:bCs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D9"/>
    <w:rsid w:val="000C72E8"/>
    <w:rsid w:val="00163AD9"/>
    <w:rsid w:val="00546B24"/>
    <w:rsid w:val="006E0DEB"/>
    <w:rsid w:val="00914120"/>
    <w:rsid w:val="00A66F41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_Tekst van tijdelijke aanduiding,_tekst van tijdelijke aanduiding"/>
    <w:basedOn w:val="Standaardalinea-lettertype"/>
    <w:uiPriority w:val="99"/>
    <w:rPr>
      <w:color w:val="auto"/>
    </w:rPr>
  </w:style>
  <w:style w:type="paragraph" w:customStyle="1" w:styleId="6F846225FE064231992E069A95713B19">
    <w:name w:val="6F846225FE064231992E069A95713B19"/>
  </w:style>
  <w:style w:type="paragraph" w:customStyle="1" w:styleId="6067F94B784841B988A0485EADE722CF">
    <w:name w:val="6067F94B784841B988A0485EADE722CF"/>
  </w:style>
  <w:style w:type="paragraph" w:customStyle="1" w:styleId="DBEE51B47F434F7DB80C4C1DDA56BD20">
    <w:name w:val="DBEE51B47F434F7DB80C4C1DDA56BD20"/>
  </w:style>
  <w:style w:type="paragraph" w:customStyle="1" w:styleId="29B743DB89DC4846B1F22AD4C6E5CC91">
    <w:name w:val="29B743DB89DC4846B1F22AD4C6E5CC91"/>
  </w:style>
  <w:style w:type="paragraph" w:customStyle="1" w:styleId="B764B38C729A4AAD9B769C831CDD7FB9">
    <w:name w:val="B764B38C729A4AAD9B769C831CDD7FB9"/>
  </w:style>
  <w:style w:type="paragraph" w:customStyle="1" w:styleId="8E96AFC60B334EA0990F66BBB60DDEA5">
    <w:name w:val="8E96AFC60B334EA0990F66BBB60DD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_Kando">
      <a:dk1>
        <a:sysClr val="windowText" lastClr="000000"/>
      </a:dk1>
      <a:lt1>
        <a:sysClr val="window" lastClr="FFFFFF"/>
      </a:lt1>
      <a:dk2>
        <a:srgbClr val="106456"/>
      </a:dk2>
      <a:lt2>
        <a:srgbClr val="FFF265"/>
      </a:lt2>
      <a:accent1>
        <a:srgbClr val="106456"/>
      </a:accent1>
      <a:accent2>
        <a:srgbClr val="28BDBD"/>
      </a:accent2>
      <a:accent3>
        <a:srgbClr val="FF9933"/>
      </a:accent3>
      <a:accent4>
        <a:srgbClr val="FFF265"/>
      </a:accent4>
      <a:accent5>
        <a:srgbClr val="6A64B9"/>
      </a:accent5>
      <a:accent6>
        <a:srgbClr val="E2D9F5"/>
      </a:accent6>
      <a:hlink>
        <a:srgbClr val="000000"/>
      </a:hlink>
      <a:folHlink>
        <a:srgbClr val="000000"/>
      </a:folHlink>
    </a:clrScheme>
    <a:fontScheme name="_Kand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0fda8-b8fc-4ae8-aff3-7ea46fbb3ea2" xsi:nil="true"/>
    <lcf76f155ced4ddcb4097134ff3c332f xmlns="5d5a04b4-4931-4606-938a-c4ce20c70a0d">
      <Terms xmlns="http://schemas.microsoft.com/office/infopath/2007/PartnerControls"/>
    </lcf76f155ced4ddcb4097134ff3c332f>
  </documentManagement>
</p:properties>
</file>

<file path=customXml/item3.xml><?xml version="1.0" encoding="utf-8"?>
<root>
  <datum>2025-01-01T00:00:00</datum>
  <titel>Medische Fiche</titel>
  <afdeling>Vakantie Maasmechelen</afdeling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985A3AF17D43AC3003A51D43114F" ma:contentTypeVersion="13" ma:contentTypeDescription="Een nieuw document maken." ma:contentTypeScope="" ma:versionID="4e22ef92dade3cb2fa885b505b3542ce">
  <xsd:schema xmlns:xsd="http://www.w3.org/2001/XMLSchema" xmlns:xs="http://www.w3.org/2001/XMLSchema" xmlns:p="http://schemas.microsoft.com/office/2006/metadata/properties" xmlns:ns2="5d5a04b4-4931-4606-938a-c4ce20c70a0d" xmlns:ns3="fc30fda8-b8fc-4ae8-aff3-7ea46fbb3ea2" targetNamespace="http://schemas.microsoft.com/office/2006/metadata/properties" ma:root="true" ma:fieldsID="a5989d256bb892ad72b6d2fe54c30430" ns2:_="" ns3:_="">
    <xsd:import namespace="5d5a04b4-4931-4606-938a-c4ce20c70a0d"/>
    <xsd:import namespace="fc30fda8-b8fc-4ae8-aff3-7ea46fbb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a04b4-4931-4606-938a-c4ce20c7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967edb8-1dac-4d88-9ed5-125d60804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da8-b8fc-4ae8-aff3-7ea46fbb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1ed895-5816-4e92-b87e-a5c52bed03f9}" ma:internalName="TaxCatchAll" ma:showField="CatchAllData" ma:web="fc30fda8-b8fc-4ae8-aff3-7ea46fbb3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31843BF7-DE6D-4043-9A39-3EF21036C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655AE-EC0E-4867-AE3C-ADE4EE0DF8EA}">
  <ds:schemaRefs>
    <ds:schemaRef ds:uri="http://schemas.microsoft.com/office/2006/metadata/properties"/>
    <ds:schemaRef ds:uri="http://schemas.microsoft.com/office/infopath/2007/PartnerControls"/>
    <ds:schemaRef ds:uri="fc30fda8-b8fc-4ae8-aff3-7ea46fbb3ea2"/>
    <ds:schemaRef ds:uri="5d5a04b4-4931-4606-938a-c4ce20c70a0d"/>
  </ds:schemaRefs>
</ds:datastoreItem>
</file>

<file path=customXml/itemProps3.xml><?xml version="1.0" encoding="utf-8"?>
<ds:datastoreItem xmlns:ds="http://schemas.openxmlformats.org/officeDocument/2006/customXml" ds:itemID="{DB30CFBD-BAB5-4388-807E-384C485C84D5}">
  <ds:schemaRefs/>
</ds:datastoreItem>
</file>

<file path=customXml/itemProps4.xml><?xml version="1.0" encoding="utf-8"?>
<ds:datastoreItem xmlns:ds="http://schemas.openxmlformats.org/officeDocument/2006/customXml" ds:itemID="{6FFFB3A4-2E3D-4836-9EB9-215C0A269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a04b4-4931-4606-938a-c4ce20c70a0d"/>
    <ds:schemaRef ds:uri="fc30fda8-b8fc-4ae8-aff3-7ea46fbb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27AEEC-621D-4654-9D3A-BAE98F3B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Kannet_nota-sjabloon</Template>
  <TotalTime>0</TotalTime>
  <Pages>3</Pages>
  <Words>980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Vandewal</dc:creator>
  <cp:keywords/>
  <dc:description>sjabloon gebouwd door www.studovlerk.be</dc:description>
  <cp:lastModifiedBy>Kim Vandewal</cp:lastModifiedBy>
  <cp:revision>110</cp:revision>
  <cp:lastPrinted>2023-03-02T15:24:00Z</cp:lastPrinted>
  <dcterms:created xsi:type="dcterms:W3CDTF">2024-07-29T20:30:00Z</dcterms:created>
  <dcterms:modified xsi:type="dcterms:W3CDTF">2024-09-26T12:21:00Z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0x0101002645985A3AF17D43AC3003A51D43114F</vt:lpwstr>
  </property>
  <property fmtid="{D5CDD505-2E9C-101B-9397-08002B2CF9AE}" pid="3" name="MediaServiceImageTags">
    <vt:lpwstr/>
  </property>
</Properties>
</file>