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FB9C" w14:textId="2E6CA26B" w:rsidR="7981F453" w:rsidRDefault="7981F453" w:rsidP="7981F453">
      <w:pPr>
        <w:pStyle w:val="sectionBlock"/>
      </w:pPr>
    </w:p>
    <w:sdt>
      <w:sdtPr>
        <w:alias w:val="sectionBlock"/>
        <w:tag w:val="sectionBlock"/>
        <w:id w:val="-1115371397"/>
        <w:lock w:val="sdtLocked"/>
        <w:placeholder>
          <w:docPart w:val="C7FF5AC68AB443B9A3EDF052861DF6ED"/>
        </w:placeholder>
        <w15:appearance w15:val="hidden"/>
      </w:sdtPr>
      <w:sdtContent>
        <w:p w14:paraId="264CBCF2" w14:textId="77777777" w:rsidR="006C1E14" w:rsidRDefault="00D647FB" w:rsidP="007B5E04">
          <w:pPr>
            <w:pStyle w:val="sectionBlock"/>
            <w:sectPr w:rsidR="006C1E14" w:rsidSect="00564039">
              <w:headerReference w:type="default" r:id="rId12"/>
              <w:footerReference w:type="default" r:id="rId13"/>
              <w:type w:val="continuous"/>
              <w:pgSz w:w="11906" w:h="16838" w:code="9"/>
              <w:pgMar w:top="873" w:right="1191" w:bottom="2325" w:left="2041" w:header="567" w:footer="669" w:gutter="0"/>
              <w:cols w:space="708"/>
              <w:docGrid w:linePitch="360"/>
            </w:sectPr>
          </w:pPr>
          <w:r>
            <w:rPr>
              <w:noProof/>
            </w:rPr>
            <mc:AlternateContent>
              <mc:Choice Requires="wps">
                <w:drawing>
                  <wp:anchor distT="0" distB="0" distL="114300" distR="114300" simplePos="0" relativeHeight="251714560" behindDoc="0" locked="1" layoutInCell="1" allowOverlap="1" wp14:anchorId="2F863573" wp14:editId="4ABD59FD">
                    <wp:simplePos x="0" y="0"/>
                    <wp:positionH relativeFrom="rightMargin">
                      <wp:posOffset>-3598545</wp:posOffset>
                    </wp:positionH>
                    <wp:positionV relativeFrom="margin">
                      <wp:posOffset>184785</wp:posOffset>
                    </wp:positionV>
                    <wp:extent cx="3618230" cy="372745"/>
                    <wp:effectExtent l="0" t="0" r="1270" b="5715"/>
                    <wp:wrapNone/>
                    <wp:docPr id="18" name="Tekstvak 18"/>
                    <wp:cNvGraphicFramePr/>
                    <a:graphic xmlns:a="http://schemas.openxmlformats.org/drawingml/2006/main">
                      <a:graphicData uri="http://schemas.microsoft.com/office/word/2010/wordprocessingShape">
                        <wps:wsp>
                          <wps:cNvSpPr txBox="1"/>
                          <wps:spPr>
                            <a:xfrm>
                              <a:off x="0" y="0"/>
                              <a:ext cx="3618230" cy="372745"/>
                            </a:xfrm>
                            <a:prstGeom prst="rect">
                              <a:avLst/>
                            </a:prstGeom>
                            <a:noFill/>
                            <a:ln w="6350">
                              <a:noFill/>
                            </a:ln>
                          </wps:spPr>
                          <wps:txbx>
                            <w:txbxContent>
                              <w:p w14:paraId="697026E2" w14:textId="68B2FDF1" w:rsidR="00D647FB" w:rsidRPr="00A52455" w:rsidRDefault="00000000" w:rsidP="00A52455">
                                <w:pPr>
                                  <w:pStyle w:val="Datum"/>
                                </w:pPr>
                                <w:sdt>
                                  <w:sdtPr>
                                    <w:rPr>
                                      <w:rStyle w:val="DatumChar"/>
                                    </w:rPr>
                                    <w:alias w:val="datum_document"/>
                                    <w:tag w:val="datum_document"/>
                                    <w:id w:val="167754267"/>
                                    <w:lock w:val="sdtLocked"/>
                                    <w:placeholder>
                                      <w:docPart w:val="C3320F9CC1B64612BE6EC1FA5CE3D480"/>
                                    </w:placeholder>
                                    <w:dataBinding w:xpath="/root[1]/datum[1]" w:storeItemID="{DB30CFBD-BAB5-4388-807E-384C485C84D5}"/>
                                    <w:date>
                                      <w:dateFormat w:val="d MMMM yyyy"/>
                                      <w:lid w:val="nl-BE"/>
                                      <w:storeMappedDataAs w:val="dateTime"/>
                                      <w:calendar w:val="gregorian"/>
                                    </w:date>
                                  </w:sdtPr>
                                  <w:sdtEndPr>
                                    <w:rPr>
                                      <w:rStyle w:val="Standaardalinea-lettertype"/>
                                    </w:rPr>
                                  </w:sdtEndPr>
                                  <w:sdtContent>
                                    <w:r w:rsidR="00D0359C">
                                      <w:rPr>
                                        <w:rStyle w:val="DatumChar"/>
                                      </w:rPr>
                                      <w:t xml:space="preserve"> </w:t>
                                    </w:r>
                                  </w:sdtContent>
                                </w:sdt>
                              </w:p>
                              <w:p w14:paraId="0E9094EE" w14:textId="7194D423" w:rsidR="00D647FB" w:rsidRPr="002C3407" w:rsidRDefault="00000000" w:rsidP="002C3407">
                                <w:pPr>
                                  <w:pStyle w:val="documenttype"/>
                                </w:pPr>
                                <w:sdt>
                                  <w:sdtPr>
                                    <w:alias w:val="documenttype"/>
                                    <w:tag w:val="documenttype"/>
                                    <w:id w:val="502171435"/>
                                    <w:lock w:val="sdtLocked"/>
                                    <w:placeholder>
                                      <w:docPart w:val="8D0F4190BF25498EB7AB3E4F3924EBB4"/>
                                    </w:placeholder>
                                  </w:sdtPr>
                                  <w:sdtContent>
                                    <w:r w:rsidR="00BF5C3C">
                                      <w:t>Medische fiche – vakantie</w:t>
                                    </w:r>
                                  </w:sdtContent>
                                </w:sdt>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863573" id="_x0000_t202" coordsize="21600,21600" o:spt="202" path="m,l,21600r21600,l21600,xe">
                    <v:stroke joinstyle="miter"/>
                    <v:path gradientshapeok="t" o:connecttype="rect"/>
                  </v:shapetype>
                  <v:shape id="Tekstvak 18" o:spid="_x0000_s1026" type="#_x0000_t202" style="position:absolute;left:0;text-align:left;margin-left:-283.35pt;margin-top:14.55pt;width:284.9pt;height:29.35p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" filled="f" stroked="f" strokeweight=".5pt">
                    <v:textbox style="mso-fit-shape-to-text:t" inset=".5mm,.5mm,.5mm,.5mm">
                      <w:txbxContent>
                        <w:p w14:paraId="697026E2" w14:textId="68B2FDF1" w:rsidR="00D647FB" w:rsidRPr="00A52455" w:rsidRDefault="00000000" w:rsidP="00A52455">
                          <w:pPr>
                            <w:pStyle w:val="Datum"/>
                          </w:pPr>
                          <w:sdt>
                            <w:sdtPr>
                              <w:rPr>
                                <w:rStyle w:val="DatumChar"/>
                              </w:rPr>
                              <w:alias w:val="datum_document"/>
                              <w:tag w:val="datum_document"/>
                              <w:id w:val="167754267"/>
                              <w:lock w:val="sdtLocked"/>
                              <w:placeholder>
                                <w:docPart w:val="C3320F9CC1B64612BE6EC1FA5CE3D480"/>
                              </w:placeholder>
                              <w:dataBinding w:xpath="/root[1]/datum[1]" w:storeItemID="{DB30CFBD-BAB5-4388-807E-384C485C84D5}"/>
                              <w:date>
                                <w:dateFormat w:val="d MMMM yyyy"/>
                                <w:lid w:val="nl-BE"/>
                                <w:storeMappedDataAs w:val="dateTime"/>
                                <w:calendar w:val="gregorian"/>
                              </w:date>
                            </w:sdtPr>
                            <w:sdtEndPr>
                              <w:rPr>
                                <w:rStyle w:val="Standaardalinea-lettertype"/>
                              </w:rPr>
                            </w:sdtEndPr>
                            <w:sdtContent>
                              <w:r w:rsidR="00D0359C">
                                <w:rPr>
                                  <w:rStyle w:val="DatumChar"/>
                                </w:rPr>
                                <w:t xml:space="preserve"> </w:t>
                              </w:r>
                            </w:sdtContent>
                          </w:sdt>
                        </w:p>
                        <w:p w14:paraId="0E9094EE" w14:textId="7194D423" w:rsidR="00D647FB" w:rsidRPr="002C3407" w:rsidRDefault="00000000" w:rsidP="002C3407">
                          <w:pPr>
                            <w:pStyle w:val="documenttype"/>
                          </w:pPr>
                          <w:sdt>
                            <w:sdtPr>
                              <w:alias w:val="documenttype"/>
                              <w:tag w:val="documenttype"/>
                              <w:id w:val="502171435"/>
                              <w:lock w:val="sdtLocked"/>
                              <w:placeholder>
                                <w:docPart w:val="8D0F4190BF25498EB7AB3E4F3924EBB4"/>
                              </w:placeholder>
                            </w:sdtPr>
                            <w:sdtContent>
                              <w:r w:rsidR="00BF5C3C">
                                <w:t>Medische fiche – vakantie</w:t>
                              </w:r>
                            </w:sdtContent>
                          </w:sdt>
                        </w:p>
                      </w:txbxContent>
                    </v:textbox>
                    <w10:wrap anchorx="margin" anchory="margin"/>
                    <w10:anchorlock/>
                  </v:shape>
                </w:pict>
              </mc:Fallback>
            </mc:AlternateContent>
          </w:r>
          <w:r w:rsidR="00545AE0">
            <w:t xml:space="preserve">   </w:t>
          </w:r>
        </w:p>
      </w:sdtContent>
    </w:sdt>
    <w:tbl>
      <w:tblPr>
        <w:tblStyle w:val="Tabelraster"/>
        <w:tblW w:w="3515" w:type="dxa"/>
        <w:tblInd w:w="-845" w:type="dxa"/>
        <w:tblBorders>
          <w:top w:val="none" w:sz="0" w:space="0" w:color="auto"/>
          <w:bottom w:val="none" w:sz="0" w:space="0" w:color="auto"/>
          <w:insideH w:val="none" w:sz="0" w:space="0" w:color="auto"/>
        </w:tblBorders>
        <w:tblLayout w:type="fixed"/>
        <w:tblCellMar>
          <w:top w:w="0" w:type="dxa"/>
          <w:left w:w="0" w:type="dxa"/>
          <w:bottom w:w="397" w:type="dxa"/>
          <w:right w:w="0" w:type="dxa"/>
        </w:tblCellMar>
        <w:tblLook w:val="0600" w:firstRow="0" w:lastRow="0" w:firstColumn="0" w:lastColumn="0" w:noHBand="1" w:noVBand="1"/>
      </w:tblPr>
      <w:tblGrid>
        <w:gridCol w:w="3515"/>
      </w:tblGrid>
      <w:tr w:rsidR="002C3407" w14:paraId="3E4A7D1D" w14:textId="77777777" w:rsidTr="002C3407">
        <w:trPr>
          <w:cantSplit/>
          <w:trHeight w:val="539"/>
        </w:trPr>
        <w:sdt>
          <w:sdtPr>
            <w:alias w:val="Kando-afdeling"/>
            <w:tag w:val="Kando-afdeling"/>
            <w:id w:val="1057906443"/>
            <w:lock w:val="sdtLocked"/>
            <w:placeholder>
              <w:docPart w:val="FD807EB61A264216AA7BF8825BD651ED"/>
            </w:placeholder>
            <w:dataBinding w:xpath="/root[1]/afdeling[1]" w:storeItemID="{DB30CFBD-BAB5-4388-807E-384C485C84D5}"/>
            <w:text w:multiLine="1"/>
          </w:sdtPr>
          <w:sdtContent>
            <w:tc>
              <w:tcPr>
                <w:tcW w:w="3515" w:type="dxa"/>
              </w:tcPr>
              <w:p w14:paraId="68F947F5" w14:textId="7DEDF249" w:rsidR="002C3407" w:rsidRPr="00C3252C" w:rsidRDefault="003D7C5B" w:rsidP="00C3252C">
                <w:pPr>
                  <w:pStyle w:val="afdeling"/>
                </w:pPr>
                <w:r>
                  <w:t>Vakantie</w:t>
                </w:r>
                <w:r w:rsidR="00EE4CB0">
                  <w:t>werking Limburg</w:t>
                </w:r>
              </w:p>
            </w:tc>
          </w:sdtContent>
        </w:sdt>
      </w:tr>
    </w:tbl>
    <w:p w14:paraId="4AAE85B8" w14:textId="1A5DD406" w:rsidR="008A053D" w:rsidRPr="00DA0958" w:rsidRDefault="00000000" w:rsidP="00FA45CD">
      <w:pPr>
        <w:pStyle w:val="Titel"/>
      </w:pPr>
      <w:sdt>
        <w:sdtPr>
          <w:alias w:val="titel_document"/>
          <w:tag w:val="titel_document"/>
          <w:id w:val="-138960217"/>
          <w:lock w:val="sdtLocked"/>
          <w:placeholder>
            <w:docPart w:val="76A175969E6B44C58F87E7267D9E1FAF"/>
          </w:placeholder>
          <w:dataBinding w:xpath="/root[1]/titel[1]" w:storeItemID="{DB30CFBD-BAB5-4388-807E-384C485C84D5}"/>
          <w:text/>
        </w:sdtPr>
        <w:sdtContent>
          <w:r w:rsidR="00A66118">
            <w:t>Medische fiche</w:t>
          </w:r>
        </w:sdtContent>
      </w:sdt>
    </w:p>
    <w:p w14:paraId="244CC8ED" w14:textId="101CD593" w:rsidR="00095B81" w:rsidRPr="00DA0958" w:rsidRDefault="00FF6CBA" w:rsidP="00ED2DA0">
      <w:pPr>
        <w:pStyle w:val="Ondertitel"/>
      </w:pPr>
      <w:r>
        <w:t xml:space="preserve">In te vullen door </w:t>
      </w:r>
      <w:r w:rsidR="003F7ACC">
        <w:t xml:space="preserve">de </w:t>
      </w:r>
      <w:r>
        <w:t>arts</w:t>
      </w:r>
    </w:p>
    <w:sdt>
      <w:sdtPr>
        <w:alias w:val="separatorBlock"/>
        <w:tag w:val="separatorBlock"/>
        <w:id w:val="-646045335"/>
        <w:lock w:val="sdtContentLocked"/>
        <w:placeholder>
          <w:docPart w:val="C7FF5AC68AB443B9A3EDF052861DF6ED"/>
        </w:placeholder>
        <w15:appearance w15:val="hidden"/>
      </w:sdtPr>
      <w:sdtContent>
        <w:p w14:paraId="30C4E0D9" w14:textId="77777777" w:rsidR="00ED2DA0" w:rsidRPr="00C3252C" w:rsidRDefault="00ED2DA0" w:rsidP="00C3252C">
          <w:pPr>
            <w:pStyle w:val="scheidingslijn"/>
          </w:pPr>
          <w:r w:rsidRPr="00C3252C">
            <w:t xml:space="preserve">   </w:t>
          </w:r>
        </w:p>
      </w:sdtContent>
    </w:sdt>
    <w:p w14:paraId="1B91480F" w14:textId="48895035" w:rsidR="00E512F0" w:rsidRDefault="00097FD6" w:rsidP="00BF5C3C">
      <w:pPr>
        <w:pStyle w:val="Kop1"/>
      </w:pPr>
      <w:r>
        <w:t>Gegevens</w:t>
      </w:r>
      <w:r w:rsidR="008329C1">
        <w:t xml:space="preserve"> deelnemer</w:t>
      </w:r>
    </w:p>
    <w:p w14:paraId="06EFEE67" w14:textId="0A793F89" w:rsidR="00BF5C3C" w:rsidRDefault="009B1689" w:rsidP="008329C1">
      <w:pPr>
        <w:spacing w:line="480" w:lineRule="auto"/>
      </w:pPr>
      <w:r>
        <w:t>Voor- en achternaam</w:t>
      </w:r>
      <w:r w:rsidR="007A2120">
        <w:t>:</w:t>
      </w:r>
      <w:r w:rsidR="007A2120">
        <w:tab/>
        <w:t>………………………………</w:t>
      </w:r>
      <w:r w:rsidR="00700D27">
        <w:t>…………..</w:t>
      </w:r>
    </w:p>
    <w:p w14:paraId="25D1D2D0" w14:textId="1809E94A" w:rsidR="002A3E39" w:rsidRDefault="0033317D" w:rsidP="008329C1">
      <w:pPr>
        <w:spacing w:line="480" w:lineRule="auto"/>
      </w:pPr>
      <w:r>
        <w:t>Geboortedatum:</w:t>
      </w:r>
      <w:r w:rsidR="007A2120">
        <w:tab/>
      </w:r>
      <w:r w:rsidR="007A2120">
        <w:tab/>
        <w:t>………………………………</w:t>
      </w:r>
      <w:r w:rsidR="00700D27">
        <w:t>…………..</w:t>
      </w:r>
    </w:p>
    <w:p w14:paraId="33742D95" w14:textId="5BB282F5" w:rsidR="001431C2" w:rsidRDefault="001431C2" w:rsidP="008329C1">
      <w:pPr>
        <w:spacing w:line="480" w:lineRule="auto"/>
      </w:pPr>
      <w:r>
        <w:t>Bloedgroep:</w:t>
      </w:r>
      <w:r>
        <w:tab/>
      </w:r>
      <w:r>
        <w:tab/>
      </w:r>
      <w:r>
        <w:tab/>
        <w:t>……………………………</w:t>
      </w:r>
      <w:r w:rsidR="00700D27">
        <w:t>……………..</w:t>
      </w:r>
    </w:p>
    <w:p w14:paraId="33CD2C82" w14:textId="044FEAD8" w:rsidR="00965CF4" w:rsidRDefault="002E6C44" w:rsidP="00F76528">
      <w:pPr>
        <w:spacing w:line="240" w:lineRule="auto"/>
      </w:pPr>
      <w:r>
        <w:t>Vaccinaties</w:t>
      </w:r>
      <w:r w:rsidR="00BF21D5">
        <w:t>:</w:t>
      </w:r>
      <w:r w:rsidR="00790A6A">
        <w:tab/>
      </w:r>
    </w:p>
    <w:p w14:paraId="53B05269" w14:textId="24F706D0" w:rsidR="00BF21D5" w:rsidRDefault="00790A6A" w:rsidP="00F76528">
      <w:pPr>
        <w:pStyle w:val="Lijstalinea"/>
        <w:numPr>
          <w:ilvl w:val="0"/>
          <w:numId w:val="39"/>
        </w:numPr>
        <w:spacing w:line="240" w:lineRule="auto"/>
      </w:pPr>
      <w:r>
        <w:t>Tetanus</w:t>
      </w:r>
      <w:r w:rsidR="00965CF4">
        <w:t>,</w:t>
      </w:r>
      <w:r>
        <w:t xml:space="preserve"> datum:</w:t>
      </w:r>
    </w:p>
    <w:p w14:paraId="163BD949" w14:textId="6C008CC7" w:rsidR="00965CF4" w:rsidRDefault="009B1089" w:rsidP="00F76528">
      <w:pPr>
        <w:pStyle w:val="Lijstalinea"/>
        <w:numPr>
          <w:ilvl w:val="0"/>
          <w:numId w:val="39"/>
        </w:numPr>
        <w:spacing w:line="240" w:lineRule="auto"/>
      </w:pPr>
      <w:r>
        <w:t>Hepatitis B, datum:</w:t>
      </w:r>
    </w:p>
    <w:p w14:paraId="78EC9A9D" w14:textId="719E16AC" w:rsidR="009B1089" w:rsidRDefault="002E6C44" w:rsidP="00F76528">
      <w:pPr>
        <w:pStyle w:val="Lijstalinea"/>
        <w:numPr>
          <w:ilvl w:val="0"/>
          <w:numId w:val="39"/>
        </w:numPr>
        <w:spacing w:line="240" w:lineRule="auto"/>
      </w:pPr>
      <w:r>
        <w:t>Andere: …………………………………………………………………………………………………………………</w:t>
      </w:r>
    </w:p>
    <w:p w14:paraId="46B0C85C" w14:textId="77777777" w:rsidR="00086884" w:rsidRDefault="00086884" w:rsidP="00F76528">
      <w:pPr>
        <w:spacing w:line="240" w:lineRule="auto"/>
      </w:pPr>
    </w:p>
    <w:p w14:paraId="2980A31C" w14:textId="53BD5A9E" w:rsidR="00B104C3" w:rsidRDefault="00B104C3" w:rsidP="00737B47">
      <w:pPr>
        <w:spacing w:line="480" w:lineRule="auto"/>
      </w:pPr>
      <w:r>
        <w:t xml:space="preserve">Naam en </w:t>
      </w:r>
      <w:r w:rsidR="00300D6B">
        <w:t>telefoonnummer</w:t>
      </w:r>
      <w:r>
        <w:t xml:space="preserve"> </w:t>
      </w:r>
      <w:r w:rsidR="00086884">
        <w:t>contactpersoon bij noodgeval:</w:t>
      </w:r>
    </w:p>
    <w:p w14:paraId="2345F3AB" w14:textId="7B4271EB" w:rsidR="00086884" w:rsidRDefault="00086884" w:rsidP="00737B47">
      <w:pPr>
        <w:spacing w:line="480" w:lineRule="auto"/>
      </w:pPr>
      <w:r>
        <w:t>………………………………………</w:t>
      </w:r>
      <w:r w:rsidR="00300D6B">
        <w:t>…………………………………………</w:t>
      </w:r>
      <w:r w:rsidR="00AA7CEC">
        <w:t>………</w:t>
      </w:r>
    </w:p>
    <w:p w14:paraId="4A58EF58" w14:textId="77777777" w:rsidR="008329C1" w:rsidRDefault="008329C1" w:rsidP="008329C1">
      <w:pPr>
        <w:spacing w:line="480" w:lineRule="auto"/>
      </w:pPr>
      <w:r>
        <w:t>………………………………………………………………………………………….</w:t>
      </w:r>
    </w:p>
    <w:p w14:paraId="79F927DE" w14:textId="5DA53787" w:rsidR="00086884" w:rsidRDefault="00086884" w:rsidP="00737B47">
      <w:pPr>
        <w:spacing w:line="480" w:lineRule="auto"/>
      </w:pPr>
      <w:r>
        <w:t xml:space="preserve">Naam en </w:t>
      </w:r>
      <w:r w:rsidR="7E58ADE4">
        <w:t>telefoonnummer</w:t>
      </w:r>
      <w:r>
        <w:t xml:space="preserve"> huisarts</w:t>
      </w:r>
      <w:r w:rsidR="00AA7CEC">
        <w:t>:</w:t>
      </w:r>
    </w:p>
    <w:p w14:paraId="2F6F6E0C" w14:textId="311EF6E5" w:rsidR="00AA7CEC" w:rsidRDefault="00AA7CEC" w:rsidP="00737B47">
      <w:pPr>
        <w:spacing w:line="480" w:lineRule="auto"/>
      </w:pPr>
      <w:r>
        <w:t>………………………………………………………………………………………….</w:t>
      </w:r>
    </w:p>
    <w:p w14:paraId="56E34D9F" w14:textId="77777777" w:rsidR="008329C1" w:rsidRDefault="008329C1" w:rsidP="008329C1">
      <w:pPr>
        <w:spacing w:line="480" w:lineRule="auto"/>
      </w:pPr>
      <w:r>
        <w:t>………………………………………………………………………………………….</w:t>
      </w:r>
    </w:p>
    <w:p w14:paraId="4835EFE5" w14:textId="60A3099D" w:rsidR="002A3E39" w:rsidRDefault="004F2E48" w:rsidP="002A3E39">
      <w:pPr>
        <w:pStyle w:val="Kop1"/>
      </w:pPr>
      <w:r>
        <w:t>H</w:t>
      </w:r>
      <w:r w:rsidR="00A11856">
        <w:t>andicap</w:t>
      </w:r>
      <w:r w:rsidR="00B2079F">
        <w:t xml:space="preserve"> en deelname aan activiteiten</w:t>
      </w:r>
    </w:p>
    <w:p w14:paraId="5223F55C" w14:textId="5AA4BE5E" w:rsidR="0033317D" w:rsidRDefault="008329C1" w:rsidP="00737B47">
      <w:pPr>
        <w:spacing w:line="360" w:lineRule="auto"/>
      </w:pPr>
      <w:r>
        <w:t>De d</w:t>
      </w:r>
      <w:r w:rsidR="00DE3702">
        <w:t xml:space="preserve">eelnemer heeft een </w:t>
      </w:r>
    </w:p>
    <w:p w14:paraId="296E9B17" w14:textId="5B2DDC43" w:rsidR="000166B9" w:rsidRDefault="000166B9" w:rsidP="00737B47">
      <w:pPr>
        <w:pStyle w:val="Lijstalinea"/>
        <w:numPr>
          <w:ilvl w:val="0"/>
          <w:numId w:val="36"/>
        </w:numPr>
        <w:spacing w:line="360" w:lineRule="auto"/>
      </w:pPr>
      <w:r>
        <w:t>Licht verstandelijke handicap</w:t>
      </w:r>
      <w:r w:rsidR="00C62DD1">
        <w:t xml:space="preserve"> met mentale leeftijd: </w:t>
      </w:r>
      <w:r w:rsidR="00FB34FC">
        <w:t>………………………………………….</w:t>
      </w:r>
    </w:p>
    <w:p w14:paraId="1EA9838F" w14:textId="42F24B76" w:rsidR="000166B9" w:rsidRDefault="000166B9" w:rsidP="00737B47">
      <w:pPr>
        <w:pStyle w:val="Lijstalinea"/>
        <w:numPr>
          <w:ilvl w:val="0"/>
          <w:numId w:val="36"/>
        </w:numPr>
        <w:spacing w:line="360" w:lineRule="auto"/>
      </w:pPr>
      <w:r>
        <w:t>Matig verstandelijke handicap</w:t>
      </w:r>
      <w:r w:rsidR="00C62DD1">
        <w:t xml:space="preserve"> met mentale leeftijd:</w:t>
      </w:r>
      <w:r w:rsidR="00FB34FC">
        <w:t xml:space="preserve"> …………………………………………</w:t>
      </w:r>
    </w:p>
    <w:p w14:paraId="7900B88B" w14:textId="1392638F" w:rsidR="001535FE" w:rsidRDefault="001535FE" w:rsidP="00737B47">
      <w:pPr>
        <w:pStyle w:val="Lijstalinea"/>
        <w:numPr>
          <w:ilvl w:val="0"/>
          <w:numId w:val="36"/>
        </w:numPr>
        <w:spacing w:line="360" w:lineRule="auto"/>
      </w:pPr>
      <w:r>
        <w:t>Zware verstandelijke handicap</w:t>
      </w:r>
      <w:r w:rsidR="00C62DD1">
        <w:t xml:space="preserve"> met mentale leeftijd:</w:t>
      </w:r>
      <w:r w:rsidR="00FB34FC">
        <w:t xml:space="preserve"> </w:t>
      </w:r>
    </w:p>
    <w:p w14:paraId="193A4F76" w14:textId="2DD50E3C" w:rsidR="001535FE" w:rsidRDefault="00FB34FC" w:rsidP="0A3B1A4B">
      <w:pPr>
        <w:pStyle w:val="Lijstalinea"/>
        <w:spacing w:line="360" w:lineRule="auto"/>
      </w:pPr>
      <w:r>
        <w:t>……………………………………….</w:t>
      </w:r>
    </w:p>
    <w:p w14:paraId="55DBDF58" w14:textId="54CCF66B" w:rsidR="00BD67C7" w:rsidRDefault="00BD67C7" w:rsidP="00737B47">
      <w:pPr>
        <w:pStyle w:val="Lijstalinea"/>
        <w:numPr>
          <w:ilvl w:val="0"/>
          <w:numId w:val="36"/>
        </w:numPr>
        <w:spacing w:line="360" w:lineRule="auto"/>
      </w:pPr>
      <w:r>
        <w:t>Fysieke handicap</w:t>
      </w:r>
      <w:r w:rsidR="00C62DD1">
        <w:t>, namelijk:</w:t>
      </w:r>
      <w:r w:rsidR="00FB34FC">
        <w:t xml:space="preserve"> ………………………………………………………………………………..</w:t>
      </w:r>
    </w:p>
    <w:p w14:paraId="22606F5A" w14:textId="4A3918F3" w:rsidR="00BD67C7" w:rsidRDefault="00BD67C7" w:rsidP="00737B47">
      <w:pPr>
        <w:pStyle w:val="Lijstalinea"/>
        <w:numPr>
          <w:ilvl w:val="0"/>
          <w:numId w:val="36"/>
        </w:numPr>
        <w:spacing w:line="360" w:lineRule="auto"/>
      </w:pPr>
      <w:r>
        <w:t>Sociale handicap</w:t>
      </w:r>
      <w:r w:rsidR="00C62DD1">
        <w:t>, namelijk:</w:t>
      </w:r>
      <w:r w:rsidR="00FB34FC">
        <w:t xml:space="preserve"> …………………………………………………………………………………</w:t>
      </w:r>
    </w:p>
    <w:p w14:paraId="530CEB62" w14:textId="77777777" w:rsidR="00B2079F" w:rsidRDefault="00B2079F" w:rsidP="00F76528">
      <w:pPr>
        <w:spacing w:line="240" w:lineRule="auto"/>
      </w:pPr>
    </w:p>
    <w:p w14:paraId="03AC99F1" w14:textId="2FCDBC2F" w:rsidR="00D03B3E" w:rsidRDefault="00737B47" w:rsidP="00B21019">
      <w:pPr>
        <w:spacing w:line="240" w:lineRule="auto"/>
      </w:pPr>
      <w:r>
        <w:t>De d</w:t>
      </w:r>
      <w:r w:rsidR="00D03B3E">
        <w:t>eelnemer mag:</w:t>
      </w:r>
    </w:p>
    <w:tbl>
      <w:tblPr>
        <w:tblStyle w:val="Tabelrasterlicht"/>
        <w:tblW w:w="0" w:type="auto"/>
        <w:tblLayout w:type="fixed"/>
        <w:tblLook w:val="04A0" w:firstRow="1" w:lastRow="0" w:firstColumn="1" w:lastColumn="0" w:noHBand="0" w:noVBand="1"/>
      </w:tblPr>
      <w:tblGrid>
        <w:gridCol w:w="2689"/>
        <w:gridCol w:w="1134"/>
        <w:gridCol w:w="1134"/>
        <w:gridCol w:w="3707"/>
      </w:tblGrid>
      <w:tr w:rsidR="008E171D" w14:paraId="2FE6FF4D" w14:textId="77777777" w:rsidTr="00B21019">
        <w:trPr>
          <w:trHeight w:val="463"/>
        </w:trPr>
        <w:tc>
          <w:tcPr>
            <w:tcW w:w="2689" w:type="dxa"/>
          </w:tcPr>
          <w:p w14:paraId="74FA2380" w14:textId="53625E15" w:rsidR="00D03B3E" w:rsidRDefault="008E171D" w:rsidP="00F76528">
            <w:pPr>
              <w:spacing w:line="240" w:lineRule="auto"/>
            </w:pPr>
            <w:r>
              <w:lastRenderedPageBreak/>
              <w:t>Deelnemen aan s</w:t>
            </w:r>
            <w:r w:rsidR="00D03B3E">
              <w:t>port en spel</w:t>
            </w:r>
          </w:p>
        </w:tc>
        <w:tc>
          <w:tcPr>
            <w:tcW w:w="1134" w:type="dxa"/>
          </w:tcPr>
          <w:p w14:paraId="3B30CD6D" w14:textId="7ED58B9C" w:rsidR="00D03B3E" w:rsidRDefault="00D03B3E" w:rsidP="00F76528">
            <w:pPr>
              <w:pStyle w:val="Lijstalinea"/>
              <w:numPr>
                <w:ilvl w:val="0"/>
                <w:numId w:val="41"/>
              </w:numPr>
              <w:spacing w:line="240" w:lineRule="auto"/>
            </w:pPr>
            <w:r>
              <w:t>ja</w:t>
            </w:r>
          </w:p>
        </w:tc>
        <w:tc>
          <w:tcPr>
            <w:tcW w:w="1134" w:type="dxa"/>
          </w:tcPr>
          <w:p w14:paraId="5A45A60A" w14:textId="6C2FDEC4" w:rsidR="00D03B3E" w:rsidRDefault="00D03B3E" w:rsidP="00F76528">
            <w:pPr>
              <w:pStyle w:val="Lijstalinea"/>
              <w:numPr>
                <w:ilvl w:val="0"/>
                <w:numId w:val="41"/>
              </w:numPr>
              <w:spacing w:line="240" w:lineRule="auto"/>
            </w:pPr>
            <w:r>
              <w:t>nee</w:t>
            </w:r>
          </w:p>
        </w:tc>
        <w:tc>
          <w:tcPr>
            <w:tcW w:w="3707" w:type="dxa"/>
          </w:tcPr>
          <w:p w14:paraId="36A34050" w14:textId="1D027D37" w:rsidR="00D03B3E" w:rsidRDefault="00D03B3E" w:rsidP="00F76528">
            <w:pPr>
              <w:pStyle w:val="Lijstalinea"/>
              <w:numPr>
                <w:ilvl w:val="0"/>
                <w:numId w:val="41"/>
              </w:numPr>
              <w:spacing w:line="240" w:lineRule="auto"/>
            </w:pPr>
            <w:r>
              <w:t>Mits toezicht</w:t>
            </w:r>
          </w:p>
        </w:tc>
      </w:tr>
      <w:tr w:rsidR="008E171D" w14:paraId="11C3CDEA" w14:textId="77777777" w:rsidTr="00B21019">
        <w:tc>
          <w:tcPr>
            <w:tcW w:w="2689" w:type="dxa"/>
          </w:tcPr>
          <w:p w14:paraId="4BDCF654" w14:textId="53C04BBF" w:rsidR="00D03B3E" w:rsidRDefault="00D03B3E" w:rsidP="00F76528">
            <w:pPr>
              <w:spacing w:line="240" w:lineRule="auto"/>
            </w:pPr>
            <w:r>
              <w:t>Zwemmen</w:t>
            </w:r>
          </w:p>
        </w:tc>
        <w:tc>
          <w:tcPr>
            <w:tcW w:w="1134" w:type="dxa"/>
          </w:tcPr>
          <w:p w14:paraId="76E2C7AF" w14:textId="4EC142E4" w:rsidR="00D03B3E" w:rsidRDefault="00D03B3E" w:rsidP="00F76528">
            <w:pPr>
              <w:pStyle w:val="Lijstalinea"/>
              <w:numPr>
                <w:ilvl w:val="0"/>
                <w:numId w:val="42"/>
              </w:numPr>
              <w:spacing w:line="240" w:lineRule="auto"/>
            </w:pPr>
            <w:r>
              <w:t>ja</w:t>
            </w:r>
          </w:p>
        </w:tc>
        <w:tc>
          <w:tcPr>
            <w:tcW w:w="1134" w:type="dxa"/>
          </w:tcPr>
          <w:p w14:paraId="7513763D" w14:textId="03DB2753" w:rsidR="00D03B3E" w:rsidRDefault="00D03B3E" w:rsidP="00F76528">
            <w:pPr>
              <w:pStyle w:val="Lijstalinea"/>
              <w:numPr>
                <w:ilvl w:val="0"/>
                <w:numId w:val="42"/>
              </w:numPr>
              <w:spacing w:line="240" w:lineRule="auto"/>
            </w:pPr>
            <w:r>
              <w:t>nee</w:t>
            </w:r>
          </w:p>
        </w:tc>
        <w:tc>
          <w:tcPr>
            <w:tcW w:w="3707" w:type="dxa"/>
          </w:tcPr>
          <w:p w14:paraId="0D4E5948" w14:textId="26FE188C" w:rsidR="00D03B3E" w:rsidRDefault="00A35BFB" w:rsidP="00F76528">
            <w:pPr>
              <w:pStyle w:val="Lijstalinea"/>
              <w:numPr>
                <w:ilvl w:val="0"/>
                <w:numId w:val="41"/>
              </w:numPr>
              <w:spacing w:line="240" w:lineRule="auto"/>
            </w:pPr>
            <w:r>
              <w:t>Mits toezicht</w:t>
            </w:r>
          </w:p>
        </w:tc>
      </w:tr>
      <w:tr w:rsidR="008E171D" w14:paraId="3669028F" w14:textId="77777777" w:rsidTr="00B21019">
        <w:trPr>
          <w:trHeight w:val="414"/>
        </w:trPr>
        <w:tc>
          <w:tcPr>
            <w:tcW w:w="2689" w:type="dxa"/>
          </w:tcPr>
          <w:p w14:paraId="2DFBC8ED" w14:textId="11DD6D42" w:rsidR="008E171D" w:rsidRDefault="008E171D" w:rsidP="00F76528">
            <w:pPr>
              <w:spacing w:line="240" w:lineRule="auto"/>
            </w:pPr>
            <w:r>
              <w:t>Alcohol consumeren</w:t>
            </w:r>
          </w:p>
        </w:tc>
        <w:tc>
          <w:tcPr>
            <w:tcW w:w="1134" w:type="dxa"/>
          </w:tcPr>
          <w:p w14:paraId="2F57F7A0" w14:textId="1D1E04A9" w:rsidR="008E171D" w:rsidRDefault="008E171D" w:rsidP="00F76528">
            <w:pPr>
              <w:pStyle w:val="Lijstalinea"/>
              <w:numPr>
                <w:ilvl w:val="0"/>
                <w:numId w:val="42"/>
              </w:numPr>
              <w:spacing w:line="240" w:lineRule="auto"/>
            </w:pPr>
            <w:r>
              <w:t>ja</w:t>
            </w:r>
          </w:p>
        </w:tc>
        <w:tc>
          <w:tcPr>
            <w:tcW w:w="1134" w:type="dxa"/>
          </w:tcPr>
          <w:p w14:paraId="5CC3928F" w14:textId="7820C56F" w:rsidR="008E171D" w:rsidRDefault="00C40597" w:rsidP="00F76528">
            <w:pPr>
              <w:pStyle w:val="Lijstalinea"/>
              <w:numPr>
                <w:ilvl w:val="0"/>
                <w:numId w:val="42"/>
              </w:numPr>
              <w:spacing w:line="240" w:lineRule="auto"/>
            </w:pPr>
            <w:r>
              <w:t>nee</w:t>
            </w:r>
          </w:p>
        </w:tc>
        <w:tc>
          <w:tcPr>
            <w:tcW w:w="3707" w:type="dxa"/>
          </w:tcPr>
          <w:p w14:paraId="55DA6532" w14:textId="5285EBAB" w:rsidR="008E171D" w:rsidRDefault="00B21019" w:rsidP="007A76CB">
            <w:pPr>
              <w:spacing w:line="240" w:lineRule="auto"/>
            </w:pPr>
            <w:r>
              <w:t>Max. a</w:t>
            </w:r>
            <w:r w:rsidR="007A76CB">
              <w:t>antal consumpties:</w:t>
            </w:r>
          </w:p>
        </w:tc>
      </w:tr>
      <w:tr w:rsidR="007F6193" w14:paraId="3F24F056" w14:textId="77777777" w:rsidTr="00B21019">
        <w:tc>
          <w:tcPr>
            <w:tcW w:w="2689" w:type="dxa"/>
          </w:tcPr>
          <w:p w14:paraId="1FBF4AAC" w14:textId="4BC09E7D" w:rsidR="007F6193" w:rsidRDefault="007F6193" w:rsidP="00F76528">
            <w:pPr>
              <w:spacing w:line="240" w:lineRule="auto"/>
            </w:pPr>
            <w:r>
              <w:t>Andere/opmerkingen:</w:t>
            </w:r>
          </w:p>
        </w:tc>
        <w:tc>
          <w:tcPr>
            <w:tcW w:w="5975" w:type="dxa"/>
            <w:gridSpan w:val="3"/>
          </w:tcPr>
          <w:p w14:paraId="0F2A3246" w14:textId="77777777" w:rsidR="007F6193" w:rsidRDefault="007F6193" w:rsidP="00F76528">
            <w:pPr>
              <w:spacing w:line="240" w:lineRule="auto"/>
            </w:pPr>
          </w:p>
          <w:p w14:paraId="40150FF9" w14:textId="77777777" w:rsidR="00737B47" w:rsidRDefault="00737B47" w:rsidP="00F76528">
            <w:pPr>
              <w:spacing w:line="240" w:lineRule="auto"/>
            </w:pPr>
          </w:p>
          <w:p w14:paraId="5EC44231" w14:textId="77777777" w:rsidR="00D43264" w:rsidRDefault="00D43264" w:rsidP="00F76528">
            <w:pPr>
              <w:spacing w:line="240" w:lineRule="auto"/>
            </w:pPr>
          </w:p>
          <w:p w14:paraId="7FF9D18D" w14:textId="77777777" w:rsidR="00D43264" w:rsidRDefault="00D43264" w:rsidP="00F76528">
            <w:pPr>
              <w:spacing w:line="240" w:lineRule="auto"/>
            </w:pPr>
          </w:p>
          <w:p w14:paraId="6029055C" w14:textId="77777777" w:rsidR="00D43264" w:rsidRDefault="00D43264" w:rsidP="00F76528">
            <w:pPr>
              <w:spacing w:line="240" w:lineRule="auto"/>
            </w:pPr>
          </w:p>
          <w:p w14:paraId="70A1A90C" w14:textId="77777777" w:rsidR="00D43264" w:rsidRDefault="00D43264" w:rsidP="00F76528">
            <w:pPr>
              <w:spacing w:line="240" w:lineRule="auto"/>
            </w:pPr>
          </w:p>
          <w:p w14:paraId="7DA8FF3B" w14:textId="77777777" w:rsidR="00D43264" w:rsidRDefault="00D43264" w:rsidP="00F76528">
            <w:pPr>
              <w:spacing w:line="240" w:lineRule="auto"/>
            </w:pPr>
          </w:p>
          <w:p w14:paraId="194675E1" w14:textId="3960ACB1" w:rsidR="00737B47" w:rsidRDefault="00737B47" w:rsidP="00F76528">
            <w:pPr>
              <w:spacing w:line="240" w:lineRule="auto"/>
            </w:pPr>
          </w:p>
        </w:tc>
      </w:tr>
    </w:tbl>
    <w:p w14:paraId="00DD46B1" w14:textId="30B5E945" w:rsidR="00DF6228" w:rsidRDefault="00A11856" w:rsidP="00DF6228">
      <w:pPr>
        <w:pStyle w:val="Kop1"/>
      </w:pPr>
      <w:r>
        <w:t>Medische aandoening</w:t>
      </w:r>
    </w:p>
    <w:tbl>
      <w:tblPr>
        <w:tblStyle w:val="Tabelrasterlicht"/>
        <w:tblW w:w="0" w:type="auto"/>
        <w:tblInd w:w="-856" w:type="dxa"/>
        <w:tblLook w:val="04A0" w:firstRow="1" w:lastRow="0" w:firstColumn="1" w:lastColumn="0" w:noHBand="0" w:noVBand="1"/>
      </w:tblPr>
      <w:tblGrid>
        <w:gridCol w:w="2573"/>
        <w:gridCol w:w="2620"/>
        <w:gridCol w:w="1837"/>
        <w:gridCol w:w="2490"/>
      </w:tblGrid>
      <w:tr w:rsidR="00425E1A" w14:paraId="607314CA" w14:textId="77777777" w:rsidTr="00450524">
        <w:tc>
          <w:tcPr>
            <w:tcW w:w="2573" w:type="dxa"/>
            <w:vAlign w:val="center"/>
          </w:tcPr>
          <w:p w14:paraId="4F51FC8C" w14:textId="2B5CDE1A" w:rsidR="00425E1A" w:rsidRDefault="00425E1A" w:rsidP="00450524">
            <w:pPr>
              <w:pStyle w:val="Lijstalinea"/>
              <w:numPr>
                <w:ilvl w:val="0"/>
                <w:numId w:val="41"/>
              </w:numPr>
              <w:spacing w:line="240" w:lineRule="auto"/>
            </w:pPr>
            <w:r>
              <w:t>Suikerziekte</w:t>
            </w:r>
          </w:p>
        </w:tc>
        <w:tc>
          <w:tcPr>
            <w:tcW w:w="2620" w:type="dxa"/>
          </w:tcPr>
          <w:p w14:paraId="17525DB4" w14:textId="53F62382" w:rsidR="00425E1A" w:rsidRDefault="00425E1A" w:rsidP="00450524">
            <w:pPr>
              <w:pStyle w:val="Lijstalinea"/>
              <w:numPr>
                <w:ilvl w:val="0"/>
                <w:numId w:val="41"/>
              </w:numPr>
              <w:spacing w:line="240" w:lineRule="auto"/>
            </w:pPr>
            <w:r>
              <w:t>Epilepsie</w:t>
            </w:r>
          </w:p>
        </w:tc>
        <w:tc>
          <w:tcPr>
            <w:tcW w:w="1837" w:type="dxa"/>
          </w:tcPr>
          <w:p w14:paraId="2246FEAF" w14:textId="6F3D04F9" w:rsidR="00425E1A" w:rsidRDefault="001F22DE" w:rsidP="00450524">
            <w:pPr>
              <w:pStyle w:val="Lijstalinea"/>
              <w:numPr>
                <w:ilvl w:val="0"/>
                <w:numId w:val="41"/>
              </w:numPr>
              <w:spacing w:line="240" w:lineRule="auto"/>
            </w:pPr>
            <w:r>
              <w:t>Migraine</w:t>
            </w:r>
          </w:p>
        </w:tc>
        <w:tc>
          <w:tcPr>
            <w:tcW w:w="2490" w:type="dxa"/>
          </w:tcPr>
          <w:p w14:paraId="4DE189DF" w14:textId="10839064" w:rsidR="00425E1A" w:rsidRDefault="00425E1A" w:rsidP="00450524">
            <w:pPr>
              <w:pStyle w:val="Lijstalinea"/>
              <w:numPr>
                <w:ilvl w:val="0"/>
                <w:numId w:val="41"/>
              </w:numPr>
              <w:spacing w:line="240" w:lineRule="auto"/>
            </w:pPr>
            <w:r>
              <w:t>Hooikoorts</w:t>
            </w:r>
          </w:p>
        </w:tc>
      </w:tr>
      <w:tr w:rsidR="00425E1A" w14:paraId="0E3ED2C4" w14:textId="77777777" w:rsidTr="00450524">
        <w:tc>
          <w:tcPr>
            <w:tcW w:w="2573" w:type="dxa"/>
            <w:vAlign w:val="center"/>
          </w:tcPr>
          <w:p w14:paraId="5FAA08FD" w14:textId="07B25E53" w:rsidR="00425E1A" w:rsidRDefault="00C3284E" w:rsidP="00450524">
            <w:pPr>
              <w:pStyle w:val="Lijstalinea"/>
              <w:numPr>
                <w:ilvl w:val="0"/>
                <w:numId w:val="37"/>
              </w:numPr>
              <w:spacing w:line="240" w:lineRule="auto"/>
            </w:pPr>
            <w:r>
              <w:t>Reisziekte</w:t>
            </w:r>
          </w:p>
        </w:tc>
        <w:tc>
          <w:tcPr>
            <w:tcW w:w="2620" w:type="dxa"/>
          </w:tcPr>
          <w:p w14:paraId="1927C454" w14:textId="2FD6BB25" w:rsidR="00425E1A" w:rsidRDefault="00C3284E" w:rsidP="00450524">
            <w:pPr>
              <w:pStyle w:val="Lijstalinea"/>
              <w:numPr>
                <w:ilvl w:val="0"/>
                <w:numId w:val="37"/>
              </w:numPr>
              <w:spacing w:line="240" w:lineRule="auto"/>
            </w:pPr>
            <w:r>
              <w:t>Astma</w:t>
            </w:r>
          </w:p>
        </w:tc>
        <w:tc>
          <w:tcPr>
            <w:tcW w:w="1837" w:type="dxa"/>
          </w:tcPr>
          <w:p w14:paraId="7A8A6957" w14:textId="0CB43B86" w:rsidR="00425E1A" w:rsidRDefault="00450524" w:rsidP="00450524">
            <w:pPr>
              <w:pStyle w:val="Lijstalinea"/>
              <w:numPr>
                <w:ilvl w:val="0"/>
                <w:numId w:val="37"/>
              </w:numPr>
              <w:spacing w:line="240" w:lineRule="auto"/>
            </w:pPr>
            <w:r>
              <w:t>Reuma</w:t>
            </w:r>
          </w:p>
        </w:tc>
        <w:tc>
          <w:tcPr>
            <w:tcW w:w="2490" w:type="dxa"/>
          </w:tcPr>
          <w:p w14:paraId="25A38C01" w14:textId="7FEEC43E" w:rsidR="00425E1A" w:rsidRDefault="00450524" w:rsidP="00450524">
            <w:pPr>
              <w:pStyle w:val="Lijstalinea"/>
              <w:numPr>
                <w:ilvl w:val="0"/>
                <w:numId w:val="37"/>
              </w:numPr>
              <w:spacing w:line="240" w:lineRule="auto"/>
            </w:pPr>
            <w:r>
              <w:t>Hartziekte</w:t>
            </w:r>
          </w:p>
        </w:tc>
      </w:tr>
      <w:tr w:rsidR="00425E1A" w14:paraId="0730E3B4" w14:textId="77777777" w:rsidTr="00450524">
        <w:tc>
          <w:tcPr>
            <w:tcW w:w="2573" w:type="dxa"/>
            <w:vAlign w:val="center"/>
          </w:tcPr>
          <w:p w14:paraId="39F16EFC" w14:textId="74B42D82" w:rsidR="00425E1A" w:rsidRDefault="00C3284E" w:rsidP="00450524">
            <w:pPr>
              <w:pStyle w:val="Lijstalinea"/>
              <w:numPr>
                <w:ilvl w:val="0"/>
                <w:numId w:val="37"/>
              </w:numPr>
              <w:spacing w:line="240" w:lineRule="auto"/>
            </w:pPr>
            <w:r>
              <w:t>Hepatitis B</w:t>
            </w:r>
          </w:p>
        </w:tc>
        <w:tc>
          <w:tcPr>
            <w:tcW w:w="2620" w:type="dxa"/>
          </w:tcPr>
          <w:p w14:paraId="7E3B9F12" w14:textId="1248ECCC" w:rsidR="00425E1A" w:rsidRDefault="00450524" w:rsidP="00450524">
            <w:pPr>
              <w:pStyle w:val="Lijstalinea"/>
              <w:numPr>
                <w:ilvl w:val="0"/>
                <w:numId w:val="37"/>
              </w:numPr>
              <w:spacing w:line="240" w:lineRule="auto"/>
            </w:pPr>
            <w:r>
              <w:t>Huidaandoening</w:t>
            </w:r>
          </w:p>
        </w:tc>
        <w:tc>
          <w:tcPr>
            <w:tcW w:w="1837" w:type="dxa"/>
          </w:tcPr>
          <w:p w14:paraId="45FA67E7" w14:textId="78B1ABE3" w:rsidR="00425E1A" w:rsidRDefault="00450524" w:rsidP="00450524">
            <w:pPr>
              <w:pStyle w:val="Lijstalinea"/>
              <w:numPr>
                <w:ilvl w:val="0"/>
                <w:numId w:val="37"/>
              </w:numPr>
              <w:spacing w:line="240" w:lineRule="auto"/>
            </w:pPr>
            <w:r>
              <w:t>Andere</w:t>
            </w:r>
          </w:p>
        </w:tc>
        <w:tc>
          <w:tcPr>
            <w:tcW w:w="2490" w:type="dxa"/>
          </w:tcPr>
          <w:p w14:paraId="50527A76" w14:textId="575479F6" w:rsidR="00D43264" w:rsidRDefault="00D43264" w:rsidP="00450524">
            <w:pPr>
              <w:pStyle w:val="Lijstalinea"/>
              <w:spacing w:line="240" w:lineRule="auto"/>
              <w:ind w:left="0"/>
            </w:pPr>
          </w:p>
        </w:tc>
      </w:tr>
    </w:tbl>
    <w:p w14:paraId="5653575F" w14:textId="45175875" w:rsidR="00184EC7" w:rsidRDefault="00184EC7" w:rsidP="001F22DE">
      <w:pPr>
        <w:spacing w:line="240" w:lineRule="auto"/>
      </w:pPr>
    </w:p>
    <w:p w14:paraId="011A9DA8" w14:textId="7F499F2C" w:rsidR="00D07883" w:rsidRDefault="00D07883" w:rsidP="001433CF">
      <w:pPr>
        <w:pStyle w:val="Lijstalinea"/>
        <w:spacing w:line="480" w:lineRule="auto"/>
        <w:ind w:left="0"/>
      </w:pPr>
      <w:r>
        <w:t xml:space="preserve">Omschrijving van de aard en frequentie, </w:t>
      </w:r>
      <w:r w:rsidR="00CB3741">
        <w:t>de te nemen (voorzorgs-)maatregelen</w:t>
      </w:r>
      <w:r w:rsidR="001433CF">
        <w:t>:</w:t>
      </w:r>
    </w:p>
    <w:p w14:paraId="483841A7" w14:textId="76F9FF55" w:rsidR="00273F0F" w:rsidRDefault="007A2120" w:rsidP="00D973F8">
      <w:pPr>
        <w:pStyle w:val="Lijstalinea"/>
        <w:spacing w:line="480" w:lineRule="auto"/>
        <w:ind w:left="0"/>
      </w:pPr>
      <w:r>
        <w:t>……………………………………………………………………………………………………………………………………………………………………………………………………………………………………………………………………………………………………………………………………………………………………………………………………………………………..</w:t>
      </w:r>
    </w:p>
    <w:p w14:paraId="6B9968B2" w14:textId="51672713" w:rsidR="006743F1" w:rsidRDefault="002E36DA" w:rsidP="00A72A50">
      <w:pPr>
        <w:pStyle w:val="Kop1"/>
      </w:pPr>
      <w:r>
        <w:t>Medicatie en verzorging</w:t>
      </w:r>
    </w:p>
    <w:p w14:paraId="21E8B3CA" w14:textId="5E3D5AB7" w:rsidR="005E3177" w:rsidRDefault="005E3177" w:rsidP="005E3177">
      <w:pPr>
        <w:spacing w:line="240" w:lineRule="auto"/>
      </w:pPr>
      <w:r>
        <w:t xml:space="preserve">Moet de deelnemer medicatie nemen?   </w:t>
      </w:r>
    </w:p>
    <w:p w14:paraId="2E113B3C" w14:textId="25BB6CD8" w:rsidR="005E3177" w:rsidRDefault="005E3177" w:rsidP="005E3177">
      <w:pPr>
        <w:pStyle w:val="Lijstalinea"/>
        <w:numPr>
          <w:ilvl w:val="0"/>
          <w:numId w:val="38"/>
        </w:numPr>
        <w:spacing w:line="240" w:lineRule="auto"/>
      </w:pPr>
      <w:r>
        <w:t>Ja, ik vulde de medicatie fiche in</w:t>
      </w:r>
    </w:p>
    <w:p w14:paraId="79BD55F5" w14:textId="77777777" w:rsidR="005E3177" w:rsidRDefault="005E3177" w:rsidP="005E3177">
      <w:pPr>
        <w:pStyle w:val="Lijstalinea"/>
        <w:numPr>
          <w:ilvl w:val="0"/>
          <w:numId w:val="38"/>
        </w:numPr>
        <w:spacing w:line="240" w:lineRule="auto"/>
      </w:pPr>
      <w:r>
        <w:t>Nee</w:t>
      </w:r>
    </w:p>
    <w:p w14:paraId="1D2B1900" w14:textId="03952DBE" w:rsidR="009A0151" w:rsidRDefault="001721BB" w:rsidP="007B11FC">
      <w:pPr>
        <w:spacing w:line="240" w:lineRule="auto"/>
      </w:pPr>
      <w:r>
        <w:t xml:space="preserve">Kan de </w:t>
      </w:r>
      <w:r w:rsidR="007B11FC">
        <w:t>deelnemer de medicatie zelfstandig in</w:t>
      </w:r>
      <w:r>
        <w:t>nemen</w:t>
      </w:r>
      <w:r w:rsidR="007B11FC">
        <w:t>, zonder hulp</w:t>
      </w:r>
      <w:r w:rsidR="00A13340">
        <w:t>?</w:t>
      </w:r>
      <w:r w:rsidR="004B5CAB">
        <w:t xml:space="preserve"> </w:t>
      </w:r>
    </w:p>
    <w:p w14:paraId="6DC0193C" w14:textId="77777777" w:rsidR="009A0151" w:rsidRDefault="004B5CAB" w:rsidP="009A0151">
      <w:pPr>
        <w:pStyle w:val="Lijstalinea"/>
        <w:numPr>
          <w:ilvl w:val="0"/>
          <w:numId w:val="47"/>
        </w:numPr>
        <w:spacing w:line="240" w:lineRule="auto"/>
      </w:pPr>
      <w:r>
        <w:t>Ja</w:t>
      </w:r>
    </w:p>
    <w:p w14:paraId="01C5EF25" w14:textId="759367BE" w:rsidR="00A13340" w:rsidRDefault="00A16DED" w:rsidP="009A0151">
      <w:pPr>
        <w:pStyle w:val="Lijstalinea"/>
        <w:numPr>
          <w:ilvl w:val="0"/>
          <w:numId w:val="47"/>
        </w:numPr>
        <w:spacing w:line="240" w:lineRule="auto"/>
      </w:pPr>
      <w:r>
        <w:t>N</w:t>
      </w:r>
      <w:r w:rsidR="004B5CAB">
        <w:t>ee</w:t>
      </w:r>
    </w:p>
    <w:p w14:paraId="31848056" w14:textId="7F06363A" w:rsidR="00A16DED" w:rsidRDefault="00A16DED" w:rsidP="00A16DED">
      <w:pPr>
        <w:spacing w:line="240" w:lineRule="auto"/>
      </w:pPr>
      <w:r>
        <w:t xml:space="preserve">De medicatie mag worden toegediend </w:t>
      </w:r>
      <w:r w:rsidR="00C35395">
        <w:t>door een vrijwilliger</w:t>
      </w:r>
      <w:r w:rsidR="00940175">
        <w:t>,</w:t>
      </w:r>
      <w:r w:rsidR="00940175" w:rsidRPr="00940175">
        <w:t xml:space="preserve"> binnen het kader van </w:t>
      </w:r>
      <w:r w:rsidR="00A17C53">
        <w:t xml:space="preserve">de </w:t>
      </w:r>
      <w:r w:rsidR="00940175" w:rsidRPr="00940175">
        <w:t xml:space="preserve">handelingen ADL </w:t>
      </w:r>
    </w:p>
    <w:p w14:paraId="7F92A7AD" w14:textId="77777777" w:rsidR="00940175" w:rsidRDefault="00940175" w:rsidP="00940175">
      <w:pPr>
        <w:pStyle w:val="Lijstalinea"/>
        <w:numPr>
          <w:ilvl w:val="0"/>
          <w:numId w:val="47"/>
        </w:numPr>
        <w:spacing w:line="240" w:lineRule="auto"/>
      </w:pPr>
      <w:r>
        <w:t>Ja</w:t>
      </w:r>
    </w:p>
    <w:p w14:paraId="40906C2C" w14:textId="1F14E9A8" w:rsidR="00940175" w:rsidRDefault="00940175" w:rsidP="00A16DED">
      <w:pPr>
        <w:pStyle w:val="Lijstalinea"/>
        <w:numPr>
          <w:ilvl w:val="0"/>
          <w:numId w:val="47"/>
        </w:numPr>
        <w:spacing w:line="240" w:lineRule="auto"/>
      </w:pPr>
      <w:r>
        <w:t>Nee</w:t>
      </w:r>
      <w:r w:rsidR="00E84A0D">
        <w:t xml:space="preserve">, specifieer hieronder bij </w:t>
      </w:r>
      <w:r w:rsidR="00F26BCE">
        <w:t xml:space="preserve">de vraag over </w:t>
      </w:r>
      <w:r w:rsidR="00E84A0D" w:rsidRPr="0883F067">
        <w:rPr>
          <w:b/>
          <w:bCs/>
        </w:rPr>
        <w:t>Bekwame Helper</w:t>
      </w:r>
      <w:r w:rsidR="00E84A0D">
        <w:t xml:space="preserve"> of </w:t>
      </w:r>
      <w:r w:rsidR="00627987" w:rsidRPr="0883F067">
        <w:rPr>
          <w:b/>
          <w:bCs/>
        </w:rPr>
        <w:t>medische zorg</w:t>
      </w:r>
    </w:p>
    <w:p w14:paraId="3D027EDF" w14:textId="77777777" w:rsidR="00921ACC" w:rsidRDefault="00921ACC" w:rsidP="00921ACC">
      <w:pPr>
        <w:spacing w:line="240" w:lineRule="auto"/>
      </w:pPr>
    </w:p>
    <w:p w14:paraId="24D87BF6" w14:textId="77777777" w:rsidR="00921ACC" w:rsidRDefault="009C7134" w:rsidP="00D973F8">
      <w:pPr>
        <w:spacing w:line="480" w:lineRule="auto"/>
      </w:pPr>
      <w:r>
        <w:t>Dient deze medicatie op een bijzondere manier bewaard te worden</w:t>
      </w:r>
      <w:r w:rsidR="008B4EA6">
        <w:t xml:space="preserve"> (vb. koel)?</w:t>
      </w:r>
    </w:p>
    <w:p w14:paraId="777EBE5D" w14:textId="664D2AF1" w:rsidR="008B4EA6" w:rsidRDefault="008B4EA6" w:rsidP="00D973F8">
      <w:pPr>
        <w:spacing w:line="480" w:lineRule="auto"/>
      </w:pPr>
      <w:r>
        <w:t>……………………………………………………………………………………………………………………………………………………………………………………………………………………………………………………………………………………</w:t>
      </w:r>
    </w:p>
    <w:p w14:paraId="7DEB285E" w14:textId="2E3D8001" w:rsidR="005B3AC0" w:rsidRDefault="005B3AC0" w:rsidP="005B3AC0">
      <w:pPr>
        <w:spacing w:after="160" w:line="259" w:lineRule="auto"/>
      </w:pPr>
      <w:r w:rsidRPr="00594CEB">
        <w:t xml:space="preserve">Wat moeten </w:t>
      </w:r>
      <w:r w:rsidR="00DF3047">
        <w:t xml:space="preserve">we </w:t>
      </w:r>
      <w:r w:rsidRPr="00594CEB">
        <w:t xml:space="preserve">doen als </w:t>
      </w:r>
      <w:r>
        <w:t>de</w:t>
      </w:r>
      <w:r w:rsidRPr="00594CEB">
        <w:t xml:space="preserve"> deelnemer een dosis medicatie vergeet in te nemen? Is het veilig om de dosis later alsnog toe te dienen, of moeten we deze overslaan? Zijn er specifieke richtlijnen per type medicatie waarmee we rekening </w:t>
      </w:r>
      <w:r w:rsidR="000355C3">
        <w:t xml:space="preserve">mee </w:t>
      </w:r>
      <w:r w:rsidRPr="00594CEB">
        <w:t>moeten houden?</w:t>
      </w:r>
    </w:p>
    <w:p w14:paraId="41789429" w14:textId="77777777" w:rsidR="005B3AC0" w:rsidRDefault="005B3AC0" w:rsidP="005B3AC0">
      <w:pPr>
        <w:spacing w:line="480" w:lineRule="auto"/>
      </w:pPr>
      <w:r>
        <w:lastRenderedPageBreak/>
        <w:t>…………………………………………………………………………………………………………………………………………………………………………………………………………………………………………………………………………………………………………………………………………………………………………………………………………………………………………………………………………………………………………………………………………………………………………</w:t>
      </w:r>
    </w:p>
    <w:p w14:paraId="49D8C608" w14:textId="77777777" w:rsidR="005B3AC0" w:rsidRDefault="005B3AC0" w:rsidP="005B3AC0">
      <w:pPr>
        <w:spacing w:line="480" w:lineRule="auto"/>
      </w:pPr>
      <w:r>
        <w:t>…………………………………………………………………………………………………………………………………………</w:t>
      </w:r>
    </w:p>
    <w:p w14:paraId="5041959E" w14:textId="77777777" w:rsidR="009F3FC7" w:rsidRPr="00CC3EF8" w:rsidRDefault="009F3FC7" w:rsidP="009F3FC7">
      <w:pPr>
        <w:spacing w:line="480" w:lineRule="auto"/>
      </w:pPr>
      <w:r w:rsidRPr="00CC3EF8">
        <w:t>De deelnemer maakt normaal gebruik van thuisverpleging voor:</w:t>
      </w:r>
    </w:p>
    <w:p w14:paraId="7F15BE30" w14:textId="77777777" w:rsidR="009F3FC7" w:rsidRDefault="009F3FC7" w:rsidP="009F3FC7">
      <w:pPr>
        <w:spacing w:line="480" w:lineRule="auto"/>
      </w:pPr>
      <w:r>
        <w:t>……………………………………………………………………………………………………………………………………………………………………………………………………………………………………………………………………………………</w:t>
      </w:r>
    </w:p>
    <w:p w14:paraId="3855D7B9" w14:textId="05DA9EFA" w:rsidR="009F3FC7" w:rsidRDefault="00C80625" w:rsidP="00D973F8">
      <w:pPr>
        <w:spacing w:line="480" w:lineRule="auto"/>
      </w:pPr>
      <w:r>
        <w:t>…………………………………………………………………………………………………………………………………………</w:t>
      </w:r>
    </w:p>
    <w:p w14:paraId="5B29358F" w14:textId="56F8A82F" w:rsidR="005B3AC0" w:rsidRDefault="005B3AC0" w:rsidP="00D973F8">
      <w:pPr>
        <w:spacing w:line="480" w:lineRule="auto"/>
      </w:pPr>
      <w:r>
        <w:t>…………………………………………………………………………………………………………………………………………</w:t>
      </w:r>
    </w:p>
    <w:p w14:paraId="7942BD40" w14:textId="77777777" w:rsidR="00627987" w:rsidRDefault="00627987" w:rsidP="00D973F8">
      <w:pPr>
        <w:spacing w:line="480" w:lineRule="auto"/>
      </w:pPr>
    </w:p>
    <w:p w14:paraId="67380379" w14:textId="66280E72" w:rsidR="009F4D5D" w:rsidRDefault="003977FE" w:rsidP="00D973F8">
      <w:pPr>
        <w:spacing w:line="480" w:lineRule="auto"/>
      </w:pPr>
      <w:r>
        <w:t xml:space="preserve">Heeft de deelnemer </w:t>
      </w:r>
      <w:r w:rsidR="5FA8226E">
        <w:t>eenvoudige</w:t>
      </w:r>
      <w:r w:rsidR="00733EB5">
        <w:t xml:space="preserve"> verzorging nodig</w:t>
      </w:r>
      <w:r w:rsidR="265544D6">
        <w:t>, d</w:t>
      </w:r>
      <w:r w:rsidR="00A17D87">
        <w:t>at</w:t>
      </w:r>
      <w:r w:rsidR="265544D6">
        <w:t xml:space="preserve"> binnen </w:t>
      </w:r>
      <w:r w:rsidR="005B6907">
        <w:t xml:space="preserve">de lijst van </w:t>
      </w:r>
      <w:r w:rsidR="00341909" w:rsidRPr="00627987">
        <w:rPr>
          <w:b/>
          <w:bCs/>
        </w:rPr>
        <w:t>‘</w:t>
      </w:r>
      <w:r w:rsidR="265544D6" w:rsidRPr="00627987">
        <w:rPr>
          <w:b/>
          <w:bCs/>
        </w:rPr>
        <w:t>ADL</w:t>
      </w:r>
      <w:r w:rsidR="00341909" w:rsidRPr="00627987">
        <w:rPr>
          <w:b/>
          <w:bCs/>
        </w:rPr>
        <w:t>’</w:t>
      </w:r>
      <w:r w:rsidR="0FBB4AC7">
        <w:t xml:space="preserve"> valt</w:t>
      </w:r>
      <w:r w:rsidR="265544D6">
        <w:t xml:space="preserve"> (</w:t>
      </w:r>
      <w:r w:rsidR="00341909">
        <w:t xml:space="preserve">KB: </w:t>
      </w:r>
      <w:r w:rsidR="265544D6" w:rsidRPr="1F289823">
        <w:rPr>
          <w:rFonts w:ascii="Verdana" w:eastAsia="Verdana" w:hAnsi="Verdana" w:cs="Verdana"/>
        </w:rPr>
        <w:t xml:space="preserve">hulp bij Activiteiten van het Dagelijks Leven, </w:t>
      </w:r>
      <w:r w:rsidR="00ED7D6D">
        <w:rPr>
          <w:rFonts w:ascii="Verdana" w:eastAsia="Verdana" w:hAnsi="Verdana" w:cs="Verdana"/>
        </w:rPr>
        <w:t>lees de lijst van toegestane handelingen</w:t>
      </w:r>
      <w:r w:rsidR="265544D6" w:rsidRPr="1F289823">
        <w:rPr>
          <w:rFonts w:ascii="Verdana" w:eastAsia="Verdana" w:hAnsi="Verdana" w:cs="Verdana"/>
        </w:rPr>
        <w:t xml:space="preserve">: </w:t>
      </w:r>
      <w:r w:rsidR="009B6D43" w:rsidRPr="009B6D43">
        <w:rPr>
          <w:rStyle w:val="documenttypeChar"/>
        </w:rPr>
        <w:t>https://www.health.belgium.be/nl/activiteiten-van-het-dagelijks-leven-adl#deux</w:t>
      </w:r>
      <w:r w:rsidR="265544D6" w:rsidRPr="1F289823">
        <w:rPr>
          <w:rFonts w:ascii="Verdana" w:eastAsia="Verdana" w:hAnsi="Verdana" w:cs="Verdana"/>
        </w:rPr>
        <w:t>)</w:t>
      </w:r>
      <w:r w:rsidR="00733EB5">
        <w:t>?</w:t>
      </w:r>
    </w:p>
    <w:p w14:paraId="2D5D19B3" w14:textId="7204D126" w:rsidR="005C3986" w:rsidRDefault="009A61DC" w:rsidP="00D973F8">
      <w:pPr>
        <w:spacing w:line="480" w:lineRule="auto"/>
      </w:pPr>
      <w:r>
        <w:t>……………………………………………………………………………………………………………………………………………………………………………………………………………………………………………………………………………………</w:t>
      </w:r>
    </w:p>
    <w:p w14:paraId="1E8478D4" w14:textId="0433EBA9" w:rsidR="009F3FC7" w:rsidRDefault="009F3FC7" w:rsidP="00D973F8">
      <w:pPr>
        <w:spacing w:line="480" w:lineRule="auto"/>
      </w:pPr>
      <w:r>
        <w:t>……………………………………………………………………………………………………………………………………………………………………………………………………………………………………………………………………………………</w:t>
      </w:r>
    </w:p>
    <w:p w14:paraId="54D23E3C" w14:textId="5AF26E43" w:rsidR="00650235" w:rsidRDefault="00650235" w:rsidP="00650235">
      <w:pPr>
        <w:spacing w:line="480" w:lineRule="auto"/>
      </w:pPr>
      <w:r>
        <w:t>Heeft de deelnemer</w:t>
      </w:r>
      <w:r w:rsidR="00627987">
        <w:t xml:space="preserve"> medische</w:t>
      </w:r>
      <w:r>
        <w:t xml:space="preserve"> zorg nodig, </w:t>
      </w:r>
      <w:r w:rsidRPr="00D61B5E">
        <w:t xml:space="preserve">die </w:t>
      </w:r>
      <w:r>
        <w:t xml:space="preserve">enkel </w:t>
      </w:r>
      <w:r w:rsidR="00E84A0D">
        <w:t>door</w:t>
      </w:r>
      <w:r>
        <w:t xml:space="preserve"> </w:t>
      </w:r>
      <w:r w:rsidRPr="00627987">
        <w:rPr>
          <w:b/>
          <w:bCs/>
        </w:rPr>
        <w:t>een verpleegkundige</w:t>
      </w:r>
      <w:r>
        <w:t xml:space="preserve"> mag worden toegediend?</w:t>
      </w:r>
    </w:p>
    <w:p w14:paraId="20AA5C97" w14:textId="77777777" w:rsidR="00650235" w:rsidRDefault="00650235" w:rsidP="00650235">
      <w:pPr>
        <w:spacing w:line="480" w:lineRule="auto"/>
      </w:pPr>
      <w:r>
        <w:t>……………………………………………………………………………………………………………………………………………………………………………………………………………………………………………………………………………………</w:t>
      </w:r>
    </w:p>
    <w:p w14:paraId="058FB2EB" w14:textId="2FC65E90" w:rsidR="00650235" w:rsidRDefault="00650235" w:rsidP="00341909">
      <w:pPr>
        <w:spacing w:line="480" w:lineRule="auto"/>
      </w:pPr>
      <w:r>
        <w:t>……………………………………………………………………………………………………………………………………………………………………………………………………………………………………………………………………………………</w:t>
      </w:r>
    </w:p>
    <w:p w14:paraId="6B23C78F" w14:textId="1101F900" w:rsidR="005C3986" w:rsidRDefault="00442CF9" w:rsidP="00D973F8">
      <w:pPr>
        <w:spacing w:line="480" w:lineRule="auto"/>
      </w:pPr>
      <w:r>
        <w:t>Heeft d</w:t>
      </w:r>
      <w:r w:rsidR="005C3986">
        <w:t>e deelnemer allergieën waar</w:t>
      </w:r>
      <w:r>
        <w:t>mee</w:t>
      </w:r>
      <w:r w:rsidR="005C3986">
        <w:t xml:space="preserve"> rekening moet worden gehouden (voeding, </w:t>
      </w:r>
      <w:r w:rsidR="00F178E1">
        <w:t>medicatie, dieren, …</w:t>
      </w:r>
      <w:r w:rsidR="00CC3EF8">
        <w:t>)</w:t>
      </w:r>
      <w:r w:rsidR="00F178E1">
        <w:t>? Geef mee wat wel of niet mag.</w:t>
      </w:r>
    </w:p>
    <w:p w14:paraId="04D639D5" w14:textId="248E1115" w:rsidR="00F178E1" w:rsidRDefault="0045549D" w:rsidP="00D973F8">
      <w:pPr>
        <w:spacing w:line="480" w:lineRule="auto"/>
      </w:pPr>
      <w:r>
        <w:t>……………………………………………………………………………………………………………………………………………………………………………………………………………………………………………………………………………………</w:t>
      </w:r>
    </w:p>
    <w:p w14:paraId="6304E9E3" w14:textId="77777777" w:rsidR="00B86E04" w:rsidRDefault="00B86E04" w:rsidP="00921ACC">
      <w:pPr>
        <w:spacing w:line="240" w:lineRule="auto"/>
      </w:pPr>
    </w:p>
    <w:p w14:paraId="087A961B" w14:textId="11CC08C3" w:rsidR="00A07203" w:rsidRDefault="00865BA3" w:rsidP="00D973F8">
      <w:pPr>
        <w:spacing w:line="480" w:lineRule="auto"/>
      </w:pPr>
      <w:r>
        <w:t>Zijn er a</w:t>
      </w:r>
      <w:r w:rsidR="008A42BC">
        <w:t xml:space="preserve">ndere </w:t>
      </w:r>
      <w:r w:rsidR="00E45B67">
        <w:t xml:space="preserve">medische </w:t>
      </w:r>
      <w:r w:rsidR="008A42BC">
        <w:t xml:space="preserve">aandachtspunten of voedingsvoorschriften die nuttig </w:t>
      </w:r>
      <w:r w:rsidR="00073874">
        <w:t>kunnen zijn?</w:t>
      </w:r>
    </w:p>
    <w:p w14:paraId="4519FD3C" w14:textId="5F084046" w:rsidR="00865BA3" w:rsidRDefault="00073874" w:rsidP="00D973F8">
      <w:pPr>
        <w:spacing w:line="480" w:lineRule="auto"/>
      </w:pPr>
      <w:r>
        <w:t>……………………………………………………………………………………………………………………………………………………………………………………………………………………………………………………………………………………</w:t>
      </w:r>
    </w:p>
    <w:p w14:paraId="5ACCF9B4" w14:textId="6EA87812" w:rsidR="00150008" w:rsidRDefault="00150008" w:rsidP="00D973F8">
      <w:pPr>
        <w:spacing w:line="480" w:lineRule="auto"/>
      </w:pPr>
      <w:r>
        <w:t>Is er een kans dat er zich een crisismoment voordoet (bv. bepaald gedrag, reactie op</w:t>
      </w:r>
      <w:r w:rsidR="00D973F8">
        <w:br/>
      </w:r>
      <w:r>
        <w:t xml:space="preserve">allergie, …)? Zo ja, geef aan hoe de vrijwilligers daarmee kunnen omgaan: </w:t>
      </w:r>
      <w:r>
        <w:br/>
        <w:t>…………………………………………………………………………………………………………………………………………………………………………………………………………………………………………………………………………………………………………………………………………………………………………………………………………………………………………………………………………………………………………………………………………………………………………</w:t>
      </w:r>
    </w:p>
    <w:p w14:paraId="305DFE85" w14:textId="77777777" w:rsidR="00C51EE9" w:rsidRDefault="00C51EE9" w:rsidP="00C51EE9">
      <w:pPr>
        <w:spacing w:line="480" w:lineRule="auto"/>
      </w:pPr>
      <w:r>
        <w:t>…………………………………………………………………………………………………………………………………………</w:t>
      </w:r>
    </w:p>
    <w:p w14:paraId="2F9718E6" w14:textId="77777777" w:rsidR="00C51EE9" w:rsidRDefault="00C51EE9" w:rsidP="00C51EE9">
      <w:pPr>
        <w:spacing w:line="480" w:lineRule="auto"/>
      </w:pPr>
      <w:r>
        <w:t>…………………………………………………………………………………………………………………………………………</w:t>
      </w:r>
    </w:p>
    <w:p w14:paraId="2050B506" w14:textId="77777777" w:rsidR="007D6E0D" w:rsidRDefault="007D6E0D">
      <w:pPr>
        <w:spacing w:after="160" w:line="259" w:lineRule="auto"/>
      </w:pPr>
      <w:r>
        <w:br w:type="page"/>
      </w:r>
    </w:p>
    <w:p w14:paraId="3AD06CE6" w14:textId="661E2720" w:rsidR="000B79B3" w:rsidRDefault="009957E1" w:rsidP="00B86E04">
      <w:pPr>
        <w:pStyle w:val="Lijstalinea"/>
        <w:numPr>
          <w:ilvl w:val="0"/>
          <w:numId w:val="48"/>
        </w:numPr>
        <w:spacing w:after="160" w:line="259" w:lineRule="auto"/>
      </w:pPr>
      <w:r>
        <w:lastRenderedPageBreak/>
        <w:t xml:space="preserve">Ik ga akkoord dat de verantwoordelijke voor de medicatie op vakantie </w:t>
      </w:r>
      <w:r w:rsidR="000C3FD0">
        <w:t>volgende medicatie toedient in geval van</w:t>
      </w:r>
      <w:r w:rsidR="00B26599">
        <w:t xml:space="preserve"> </w:t>
      </w:r>
      <w:r w:rsidR="000C3FD0">
        <w:t>ongemakken</w:t>
      </w:r>
      <w:r w:rsidR="00B26599">
        <w:t>, na niet-medicinale zorg</w:t>
      </w:r>
      <w:r w:rsidR="00A12CAD">
        <w:t xml:space="preserve"> (rust, water, …)</w:t>
      </w:r>
      <w:r w:rsidR="000C3FD0">
        <w:t>. De medicatie mag maximum 1</w:t>
      </w:r>
      <w:r w:rsidR="00365BDC">
        <w:t xml:space="preserve"> </w:t>
      </w:r>
      <w:r w:rsidR="000C3FD0">
        <w:t xml:space="preserve">dag aansluitend </w:t>
      </w:r>
      <w:r w:rsidR="00E50152">
        <w:t>gegeven worden. De deelnemer wordt doorverwezen naar een arts</w:t>
      </w:r>
      <w:r w:rsidR="00F74C01">
        <w:t xml:space="preserve"> als de klachten langer duren dan 1 dag,</w:t>
      </w:r>
      <w:r w:rsidR="00A12CAD">
        <w:t xml:space="preserve"> </w:t>
      </w:r>
      <w:r w:rsidR="00CD1B7A">
        <w:t xml:space="preserve">als </w:t>
      </w:r>
      <w:r w:rsidR="00F74C01">
        <w:t>de klachten blijven terugkomen o</w:t>
      </w:r>
      <w:r w:rsidR="00757811">
        <w:t xml:space="preserve">f bij onverwachte gevolgen bij het nemen van de medicatie. </w:t>
      </w:r>
    </w:p>
    <w:p w14:paraId="5A6C714D" w14:textId="77777777" w:rsidR="00BF0356" w:rsidRDefault="00BF0356" w:rsidP="00921ACC">
      <w:pPr>
        <w:spacing w:line="240" w:lineRule="auto"/>
      </w:pPr>
    </w:p>
    <w:tbl>
      <w:tblPr>
        <w:tblStyle w:val="Tabelrasterlicht"/>
        <w:tblW w:w="99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984"/>
        <w:gridCol w:w="1653"/>
        <w:gridCol w:w="3450"/>
      </w:tblGrid>
      <w:tr w:rsidR="004E7165" w14:paraId="562A8278" w14:textId="77777777" w:rsidTr="00527482">
        <w:tc>
          <w:tcPr>
            <w:tcW w:w="2836" w:type="dxa"/>
            <w:vAlign w:val="center"/>
          </w:tcPr>
          <w:p w14:paraId="7AE9D605" w14:textId="74890FF4" w:rsidR="004E7165" w:rsidRPr="00722D1A" w:rsidRDefault="004E7165" w:rsidP="0034243B">
            <w:pPr>
              <w:spacing w:line="240" w:lineRule="auto"/>
              <w:rPr>
                <w:b/>
                <w:bCs/>
              </w:rPr>
            </w:pPr>
            <w:r w:rsidRPr="00722D1A">
              <w:rPr>
                <w:b/>
                <w:bCs/>
              </w:rPr>
              <w:t>In geval van</w:t>
            </w:r>
          </w:p>
        </w:tc>
        <w:tc>
          <w:tcPr>
            <w:tcW w:w="1984" w:type="dxa"/>
          </w:tcPr>
          <w:p w14:paraId="77C47B65" w14:textId="5A77D059" w:rsidR="004E7165" w:rsidRPr="00722D1A" w:rsidRDefault="004E7165" w:rsidP="0034243B">
            <w:pPr>
              <w:spacing w:line="240" w:lineRule="auto"/>
              <w:rPr>
                <w:b/>
                <w:bCs/>
              </w:rPr>
            </w:pPr>
            <w:r w:rsidRPr="00722D1A">
              <w:rPr>
                <w:b/>
                <w:bCs/>
              </w:rPr>
              <w:t xml:space="preserve">Medicatie </w:t>
            </w:r>
          </w:p>
        </w:tc>
        <w:tc>
          <w:tcPr>
            <w:tcW w:w="1653" w:type="dxa"/>
          </w:tcPr>
          <w:p w14:paraId="47BEBC04" w14:textId="27CD23FB" w:rsidR="004E7165" w:rsidRPr="00722D1A" w:rsidRDefault="004E7165" w:rsidP="0034243B">
            <w:pPr>
              <w:spacing w:line="240" w:lineRule="auto"/>
              <w:rPr>
                <w:b/>
                <w:bCs/>
              </w:rPr>
            </w:pPr>
            <w:r w:rsidRPr="00722D1A">
              <w:rPr>
                <w:b/>
                <w:bCs/>
              </w:rPr>
              <w:t>Max. hoeveelheid</w:t>
            </w:r>
          </w:p>
        </w:tc>
        <w:tc>
          <w:tcPr>
            <w:tcW w:w="3450" w:type="dxa"/>
          </w:tcPr>
          <w:p w14:paraId="7B3FB5B3" w14:textId="04880EBB" w:rsidR="004E7165" w:rsidRPr="00722D1A" w:rsidRDefault="00A83EED" w:rsidP="0034243B">
            <w:pPr>
              <w:spacing w:line="240" w:lineRule="auto"/>
              <w:rPr>
                <w:b/>
                <w:bCs/>
              </w:rPr>
            </w:pPr>
            <w:r w:rsidRPr="00722D1A">
              <w:rPr>
                <w:b/>
                <w:bCs/>
              </w:rPr>
              <w:t>Opmerkingen of alternatief bij niet akkoord</w:t>
            </w:r>
          </w:p>
        </w:tc>
      </w:tr>
      <w:tr w:rsidR="00E66D19" w14:paraId="3C42F01E" w14:textId="77777777" w:rsidTr="00527482">
        <w:tc>
          <w:tcPr>
            <w:tcW w:w="2836" w:type="dxa"/>
            <w:vAlign w:val="center"/>
          </w:tcPr>
          <w:p w14:paraId="7C9C14E4" w14:textId="052EA33B" w:rsidR="00E66D19" w:rsidRDefault="00E66D19" w:rsidP="0034243B">
            <w:pPr>
              <w:spacing w:line="240" w:lineRule="auto"/>
            </w:pPr>
            <w:r>
              <w:t>Hoofdpijn, lichte koorts,</w:t>
            </w:r>
          </w:p>
          <w:p w14:paraId="574718DD" w14:textId="078E9D21" w:rsidR="00E66D19" w:rsidRDefault="00E66D19" w:rsidP="0034243B">
            <w:pPr>
              <w:spacing w:line="240" w:lineRule="auto"/>
            </w:pPr>
            <w:r>
              <w:t>menstruatiepijn</w:t>
            </w:r>
          </w:p>
        </w:tc>
        <w:tc>
          <w:tcPr>
            <w:tcW w:w="1984" w:type="dxa"/>
          </w:tcPr>
          <w:p w14:paraId="5D91C33B" w14:textId="0C88C1E1" w:rsidR="00E66D19" w:rsidRDefault="00E66D19" w:rsidP="0034243B">
            <w:pPr>
              <w:spacing w:line="240" w:lineRule="auto"/>
            </w:pPr>
            <w:r>
              <w:t>Paracetamol</w:t>
            </w:r>
          </w:p>
        </w:tc>
        <w:tc>
          <w:tcPr>
            <w:tcW w:w="1653" w:type="dxa"/>
          </w:tcPr>
          <w:p w14:paraId="7DEBB131" w14:textId="250767DD" w:rsidR="00E66D19" w:rsidRDefault="00E66D19" w:rsidP="0034243B">
            <w:pPr>
              <w:spacing w:line="240" w:lineRule="auto"/>
            </w:pPr>
            <w:r>
              <w:t>500 mg</w:t>
            </w:r>
          </w:p>
        </w:tc>
        <w:tc>
          <w:tcPr>
            <w:tcW w:w="3450" w:type="dxa"/>
          </w:tcPr>
          <w:p w14:paraId="3BFB8C52" w14:textId="5D8EF192" w:rsidR="00E66D19" w:rsidRDefault="00E66D19" w:rsidP="0034243B">
            <w:pPr>
              <w:spacing w:line="240" w:lineRule="auto"/>
            </w:pPr>
          </w:p>
        </w:tc>
      </w:tr>
      <w:tr w:rsidR="00E66D19" w14:paraId="599174DF" w14:textId="77777777" w:rsidTr="00527482">
        <w:tc>
          <w:tcPr>
            <w:tcW w:w="2836" w:type="dxa"/>
            <w:vAlign w:val="center"/>
          </w:tcPr>
          <w:p w14:paraId="21E1CC3C" w14:textId="25FC9ADB" w:rsidR="00E66D19" w:rsidRDefault="00E66D19" w:rsidP="0034243B">
            <w:pPr>
              <w:spacing w:line="240" w:lineRule="auto"/>
            </w:pPr>
            <w:r>
              <w:t>Ontsmettingsmiddel</w:t>
            </w:r>
          </w:p>
        </w:tc>
        <w:tc>
          <w:tcPr>
            <w:tcW w:w="1984" w:type="dxa"/>
          </w:tcPr>
          <w:p w14:paraId="6E64E4A6" w14:textId="67FD3704" w:rsidR="00E66D19" w:rsidRDefault="00E66D19" w:rsidP="0034243B">
            <w:pPr>
              <w:spacing w:line="240" w:lineRule="auto"/>
            </w:pPr>
            <w:proofErr w:type="spellStart"/>
            <w:r>
              <w:t>Vb</w:t>
            </w:r>
            <w:proofErr w:type="spellEnd"/>
            <w:r>
              <w:t xml:space="preserve">: </w:t>
            </w:r>
            <w:proofErr w:type="spellStart"/>
            <w:r>
              <w:t>Hac</w:t>
            </w:r>
            <w:proofErr w:type="spellEnd"/>
            <w:r w:rsidR="002334F4">
              <w:t xml:space="preserve">, </w:t>
            </w:r>
            <w:proofErr w:type="spellStart"/>
            <w:r>
              <w:t>Hibidil</w:t>
            </w:r>
            <w:proofErr w:type="spellEnd"/>
          </w:p>
        </w:tc>
        <w:tc>
          <w:tcPr>
            <w:tcW w:w="1653" w:type="dxa"/>
          </w:tcPr>
          <w:p w14:paraId="24450E5F" w14:textId="77777777" w:rsidR="00E66D19" w:rsidRDefault="00E66D19" w:rsidP="0034243B">
            <w:pPr>
              <w:spacing w:line="240" w:lineRule="auto"/>
            </w:pPr>
          </w:p>
        </w:tc>
        <w:tc>
          <w:tcPr>
            <w:tcW w:w="3450" w:type="dxa"/>
          </w:tcPr>
          <w:p w14:paraId="2FA49FC1" w14:textId="07F6DB3B" w:rsidR="00E66D19" w:rsidRDefault="00E66D19" w:rsidP="0034243B">
            <w:pPr>
              <w:spacing w:line="240" w:lineRule="auto"/>
            </w:pPr>
          </w:p>
        </w:tc>
      </w:tr>
      <w:tr w:rsidR="00E66D19" w14:paraId="15BAAE08" w14:textId="77777777" w:rsidTr="00527482">
        <w:tc>
          <w:tcPr>
            <w:tcW w:w="2836" w:type="dxa"/>
            <w:vAlign w:val="center"/>
          </w:tcPr>
          <w:p w14:paraId="565DD302" w14:textId="720B65AC" w:rsidR="00E66D19" w:rsidRDefault="00E66D19" w:rsidP="0034243B">
            <w:pPr>
              <w:spacing w:line="240" w:lineRule="auto"/>
            </w:pPr>
            <w:r>
              <w:t>Buikloop</w:t>
            </w:r>
          </w:p>
        </w:tc>
        <w:tc>
          <w:tcPr>
            <w:tcW w:w="1984" w:type="dxa"/>
          </w:tcPr>
          <w:p w14:paraId="6874E3F8" w14:textId="77ACC74A" w:rsidR="00E66D19" w:rsidRDefault="00E66D19" w:rsidP="0034243B">
            <w:pPr>
              <w:spacing w:line="240" w:lineRule="auto"/>
            </w:pPr>
            <w:proofErr w:type="spellStart"/>
            <w:r>
              <w:t>Imodium</w:t>
            </w:r>
            <w:proofErr w:type="spellEnd"/>
          </w:p>
        </w:tc>
        <w:tc>
          <w:tcPr>
            <w:tcW w:w="1653" w:type="dxa"/>
          </w:tcPr>
          <w:p w14:paraId="1709A619" w14:textId="77777777" w:rsidR="00E66D19" w:rsidRDefault="00E66D19" w:rsidP="0034243B">
            <w:pPr>
              <w:spacing w:line="240" w:lineRule="auto"/>
            </w:pPr>
          </w:p>
        </w:tc>
        <w:tc>
          <w:tcPr>
            <w:tcW w:w="3450" w:type="dxa"/>
          </w:tcPr>
          <w:p w14:paraId="675A7EAD" w14:textId="52E785ED" w:rsidR="00E66D19" w:rsidRDefault="00E66D19" w:rsidP="0034243B">
            <w:pPr>
              <w:spacing w:line="240" w:lineRule="auto"/>
            </w:pPr>
          </w:p>
        </w:tc>
      </w:tr>
      <w:tr w:rsidR="00E66D19" w14:paraId="48786280" w14:textId="77777777" w:rsidTr="00527482">
        <w:tc>
          <w:tcPr>
            <w:tcW w:w="2836" w:type="dxa"/>
            <w:vAlign w:val="center"/>
          </w:tcPr>
          <w:p w14:paraId="6F028FEE" w14:textId="7938C251" w:rsidR="00E66D19" w:rsidRDefault="00E66D19" w:rsidP="0034243B">
            <w:pPr>
              <w:spacing w:line="240" w:lineRule="auto"/>
            </w:pPr>
            <w:r>
              <w:t>Maagpijn</w:t>
            </w:r>
          </w:p>
        </w:tc>
        <w:tc>
          <w:tcPr>
            <w:tcW w:w="1984" w:type="dxa"/>
          </w:tcPr>
          <w:p w14:paraId="50587FEB" w14:textId="294210F9" w:rsidR="00E66D19" w:rsidRDefault="00E66D19" w:rsidP="0034243B">
            <w:pPr>
              <w:spacing w:line="240" w:lineRule="auto"/>
            </w:pPr>
            <w:r>
              <w:t>Tabletten, bv: Rennie</w:t>
            </w:r>
          </w:p>
        </w:tc>
        <w:tc>
          <w:tcPr>
            <w:tcW w:w="1653" w:type="dxa"/>
          </w:tcPr>
          <w:p w14:paraId="1C7B6B3F" w14:textId="77777777" w:rsidR="00E66D19" w:rsidRDefault="00E66D19" w:rsidP="0034243B">
            <w:pPr>
              <w:spacing w:line="240" w:lineRule="auto"/>
            </w:pPr>
          </w:p>
        </w:tc>
        <w:tc>
          <w:tcPr>
            <w:tcW w:w="3450" w:type="dxa"/>
          </w:tcPr>
          <w:p w14:paraId="6E3027EB" w14:textId="72A9DB8C" w:rsidR="00E66D19" w:rsidRDefault="00E66D19" w:rsidP="0034243B">
            <w:pPr>
              <w:spacing w:line="240" w:lineRule="auto"/>
            </w:pPr>
          </w:p>
        </w:tc>
      </w:tr>
      <w:tr w:rsidR="00A83EED" w14:paraId="4235D74E" w14:textId="77777777" w:rsidTr="00527482">
        <w:tc>
          <w:tcPr>
            <w:tcW w:w="2836" w:type="dxa"/>
            <w:vAlign w:val="center"/>
          </w:tcPr>
          <w:p w14:paraId="108FA6D5" w14:textId="722D7911" w:rsidR="00A83EED" w:rsidRDefault="00A83EED" w:rsidP="0034243B">
            <w:pPr>
              <w:spacing w:line="240" w:lineRule="auto"/>
            </w:pPr>
            <w:r>
              <w:t>Spierpijn vb. kneuzing</w:t>
            </w:r>
          </w:p>
        </w:tc>
        <w:tc>
          <w:tcPr>
            <w:tcW w:w="1984" w:type="dxa"/>
          </w:tcPr>
          <w:p w14:paraId="71FFFA0A" w14:textId="79D503B6" w:rsidR="00A83EED" w:rsidRDefault="006A26DE" w:rsidP="0034243B">
            <w:pPr>
              <w:spacing w:line="240" w:lineRule="auto"/>
            </w:pPr>
            <w:r>
              <w:t xml:space="preserve">Gel, </w:t>
            </w:r>
            <w:proofErr w:type="spellStart"/>
            <w:r>
              <w:t>vb</w:t>
            </w:r>
            <w:proofErr w:type="spellEnd"/>
            <w:r>
              <w:t>: Voltaren</w:t>
            </w:r>
          </w:p>
        </w:tc>
        <w:tc>
          <w:tcPr>
            <w:tcW w:w="1653" w:type="dxa"/>
          </w:tcPr>
          <w:p w14:paraId="04284879" w14:textId="77777777" w:rsidR="00A83EED" w:rsidRDefault="00A83EED" w:rsidP="0034243B">
            <w:pPr>
              <w:spacing w:line="240" w:lineRule="auto"/>
            </w:pPr>
          </w:p>
        </w:tc>
        <w:tc>
          <w:tcPr>
            <w:tcW w:w="3450" w:type="dxa"/>
          </w:tcPr>
          <w:p w14:paraId="187100BB" w14:textId="77777777" w:rsidR="00A83EED" w:rsidRDefault="00A83EED" w:rsidP="0034243B">
            <w:pPr>
              <w:spacing w:line="240" w:lineRule="auto"/>
            </w:pPr>
          </w:p>
        </w:tc>
      </w:tr>
    </w:tbl>
    <w:p w14:paraId="0A06A9A1" w14:textId="77777777" w:rsidR="007379FE" w:rsidRDefault="007379FE" w:rsidP="00921ACC">
      <w:pPr>
        <w:spacing w:line="240" w:lineRule="auto"/>
      </w:pPr>
    </w:p>
    <w:p w14:paraId="26ED4796" w14:textId="3FF06128" w:rsidR="00A40E2C" w:rsidRDefault="007379FE" w:rsidP="005B6FF1">
      <w:pPr>
        <w:spacing w:after="160" w:line="259" w:lineRule="auto"/>
      </w:pPr>
      <w:r>
        <w:t>Bij niet akkoord, wordt alternatieve medicatie en een internationaal voorschrift meegegeven</w:t>
      </w:r>
      <w:r w:rsidR="002334F4">
        <w:t xml:space="preserve"> op vakantie.</w:t>
      </w:r>
    </w:p>
    <w:p w14:paraId="7F10A3BA" w14:textId="77777777" w:rsidR="007D6E0D" w:rsidRDefault="007D6E0D" w:rsidP="005B6FF1">
      <w:pPr>
        <w:spacing w:after="160" w:line="259" w:lineRule="auto"/>
      </w:pPr>
    </w:p>
    <w:p w14:paraId="674F317D" w14:textId="185A65DF" w:rsidR="00A40E2C" w:rsidRPr="00E60237" w:rsidRDefault="00A40E2C" w:rsidP="00CD1B7A">
      <w:pPr>
        <w:pStyle w:val="Lijstalinea"/>
        <w:numPr>
          <w:ilvl w:val="0"/>
          <w:numId w:val="48"/>
        </w:numPr>
        <w:spacing w:after="160" w:line="259" w:lineRule="auto"/>
      </w:pPr>
      <w:r w:rsidRPr="00E60237">
        <w:t xml:space="preserve">Ik verklaar hierbij de medische fiche </w:t>
      </w:r>
      <w:r w:rsidR="00A36423" w:rsidRPr="00E60237">
        <w:t xml:space="preserve">en medicatie fiche </w:t>
      </w:r>
      <w:r w:rsidRPr="00E60237">
        <w:t xml:space="preserve">correct ingevuld te hebben </w:t>
      </w:r>
      <w:r w:rsidR="00DC5FA8">
        <w:t xml:space="preserve">en een nieuwe te </w:t>
      </w:r>
      <w:r w:rsidR="00DC5FA8" w:rsidRPr="00DC5FA8">
        <w:t>bezorgen indien de gezondheidstoestand van de deelnemer zou wijzigen voor de vakantie.</w:t>
      </w:r>
    </w:p>
    <w:p w14:paraId="29D444BA" w14:textId="77777777" w:rsidR="0052049D" w:rsidRDefault="0052049D" w:rsidP="00921ACC">
      <w:pPr>
        <w:spacing w:line="240" w:lineRule="auto"/>
      </w:pPr>
    </w:p>
    <w:p w14:paraId="29BBF210" w14:textId="77777777" w:rsidR="0052049D" w:rsidRPr="00222A76" w:rsidRDefault="00222A76" w:rsidP="00921ACC">
      <w:pPr>
        <w:spacing w:line="240" w:lineRule="auto"/>
        <w:rPr>
          <w:b/>
          <w:bCs/>
        </w:rPr>
      </w:pPr>
      <w:r w:rsidRPr="00222A76">
        <w:rPr>
          <w:b/>
          <w:bCs/>
        </w:rPr>
        <w:t>Plaats en datum</w:t>
      </w:r>
      <w:r>
        <w:t xml:space="preserve"> </w:t>
      </w:r>
      <w:r>
        <w:tab/>
      </w:r>
      <w:r>
        <w:tab/>
      </w:r>
      <w:r>
        <w:tab/>
      </w:r>
      <w:r>
        <w:tab/>
      </w:r>
      <w:r>
        <w:tab/>
      </w:r>
      <w:r w:rsidR="0052049D" w:rsidRPr="00222A76">
        <w:rPr>
          <w:b/>
          <w:bCs/>
        </w:rPr>
        <w:t xml:space="preserve">Naam en handtekening </w:t>
      </w:r>
      <w:r w:rsidR="00CF080F" w:rsidRPr="00222A76">
        <w:rPr>
          <w:b/>
          <w:bCs/>
        </w:rPr>
        <w:t>arts</w:t>
      </w:r>
    </w:p>
    <w:p w14:paraId="4E3811FD" w14:textId="77777777" w:rsidR="00222A76" w:rsidRDefault="00222A76" w:rsidP="00921ACC">
      <w:pPr>
        <w:spacing w:line="240" w:lineRule="auto"/>
      </w:pPr>
    </w:p>
    <w:p w14:paraId="01F11BC8" w14:textId="77777777" w:rsidR="00222A76" w:rsidRDefault="00222A76" w:rsidP="00921ACC">
      <w:pPr>
        <w:spacing w:line="240" w:lineRule="auto"/>
      </w:pPr>
      <w:r>
        <w:t>…………………………………………………………</w:t>
      </w:r>
      <w:r>
        <w:tab/>
      </w:r>
      <w:r>
        <w:tab/>
        <w:t>………………………………………………………….</w:t>
      </w:r>
    </w:p>
    <w:p w14:paraId="3B980255" w14:textId="77777777" w:rsidR="004B6222" w:rsidRDefault="004B6222" w:rsidP="00921ACC">
      <w:pPr>
        <w:spacing w:line="240" w:lineRule="auto"/>
      </w:pPr>
    </w:p>
    <w:p w14:paraId="436B7EEB" w14:textId="77777777" w:rsidR="004B6222" w:rsidRDefault="004B6222" w:rsidP="00921ACC">
      <w:pPr>
        <w:spacing w:line="240" w:lineRule="auto"/>
      </w:pPr>
    </w:p>
    <w:p w14:paraId="6BC4E10E" w14:textId="77777777" w:rsidR="004B6222" w:rsidRDefault="004B6222" w:rsidP="00921ACC">
      <w:pPr>
        <w:spacing w:line="240" w:lineRule="auto"/>
      </w:pPr>
    </w:p>
    <w:p w14:paraId="7FF974DF" w14:textId="77777777" w:rsidR="004B6222" w:rsidRDefault="004B6222" w:rsidP="00921ACC">
      <w:pPr>
        <w:spacing w:line="240" w:lineRule="auto"/>
      </w:pPr>
    </w:p>
    <w:p w14:paraId="067D3D22" w14:textId="77777777" w:rsidR="004B6222" w:rsidRDefault="004B6222" w:rsidP="00921ACC">
      <w:pPr>
        <w:spacing w:line="240" w:lineRule="auto"/>
      </w:pPr>
    </w:p>
    <w:p w14:paraId="6DB1C19E" w14:textId="77777777" w:rsidR="00944337" w:rsidRDefault="00944337" w:rsidP="00921ACC">
      <w:pPr>
        <w:spacing w:line="240" w:lineRule="auto"/>
      </w:pPr>
    </w:p>
    <w:p w14:paraId="41720774" w14:textId="77777777" w:rsidR="00944337" w:rsidRDefault="00944337" w:rsidP="00921ACC">
      <w:pPr>
        <w:spacing w:line="240" w:lineRule="auto"/>
      </w:pPr>
    </w:p>
    <w:p w14:paraId="32EB3F0E" w14:textId="575DB83E" w:rsidR="00944337" w:rsidRDefault="000C5A2D" w:rsidP="00921ACC">
      <w:pPr>
        <w:spacing w:line="240" w:lineRule="auto"/>
      </w:pPr>
      <w:r>
        <w:t>Bij minderjarige</w:t>
      </w:r>
      <w:r w:rsidR="00944337">
        <w:t>n</w:t>
      </w:r>
      <w:r>
        <w:t xml:space="preserve">: </w:t>
      </w:r>
    </w:p>
    <w:p w14:paraId="4C77A82C" w14:textId="77777777" w:rsidR="00944337" w:rsidRDefault="00944337" w:rsidP="00921ACC">
      <w:pPr>
        <w:spacing w:line="240" w:lineRule="auto"/>
      </w:pPr>
    </w:p>
    <w:p w14:paraId="4FCFEAF2" w14:textId="0D1FE3C7" w:rsidR="000C5A2D" w:rsidRDefault="00944337" w:rsidP="00921ACC">
      <w:pPr>
        <w:spacing w:line="240" w:lineRule="auto"/>
      </w:pPr>
      <w:r>
        <w:t>G</w:t>
      </w:r>
      <w:r w:rsidR="000C5A2D">
        <w:t xml:space="preserve">oedkeuring door de ouders </w:t>
      </w:r>
      <w:r>
        <w:t>of wettelijke vertegenwoordiger(s)</w:t>
      </w:r>
      <w:r w:rsidR="000C5A2D">
        <w:t xml:space="preserve">: </w:t>
      </w:r>
    </w:p>
    <w:p w14:paraId="084FA9C5" w14:textId="77777777" w:rsidR="000C5A2D" w:rsidRDefault="000C5A2D" w:rsidP="00921ACC">
      <w:pPr>
        <w:spacing w:line="240" w:lineRule="auto"/>
      </w:pPr>
    </w:p>
    <w:p w14:paraId="2A686677" w14:textId="77777777" w:rsidR="000C5A2D" w:rsidRDefault="000C5A2D" w:rsidP="00921ACC">
      <w:pPr>
        <w:spacing w:line="240" w:lineRule="auto"/>
      </w:pPr>
    </w:p>
    <w:p w14:paraId="13B5BBD5" w14:textId="77777777" w:rsidR="00944337" w:rsidRDefault="000C5A2D" w:rsidP="00921ACC">
      <w:pPr>
        <w:spacing w:line="240" w:lineRule="auto"/>
        <w:rPr>
          <w:b/>
          <w:bCs/>
        </w:rPr>
      </w:pPr>
      <w:r w:rsidRPr="00944337">
        <w:rPr>
          <w:b/>
          <w:bCs/>
        </w:rPr>
        <w:t xml:space="preserve">Naam en handtekening: </w:t>
      </w:r>
    </w:p>
    <w:p w14:paraId="63289E92" w14:textId="77777777" w:rsidR="00944337" w:rsidRDefault="00944337" w:rsidP="00921ACC">
      <w:pPr>
        <w:spacing w:line="240" w:lineRule="auto"/>
        <w:rPr>
          <w:b/>
          <w:bCs/>
        </w:rPr>
      </w:pPr>
    </w:p>
    <w:p w14:paraId="10125A30" w14:textId="2858400D" w:rsidR="00944337" w:rsidRPr="00944337" w:rsidRDefault="00944337" w:rsidP="00921ACC">
      <w:pPr>
        <w:spacing w:line="240" w:lineRule="auto"/>
        <w:rPr>
          <w:b/>
          <w:bCs/>
        </w:rPr>
        <w:sectPr w:rsidR="00944337" w:rsidRPr="00944337" w:rsidSect="006C1E14">
          <w:headerReference w:type="default" r:id="rId14"/>
          <w:footerReference w:type="default" r:id="rId15"/>
          <w:type w:val="continuous"/>
          <w:pgSz w:w="11906" w:h="16838" w:code="9"/>
          <w:pgMar w:top="1372" w:right="1191" w:bottom="1418" w:left="2041" w:header="709" w:footer="544" w:gutter="0"/>
          <w:cols w:space="708"/>
          <w:docGrid w:linePitch="360"/>
        </w:sectPr>
      </w:pPr>
      <w:r>
        <w:t>…………………………………………………………</w:t>
      </w:r>
    </w:p>
    <w:p w14:paraId="6A3ADE86" w14:textId="40987F40" w:rsidR="00FD6DD7" w:rsidRPr="00BA5A6A" w:rsidRDefault="00944337" w:rsidP="00FD6DD7">
      <w:pPr>
        <w:rPr>
          <w:rFonts w:asciiTheme="majorHAnsi" w:hAnsiTheme="majorHAnsi"/>
        </w:rPr>
      </w:pPr>
      <w:r w:rsidRPr="00944337">
        <w:rPr>
          <w:rFonts w:asciiTheme="majorHAnsi" w:hAnsiTheme="majorHAnsi"/>
        </w:rPr>
        <w:lastRenderedPageBreak/>
        <w:t xml:space="preserve">Medicatiefiche van </w:t>
      </w:r>
      <w:r w:rsidR="00FD6DD7" w:rsidRPr="00944337">
        <w:rPr>
          <w:rFonts w:asciiTheme="majorHAnsi" w:hAnsiTheme="majorHAnsi"/>
        </w:rPr>
        <w:t>………………………………………………………………………………………………………………………</w:t>
      </w:r>
      <w:r>
        <w:rPr>
          <w:rFonts w:asciiTheme="majorHAnsi" w:hAnsiTheme="majorHAnsi"/>
        </w:rPr>
        <w:t>……………………………………</w:t>
      </w:r>
      <w:r w:rsidR="00FD6DD7" w:rsidRPr="00944337">
        <w:rPr>
          <w:rFonts w:asciiTheme="majorHAnsi" w:hAnsiTheme="majorHAnsi"/>
        </w:rPr>
        <w:t xml:space="preserve">…………………… </w:t>
      </w:r>
      <w:r>
        <w:rPr>
          <w:rFonts w:asciiTheme="majorHAnsi" w:hAnsiTheme="majorHAnsi"/>
        </w:rPr>
        <w:t>(naam deelnemer)</w:t>
      </w:r>
      <w:r w:rsidR="00863425" w:rsidRPr="00944337">
        <w:rPr>
          <w:rFonts w:asciiTheme="majorHAnsi" w:hAnsiTheme="majorHAnsi"/>
        </w:rPr>
        <w:br/>
      </w:r>
      <w:r>
        <w:rPr>
          <w:rFonts w:asciiTheme="majorHAnsi" w:hAnsiTheme="majorHAnsi"/>
        </w:rPr>
        <w:br/>
      </w:r>
      <w:r w:rsidR="00211908" w:rsidRPr="00BA5A6A">
        <w:rPr>
          <w:rFonts w:asciiTheme="majorHAnsi" w:hAnsiTheme="majorHAnsi"/>
        </w:rPr>
        <w:t>S</w:t>
      </w:r>
      <w:r w:rsidR="00FD6DD7" w:rsidRPr="00BA5A6A">
        <w:rPr>
          <w:rFonts w:asciiTheme="majorHAnsi" w:hAnsiTheme="majorHAnsi"/>
        </w:rPr>
        <w:t>chrijf de hoeveelheid bij het correcte dagdeel</w:t>
      </w:r>
      <w:r w:rsidR="00D837F8" w:rsidRPr="00BA5A6A">
        <w:rPr>
          <w:rFonts w:asciiTheme="majorHAnsi" w:hAnsiTheme="majorHAnsi"/>
        </w:rPr>
        <w:t xml:space="preserve">. Als het medicatieschema van de deelnemer wijzigt voor aanvang van de vakantie, geef je een nieuw </w:t>
      </w:r>
      <w:r w:rsidR="001A6BDA" w:rsidRPr="00BA5A6A">
        <w:rPr>
          <w:rFonts w:asciiTheme="majorHAnsi" w:hAnsiTheme="majorHAnsi"/>
        </w:rPr>
        <w:t>overzicht mee.</w:t>
      </w:r>
    </w:p>
    <w:p w14:paraId="71201593" w14:textId="77777777" w:rsidR="00B7511D" w:rsidRPr="00BA5A6A" w:rsidRDefault="00B7511D" w:rsidP="00FD6DD7">
      <w:pPr>
        <w:rPr>
          <w:rFonts w:asciiTheme="majorHAnsi" w:hAnsiTheme="majorHAnsi"/>
        </w:rPr>
      </w:pPr>
    </w:p>
    <w:tbl>
      <w:tblPr>
        <w:tblStyle w:val="Tabelrasterlicht"/>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837"/>
        <w:gridCol w:w="992"/>
        <w:gridCol w:w="993"/>
        <w:gridCol w:w="850"/>
        <w:gridCol w:w="851"/>
        <w:gridCol w:w="850"/>
        <w:gridCol w:w="992"/>
        <w:gridCol w:w="993"/>
        <w:gridCol w:w="992"/>
        <w:gridCol w:w="992"/>
        <w:gridCol w:w="851"/>
        <w:gridCol w:w="997"/>
      </w:tblGrid>
      <w:tr w:rsidR="00FD6DD7" w:rsidRPr="00BA5A6A" w14:paraId="2232C500" w14:textId="77777777" w:rsidTr="00D0359C">
        <w:trPr>
          <w:trHeight w:val="227"/>
        </w:trPr>
        <w:tc>
          <w:tcPr>
            <w:tcW w:w="2836" w:type="dxa"/>
            <w:vMerge w:val="restart"/>
          </w:tcPr>
          <w:p w14:paraId="6F77BD0D" w14:textId="77777777" w:rsidR="00FD6DD7" w:rsidRPr="00BA5A6A" w:rsidRDefault="00FD6DD7" w:rsidP="00250D21">
            <w:pPr>
              <w:jc w:val="center"/>
              <w:rPr>
                <w:rFonts w:asciiTheme="majorHAnsi" w:hAnsiTheme="majorHAnsi"/>
                <w:b/>
                <w:bCs/>
                <w:sz w:val="18"/>
                <w:szCs w:val="18"/>
              </w:rPr>
            </w:pPr>
          </w:p>
          <w:p w14:paraId="5F9C9E05" w14:textId="77777777" w:rsidR="00FD6DD7" w:rsidRPr="00BA5A6A" w:rsidRDefault="00FD6DD7" w:rsidP="00250D21">
            <w:pPr>
              <w:jc w:val="center"/>
              <w:rPr>
                <w:rFonts w:asciiTheme="majorHAnsi" w:hAnsiTheme="majorHAnsi"/>
                <w:b/>
                <w:bCs/>
                <w:sz w:val="18"/>
                <w:szCs w:val="18"/>
              </w:rPr>
            </w:pPr>
            <w:r w:rsidRPr="00BA5A6A">
              <w:rPr>
                <w:rFonts w:asciiTheme="majorHAnsi" w:hAnsiTheme="majorHAnsi"/>
                <w:b/>
                <w:bCs/>
                <w:sz w:val="18"/>
                <w:szCs w:val="18"/>
              </w:rPr>
              <w:t>Medicatie</w:t>
            </w:r>
          </w:p>
        </w:tc>
        <w:tc>
          <w:tcPr>
            <w:tcW w:w="1837" w:type="dxa"/>
            <w:vMerge w:val="restart"/>
          </w:tcPr>
          <w:p w14:paraId="1667213A" w14:textId="55D23FDA" w:rsidR="00FD6DD7" w:rsidRPr="00BA5A6A" w:rsidRDefault="00230197" w:rsidP="00D0359C">
            <w:pPr>
              <w:jc w:val="center"/>
              <w:rPr>
                <w:rFonts w:asciiTheme="majorHAnsi" w:hAnsiTheme="majorHAnsi"/>
                <w:b/>
                <w:bCs/>
                <w:sz w:val="18"/>
                <w:szCs w:val="18"/>
              </w:rPr>
            </w:pPr>
            <w:r>
              <w:rPr>
                <w:rFonts w:asciiTheme="majorHAnsi" w:hAnsiTheme="majorHAnsi"/>
                <w:b/>
                <w:bCs/>
                <w:sz w:val="18"/>
                <w:szCs w:val="18"/>
              </w:rPr>
              <w:br/>
              <w:t xml:space="preserve">Wijze van </w:t>
            </w:r>
            <w:r>
              <w:rPr>
                <w:rFonts w:asciiTheme="majorHAnsi" w:hAnsiTheme="majorHAnsi"/>
                <w:b/>
                <w:bCs/>
                <w:sz w:val="18"/>
                <w:szCs w:val="18"/>
              </w:rPr>
              <w:br/>
              <w:t>toediening</w:t>
            </w:r>
          </w:p>
        </w:tc>
        <w:tc>
          <w:tcPr>
            <w:tcW w:w="992" w:type="dxa"/>
          </w:tcPr>
          <w:p w14:paraId="0D7267C5" w14:textId="77777777" w:rsidR="00FD6DD7" w:rsidRPr="00BA5A6A" w:rsidRDefault="00FD6DD7" w:rsidP="001D6963">
            <w:pPr>
              <w:jc w:val="center"/>
              <w:rPr>
                <w:rFonts w:asciiTheme="majorHAnsi" w:hAnsiTheme="majorHAnsi"/>
                <w:b/>
                <w:bCs/>
                <w:sz w:val="18"/>
                <w:szCs w:val="18"/>
              </w:rPr>
            </w:pPr>
            <w:r w:rsidRPr="00BA5A6A">
              <w:rPr>
                <w:rFonts w:asciiTheme="majorHAnsi" w:hAnsiTheme="majorHAnsi"/>
                <w:b/>
                <w:bCs/>
                <w:sz w:val="18"/>
                <w:szCs w:val="18"/>
              </w:rPr>
              <w:t>Nuchter</w:t>
            </w:r>
          </w:p>
        </w:tc>
        <w:tc>
          <w:tcPr>
            <w:tcW w:w="2694" w:type="dxa"/>
            <w:gridSpan w:val="3"/>
          </w:tcPr>
          <w:p w14:paraId="79039ECB" w14:textId="77777777" w:rsidR="00FD6DD7" w:rsidRPr="00BA5A6A" w:rsidRDefault="00FD6DD7" w:rsidP="00250D21">
            <w:pPr>
              <w:jc w:val="center"/>
              <w:rPr>
                <w:rFonts w:asciiTheme="majorHAnsi" w:hAnsiTheme="majorHAnsi"/>
                <w:b/>
                <w:bCs/>
                <w:sz w:val="18"/>
                <w:szCs w:val="18"/>
              </w:rPr>
            </w:pPr>
            <w:r w:rsidRPr="00BA5A6A">
              <w:rPr>
                <w:rFonts w:asciiTheme="majorHAnsi" w:hAnsiTheme="majorHAnsi"/>
                <w:b/>
                <w:bCs/>
                <w:sz w:val="18"/>
                <w:szCs w:val="18"/>
              </w:rPr>
              <w:t>Ontbijt</w:t>
            </w:r>
          </w:p>
        </w:tc>
        <w:tc>
          <w:tcPr>
            <w:tcW w:w="2835" w:type="dxa"/>
            <w:gridSpan w:val="3"/>
          </w:tcPr>
          <w:p w14:paraId="1AEFD4B9" w14:textId="77777777" w:rsidR="00FD6DD7" w:rsidRPr="00BA5A6A" w:rsidRDefault="00FD6DD7" w:rsidP="00250D21">
            <w:pPr>
              <w:jc w:val="center"/>
              <w:rPr>
                <w:rFonts w:asciiTheme="majorHAnsi" w:hAnsiTheme="majorHAnsi"/>
                <w:b/>
                <w:bCs/>
                <w:sz w:val="18"/>
                <w:szCs w:val="18"/>
              </w:rPr>
            </w:pPr>
            <w:r w:rsidRPr="00BA5A6A">
              <w:rPr>
                <w:rFonts w:asciiTheme="majorHAnsi" w:hAnsiTheme="majorHAnsi"/>
                <w:b/>
                <w:bCs/>
                <w:sz w:val="18"/>
                <w:szCs w:val="18"/>
              </w:rPr>
              <w:t>Middagmaal</w:t>
            </w:r>
          </w:p>
        </w:tc>
        <w:tc>
          <w:tcPr>
            <w:tcW w:w="2835" w:type="dxa"/>
            <w:gridSpan w:val="3"/>
          </w:tcPr>
          <w:p w14:paraId="7DC08429" w14:textId="77777777" w:rsidR="00FD6DD7" w:rsidRPr="00BA5A6A" w:rsidRDefault="00FD6DD7" w:rsidP="00250D21">
            <w:pPr>
              <w:jc w:val="center"/>
              <w:rPr>
                <w:rFonts w:asciiTheme="majorHAnsi" w:hAnsiTheme="majorHAnsi"/>
                <w:b/>
                <w:bCs/>
                <w:sz w:val="18"/>
                <w:szCs w:val="18"/>
              </w:rPr>
            </w:pPr>
            <w:r w:rsidRPr="00BA5A6A">
              <w:rPr>
                <w:rFonts w:asciiTheme="majorHAnsi" w:hAnsiTheme="majorHAnsi"/>
                <w:b/>
                <w:bCs/>
                <w:sz w:val="18"/>
                <w:szCs w:val="18"/>
              </w:rPr>
              <w:t>Avondmaal</w:t>
            </w:r>
          </w:p>
        </w:tc>
        <w:tc>
          <w:tcPr>
            <w:tcW w:w="997" w:type="dxa"/>
          </w:tcPr>
          <w:p w14:paraId="5D9B199F" w14:textId="078CB4F1" w:rsidR="00FD6DD7" w:rsidRPr="00BA5A6A" w:rsidRDefault="00FD6DD7" w:rsidP="001D6963">
            <w:pPr>
              <w:jc w:val="center"/>
              <w:rPr>
                <w:rFonts w:asciiTheme="majorHAnsi" w:hAnsiTheme="majorHAnsi"/>
                <w:b/>
                <w:bCs/>
                <w:sz w:val="18"/>
                <w:szCs w:val="18"/>
              </w:rPr>
            </w:pPr>
            <w:r w:rsidRPr="00BA5A6A">
              <w:rPr>
                <w:rFonts w:asciiTheme="majorHAnsi" w:hAnsiTheme="majorHAnsi"/>
                <w:b/>
                <w:bCs/>
                <w:sz w:val="18"/>
                <w:szCs w:val="18"/>
              </w:rPr>
              <w:t xml:space="preserve">Voor </w:t>
            </w:r>
            <w:r w:rsidR="00D0359C" w:rsidRPr="00BA5A6A">
              <w:rPr>
                <w:rFonts w:asciiTheme="majorHAnsi" w:hAnsiTheme="majorHAnsi"/>
                <w:b/>
                <w:bCs/>
                <w:sz w:val="18"/>
                <w:szCs w:val="18"/>
              </w:rPr>
              <w:br/>
            </w:r>
            <w:r w:rsidRPr="00BA5A6A">
              <w:rPr>
                <w:rFonts w:asciiTheme="majorHAnsi" w:hAnsiTheme="majorHAnsi"/>
                <w:b/>
                <w:bCs/>
                <w:sz w:val="18"/>
                <w:szCs w:val="18"/>
              </w:rPr>
              <w:t>slapen</w:t>
            </w:r>
          </w:p>
        </w:tc>
      </w:tr>
      <w:tr w:rsidR="00D0359C" w:rsidRPr="00BA5A6A" w14:paraId="485185AD" w14:textId="77777777" w:rsidTr="00D0359C">
        <w:trPr>
          <w:trHeight w:val="557"/>
        </w:trPr>
        <w:tc>
          <w:tcPr>
            <w:tcW w:w="2836" w:type="dxa"/>
            <w:vMerge/>
          </w:tcPr>
          <w:p w14:paraId="10BC5B7B" w14:textId="77777777" w:rsidR="00FD6DD7" w:rsidRPr="00BA5A6A" w:rsidRDefault="00FD6DD7" w:rsidP="00250D21">
            <w:pPr>
              <w:rPr>
                <w:rFonts w:asciiTheme="majorHAnsi" w:hAnsiTheme="majorHAnsi"/>
                <w:bCs/>
                <w:sz w:val="18"/>
                <w:szCs w:val="18"/>
              </w:rPr>
            </w:pPr>
          </w:p>
        </w:tc>
        <w:tc>
          <w:tcPr>
            <w:tcW w:w="1837" w:type="dxa"/>
            <w:vMerge/>
          </w:tcPr>
          <w:p w14:paraId="250E464B" w14:textId="77777777" w:rsidR="00FD6DD7" w:rsidRPr="00BA5A6A" w:rsidRDefault="00FD6DD7" w:rsidP="00250D21">
            <w:pPr>
              <w:rPr>
                <w:rFonts w:asciiTheme="majorHAnsi" w:hAnsiTheme="majorHAnsi"/>
                <w:bCs/>
                <w:sz w:val="18"/>
                <w:szCs w:val="18"/>
              </w:rPr>
            </w:pPr>
          </w:p>
        </w:tc>
        <w:tc>
          <w:tcPr>
            <w:tcW w:w="992" w:type="dxa"/>
          </w:tcPr>
          <w:p w14:paraId="2FAB5F19" w14:textId="77777777" w:rsidR="00FD6DD7" w:rsidRPr="00BA5A6A" w:rsidRDefault="00FD6DD7" w:rsidP="00250D21">
            <w:pPr>
              <w:jc w:val="center"/>
              <w:rPr>
                <w:rFonts w:asciiTheme="majorHAnsi" w:hAnsiTheme="majorHAnsi"/>
                <w:bCs/>
                <w:sz w:val="18"/>
                <w:szCs w:val="18"/>
              </w:rPr>
            </w:pPr>
          </w:p>
        </w:tc>
        <w:tc>
          <w:tcPr>
            <w:tcW w:w="993" w:type="dxa"/>
          </w:tcPr>
          <w:p w14:paraId="5C6C103B"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voor</w:t>
            </w:r>
          </w:p>
        </w:tc>
        <w:tc>
          <w:tcPr>
            <w:tcW w:w="850" w:type="dxa"/>
          </w:tcPr>
          <w:p w14:paraId="38B79295"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tijdens</w:t>
            </w:r>
          </w:p>
        </w:tc>
        <w:tc>
          <w:tcPr>
            <w:tcW w:w="851" w:type="dxa"/>
          </w:tcPr>
          <w:p w14:paraId="757F2E39"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na</w:t>
            </w:r>
          </w:p>
        </w:tc>
        <w:tc>
          <w:tcPr>
            <w:tcW w:w="850" w:type="dxa"/>
          </w:tcPr>
          <w:p w14:paraId="2B1D4794"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voor</w:t>
            </w:r>
          </w:p>
        </w:tc>
        <w:tc>
          <w:tcPr>
            <w:tcW w:w="992" w:type="dxa"/>
          </w:tcPr>
          <w:p w14:paraId="1D4FD0CF"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tijdens</w:t>
            </w:r>
          </w:p>
        </w:tc>
        <w:tc>
          <w:tcPr>
            <w:tcW w:w="993" w:type="dxa"/>
          </w:tcPr>
          <w:p w14:paraId="1A0A5916"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na</w:t>
            </w:r>
          </w:p>
        </w:tc>
        <w:tc>
          <w:tcPr>
            <w:tcW w:w="992" w:type="dxa"/>
          </w:tcPr>
          <w:p w14:paraId="1A086A33"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voor</w:t>
            </w:r>
          </w:p>
        </w:tc>
        <w:tc>
          <w:tcPr>
            <w:tcW w:w="992" w:type="dxa"/>
          </w:tcPr>
          <w:p w14:paraId="4FDEEBC3"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tijdens</w:t>
            </w:r>
          </w:p>
        </w:tc>
        <w:tc>
          <w:tcPr>
            <w:tcW w:w="851" w:type="dxa"/>
          </w:tcPr>
          <w:p w14:paraId="36076B63" w14:textId="77777777" w:rsidR="00FD6DD7" w:rsidRPr="00BA5A6A" w:rsidRDefault="00FD6DD7" w:rsidP="00250D21">
            <w:pPr>
              <w:jc w:val="center"/>
              <w:rPr>
                <w:rFonts w:asciiTheme="majorHAnsi" w:hAnsiTheme="majorHAnsi"/>
                <w:bCs/>
                <w:sz w:val="18"/>
                <w:szCs w:val="18"/>
              </w:rPr>
            </w:pPr>
            <w:r w:rsidRPr="00BA5A6A">
              <w:rPr>
                <w:rFonts w:asciiTheme="majorHAnsi" w:hAnsiTheme="majorHAnsi"/>
                <w:bCs/>
                <w:sz w:val="18"/>
                <w:szCs w:val="18"/>
              </w:rPr>
              <w:t>na</w:t>
            </w:r>
          </w:p>
        </w:tc>
        <w:tc>
          <w:tcPr>
            <w:tcW w:w="997" w:type="dxa"/>
          </w:tcPr>
          <w:p w14:paraId="55AF7CBF" w14:textId="77777777" w:rsidR="00FD6DD7" w:rsidRPr="00BA5A6A" w:rsidRDefault="00FD6DD7" w:rsidP="00250D21">
            <w:pPr>
              <w:jc w:val="center"/>
              <w:rPr>
                <w:rFonts w:asciiTheme="majorHAnsi" w:hAnsiTheme="majorHAnsi"/>
                <w:bCs/>
                <w:sz w:val="18"/>
                <w:szCs w:val="18"/>
              </w:rPr>
            </w:pPr>
          </w:p>
        </w:tc>
      </w:tr>
      <w:tr w:rsidR="00D0359C" w:rsidRPr="00BA5A6A" w14:paraId="225B17BA" w14:textId="77777777" w:rsidTr="00D0359C">
        <w:trPr>
          <w:trHeight w:val="624"/>
        </w:trPr>
        <w:tc>
          <w:tcPr>
            <w:tcW w:w="2836" w:type="dxa"/>
          </w:tcPr>
          <w:p w14:paraId="7A8212F7" w14:textId="77777777" w:rsidR="00FD6DD7" w:rsidRPr="00BA5A6A" w:rsidRDefault="00FD6DD7" w:rsidP="00250D21">
            <w:pPr>
              <w:rPr>
                <w:rFonts w:asciiTheme="majorHAnsi" w:hAnsiTheme="majorHAnsi"/>
              </w:rPr>
            </w:pPr>
          </w:p>
        </w:tc>
        <w:tc>
          <w:tcPr>
            <w:tcW w:w="1837" w:type="dxa"/>
          </w:tcPr>
          <w:p w14:paraId="6B1E74C1" w14:textId="77777777" w:rsidR="00FD6DD7" w:rsidRPr="00BA5A6A" w:rsidRDefault="00FD6DD7" w:rsidP="00250D21">
            <w:pPr>
              <w:rPr>
                <w:rFonts w:asciiTheme="majorHAnsi" w:hAnsiTheme="majorHAnsi"/>
              </w:rPr>
            </w:pPr>
          </w:p>
        </w:tc>
        <w:tc>
          <w:tcPr>
            <w:tcW w:w="992" w:type="dxa"/>
          </w:tcPr>
          <w:p w14:paraId="0A720707" w14:textId="77777777" w:rsidR="00FD6DD7" w:rsidRPr="00BA5A6A" w:rsidRDefault="00FD6DD7" w:rsidP="00250D21">
            <w:pPr>
              <w:rPr>
                <w:rFonts w:asciiTheme="majorHAnsi" w:hAnsiTheme="majorHAnsi"/>
              </w:rPr>
            </w:pPr>
          </w:p>
        </w:tc>
        <w:tc>
          <w:tcPr>
            <w:tcW w:w="993" w:type="dxa"/>
          </w:tcPr>
          <w:p w14:paraId="53845535" w14:textId="77777777" w:rsidR="00FD6DD7" w:rsidRPr="00BA5A6A" w:rsidRDefault="00FD6DD7" w:rsidP="00250D21">
            <w:pPr>
              <w:rPr>
                <w:rFonts w:asciiTheme="majorHAnsi" w:hAnsiTheme="majorHAnsi"/>
              </w:rPr>
            </w:pPr>
          </w:p>
        </w:tc>
        <w:tc>
          <w:tcPr>
            <w:tcW w:w="850" w:type="dxa"/>
          </w:tcPr>
          <w:p w14:paraId="16C5BEE7" w14:textId="77777777" w:rsidR="00FD6DD7" w:rsidRPr="00BA5A6A" w:rsidRDefault="00FD6DD7" w:rsidP="00250D21">
            <w:pPr>
              <w:rPr>
                <w:rFonts w:asciiTheme="majorHAnsi" w:hAnsiTheme="majorHAnsi"/>
              </w:rPr>
            </w:pPr>
          </w:p>
        </w:tc>
        <w:tc>
          <w:tcPr>
            <w:tcW w:w="851" w:type="dxa"/>
          </w:tcPr>
          <w:p w14:paraId="3B3965EE" w14:textId="77777777" w:rsidR="00FD6DD7" w:rsidRPr="00BA5A6A" w:rsidRDefault="00FD6DD7" w:rsidP="00250D21">
            <w:pPr>
              <w:rPr>
                <w:rFonts w:asciiTheme="majorHAnsi" w:hAnsiTheme="majorHAnsi"/>
              </w:rPr>
            </w:pPr>
          </w:p>
        </w:tc>
        <w:tc>
          <w:tcPr>
            <w:tcW w:w="850" w:type="dxa"/>
          </w:tcPr>
          <w:p w14:paraId="24083647" w14:textId="77777777" w:rsidR="00FD6DD7" w:rsidRPr="00BA5A6A" w:rsidRDefault="00FD6DD7" w:rsidP="00250D21">
            <w:pPr>
              <w:rPr>
                <w:rFonts w:asciiTheme="majorHAnsi" w:hAnsiTheme="majorHAnsi"/>
              </w:rPr>
            </w:pPr>
          </w:p>
        </w:tc>
        <w:tc>
          <w:tcPr>
            <w:tcW w:w="992" w:type="dxa"/>
          </w:tcPr>
          <w:p w14:paraId="6A16FAF6" w14:textId="77777777" w:rsidR="00FD6DD7" w:rsidRPr="00BA5A6A" w:rsidRDefault="00FD6DD7" w:rsidP="00250D21">
            <w:pPr>
              <w:rPr>
                <w:rFonts w:asciiTheme="majorHAnsi" w:hAnsiTheme="majorHAnsi"/>
              </w:rPr>
            </w:pPr>
          </w:p>
        </w:tc>
        <w:tc>
          <w:tcPr>
            <w:tcW w:w="993" w:type="dxa"/>
          </w:tcPr>
          <w:p w14:paraId="0EA69FEA" w14:textId="77777777" w:rsidR="00FD6DD7" w:rsidRPr="00BA5A6A" w:rsidRDefault="00FD6DD7" w:rsidP="00250D21">
            <w:pPr>
              <w:rPr>
                <w:rFonts w:asciiTheme="majorHAnsi" w:hAnsiTheme="majorHAnsi"/>
              </w:rPr>
            </w:pPr>
          </w:p>
        </w:tc>
        <w:tc>
          <w:tcPr>
            <w:tcW w:w="992" w:type="dxa"/>
          </w:tcPr>
          <w:p w14:paraId="295180BE" w14:textId="77777777" w:rsidR="00FD6DD7" w:rsidRPr="00BA5A6A" w:rsidRDefault="00FD6DD7" w:rsidP="00250D21">
            <w:pPr>
              <w:rPr>
                <w:rFonts w:asciiTheme="majorHAnsi" w:hAnsiTheme="majorHAnsi"/>
              </w:rPr>
            </w:pPr>
          </w:p>
        </w:tc>
        <w:tc>
          <w:tcPr>
            <w:tcW w:w="992" w:type="dxa"/>
          </w:tcPr>
          <w:p w14:paraId="36C4BD5C" w14:textId="77777777" w:rsidR="00FD6DD7" w:rsidRPr="00BA5A6A" w:rsidRDefault="00FD6DD7" w:rsidP="00250D21">
            <w:pPr>
              <w:rPr>
                <w:rFonts w:asciiTheme="majorHAnsi" w:hAnsiTheme="majorHAnsi"/>
              </w:rPr>
            </w:pPr>
          </w:p>
        </w:tc>
        <w:tc>
          <w:tcPr>
            <w:tcW w:w="851" w:type="dxa"/>
          </w:tcPr>
          <w:p w14:paraId="34A13F13" w14:textId="77777777" w:rsidR="00FD6DD7" w:rsidRPr="00BA5A6A" w:rsidRDefault="00FD6DD7" w:rsidP="00250D21">
            <w:pPr>
              <w:rPr>
                <w:rFonts w:asciiTheme="majorHAnsi" w:hAnsiTheme="majorHAnsi"/>
              </w:rPr>
            </w:pPr>
          </w:p>
        </w:tc>
        <w:tc>
          <w:tcPr>
            <w:tcW w:w="997" w:type="dxa"/>
          </w:tcPr>
          <w:p w14:paraId="28FD8EC6" w14:textId="77777777" w:rsidR="00FD6DD7" w:rsidRPr="00BA5A6A" w:rsidRDefault="00FD6DD7" w:rsidP="00250D21">
            <w:pPr>
              <w:rPr>
                <w:rFonts w:asciiTheme="majorHAnsi" w:hAnsiTheme="majorHAnsi"/>
              </w:rPr>
            </w:pPr>
          </w:p>
        </w:tc>
      </w:tr>
      <w:tr w:rsidR="00D0359C" w:rsidRPr="00BA5A6A" w14:paraId="14FD58EC" w14:textId="77777777" w:rsidTr="00D0359C">
        <w:trPr>
          <w:trHeight w:val="624"/>
        </w:trPr>
        <w:tc>
          <w:tcPr>
            <w:tcW w:w="2836" w:type="dxa"/>
          </w:tcPr>
          <w:p w14:paraId="1BA9ED39" w14:textId="77777777" w:rsidR="00FD6DD7" w:rsidRPr="00BA5A6A" w:rsidRDefault="00FD6DD7" w:rsidP="00250D21">
            <w:pPr>
              <w:rPr>
                <w:rFonts w:asciiTheme="majorHAnsi" w:hAnsiTheme="majorHAnsi"/>
              </w:rPr>
            </w:pPr>
          </w:p>
        </w:tc>
        <w:tc>
          <w:tcPr>
            <w:tcW w:w="1837" w:type="dxa"/>
          </w:tcPr>
          <w:p w14:paraId="60FE7574" w14:textId="77777777" w:rsidR="00FD6DD7" w:rsidRPr="00BA5A6A" w:rsidRDefault="00FD6DD7" w:rsidP="00250D21">
            <w:pPr>
              <w:rPr>
                <w:rFonts w:asciiTheme="majorHAnsi" w:hAnsiTheme="majorHAnsi"/>
              </w:rPr>
            </w:pPr>
          </w:p>
        </w:tc>
        <w:tc>
          <w:tcPr>
            <w:tcW w:w="992" w:type="dxa"/>
          </w:tcPr>
          <w:p w14:paraId="1CECC380" w14:textId="77777777" w:rsidR="00FD6DD7" w:rsidRPr="00BA5A6A" w:rsidRDefault="00FD6DD7" w:rsidP="00250D21">
            <w:pPr>
              <w:rPr>
                <w:rFonts w:asciiTheme="majorHAnsi" w:hAnsiTheme="majorHAnsi"/>
              </w:rPr>
            </w:pPr>
          </w:p>
        </w:tc>
        <w:tc>
          <w:tcPr>
            <w:tcW w:w="993" w:type="dxa"/>
          </w:tcPr>
          <w:p w14:paraId="4214CF9B" w14:textId="77777777" w:rsidR="00FD6DD7" w:rsidRPr="00BA5A6A" w:rsidRDefault="00FD6DD7" w:rsidP="00250D21">
            <w:pPr>
              <w:rPr>
                <w:rFonts w:asciiTheme="majorHAnsi" w:hAnsiTheme="majorHAnsi"/>
              </w:rPr>
            </w:pPr>
          </w:p>
        </w:tc>
        <w:tc>
          <w:tcPr>
            <w:tcW w:w="850" w:type="dxa"/>
          </w:tcPr>
          <w:p w14:paraId="336D3970" w14:textId="77777777" w:rsidR="00FD6DD7" w:rsidRPr="00BA5A6A" w:rsidRDefault="00FD6DD7" w:rsidP="00250D21">
            <w:pPr>
              <w:rPr>
                <w:rFonts w:asciiTheme="majorHAnsi" w:hAnsiTheme="majorHAnsi"/>
              </w:rPr>
            </w:pPr>
          </w:p>
        </w:tc>
        <w:tc>
          <w:tcPr>
            <w:tcW w:w="851" w:type="dxa"/>
          </w:tcPr>
          <w:p w14:paraId="00414626" w14:textId="77777777" w:rsidR="00FD6DD7" w:rsidRPr="00BA5A6A" w:rsidRDefault="00FD6DD7" w:rsidP="00250D21">
            <w:pPr>
              <w:rPr>
                <w:rFonts w:asciiTheme="majorHAnsi" w:hAnsiTheme="majorHAnsi"/>
              </w:rPr>
            </w:pPr>
          </w:p>
        </w:tc>
        <w:tc>
          <w:tcPr>
            <w:tcW w:w="850" w:type="dxa"/>
          </w:tcPr>
          <w:p w14:paraId="632CC5B7" w14:textId="77777777" w:rsidR="00FD6DD7" w:rsidRPr="00BA5A6A" w:rsidRDefault="00FD6DD7" w:rsidP="00250D21">
            <w:pPr>
              <w:rPr>
                <w:rFonts w:asciiTheme="majorHAnsi" w:hAnsiTheme="majorHAnsi"/>
              </w:rPr>
            </w:pPr>
          </w:p>
        </w:tc>
        <w:tc>
          <w:tcPr>
            <w:tcW w:w="992" w:type="dxa"/>
          </w:tcPr>
          <w:p w14:paraId="47A9FA3D" w14:textId="77777777" w:rsidR="00FD6DD7" w:rsidRPr="00BA5A6A" w:rsidRDefault="00FD6DD7" w:rsidP="00250D21">
            <w:pPr>
              <w:rPr>
                <w:rFonts w:asciiTheme="majorHAnsi" w:hAnsiTheme="majorHAnsi"/>
              </w:rPr>
            </w:pPr>
          </w:p>
        </w:tc>
        <w:tc>
          <w:tcPr>
            <w:tcW w:w="993" w:type="dxa"/>
          </w:tcPr>
          <w:p w14:paraId="5EF1C894" w14:textId="77777777" w:rsidR="00FD6DD7" w:rsidRPr="00BA5A6A" w:rsidRDefault="00FD6DD7" w:rsidP="00250D21">
            <w:pPr>
              <w:rPr>
                <w:rFonts w:asciiTheme="majorHAnsi" w:hAnsiTheme="majorHAnsi"/>
              </w:rPr>
            </w:pPr>
          </w:p>
        </w:tc>
        <w:tc>
          <w:tcPr>
            <w:tcW w:w="992" w:type="dxa"/>
          </w:tcPr>
          <w:p w14:paraId="7CA8CE79" w14:textId="77777777" w:rsidR="00FD6DD7" w:rsidRPr="00BA5A6A" w:rsidRDefault="00FD6DD7" w:rsidP="00250D21">
            <w:pPr>
              <w:rPr>
                <w:rFonts w:asciiTheme="majorHAnsi" w:hAnsiTheme="majorHAnsi"/>
              </w:rPr>
            </w:pPr>
          </w:p>
        </w:tc>
        <w:tc>
          <w:tcPr>
            <w:tcW w:w="992" w:type="dxa"/>
          </w:tcPr>
          <w:p w14:paraId="7305E9B2" w14:textId="77777777" w:rsidR="00FD6DD7" w:rsidRPr="00BA5A6A" w:rsidRDefault="00FD6DD7" w:rsidP="00250D21">
            <w:pPr>
              <w:rPr>
                <w:rFonts w:asciiTheme="majorHAnsi" w:hAnsiTheme="majorHAnsi"/>
              </w:rPr>
            </w:pPr>
          </w:p>
        </w:tc>
        <w:tc>
          <w:tcPr>
            <w:tcW w:w="851" w:type="dxa"/>
          </w:tcPr>
          <w:p w14:paraId="44E347AD" w14:textId="77777777" w:rsidR="00FD6DD7" w:rsidRPr="00BA5A6A" w:rsidRDefault="00FD6DD7" w:rsidP="00250D21">
            <w:pPr>
              <w:rPr>
                <w:rFonts w:asciiTheme="majorHAnsi" w:hAnsiTheme="majorHAnsi"/>
              </w:rPr>
            </w:pPr>
          </w:p>
        </w:tc>
        <w:tc>
          <w:tcPr>
            <w:tcW w:w="997" w:type="dxa"/>
          </w:tcPr>
          <w:p w14:paraId="5E4194FB" w14:textId="77777777" w:rsidR="00FD6DD7" w:rsidRPr="00BA5A6A" w:rsidRDefault="00FD6DD7" w:rsidP="00250D21">
            <w:pPr>
              <w:rPr>
                <w:rFonts w:asciiTheme="majorHAnsi" w:hAnsiTheme="majorHAnsi"/>
              </w:rPr>
            </w:pPr>
          </w:p>
        </w:tc>
      </w:tr>
      <w:tr w:rsidR="00D0359C" w:rsidRPr="00BA5A6A" w14:paraId="4ED9EB6D" w14:textId="77777777" w:rsidTr="00D0359C">
        <w:trPr>
          <w:trHeight w:val="624"/>
        </w:trPr>
        <w:tc>
          <w:tcPr>
            <w:tcW w:w="2836" w:type="dxa"/>
          </w:tcPr>
          <w:p w14:paraId="56491340" w14:textId="77777777" w:rsidR="00FD6DD7" w:rsidRPr="00BA5A6A" w:rsidRDefault="00FD6DD7" w:rsidP="00250D21">
            <w:pPr>
              <w:rPr>
                <w:rFonts w:asciiTheme="majorHAnsi" w:hAnsiTheme="majorHAnsi"/>
              </w:rPr>
            </w:pPr>
          </w:p>
        </w:tc>
        <w:tc>
          <w:tcPr>
            <w:tcW w:w="1837" w:type="dxa"/>
          </w:tcPr>
          <w:p w14:paraId="4C745CF5" w14:textId="77777777" w:rsidR="00FD6DD7" w:rsidRPr="00BA5A6A" w:rsidRDefault="00FD6DD7" w:rsidP="00250D21">
            <w:pPr>
              <w:rPr>
                <w:rFonts w:asciiTheme="majorHAnsi" w:hAnsiTheme="majorHAnsi"/>
              </w:rPr>
            </w:pPr>
          </w:p>
        </w:tc>
        <w:tc>
          <w:tcPr>
            <w:tcW w:w="992" w:type="dxa"/>
          </w:tcPr>
          <w:p w14:paraId="271F139F" w14:textId="77777777" w:rsidR="00FD6DD7" w:rsidRPr="00BA5A6A" w:rsidRDefault="00FD6DD7" w:rsidP="00250D21">
            <w:pPr>
              <w:rPr>
                <w:rFonts w:asciiTheme="majorHAnsi" w:hAnsiTheme="majorHAnsi"/>
              </w:rPr>
            </w:pPr>
          </w:p>
        </w:tc>
        <w:tc>
          <w:tcPr>
            <w:tcW w:w="993" w:type="dxa"/>
          </w:tcPr>
          <w:p w14:paraId="6E4094D3" w14:textId="77777777" w:rsidR="00FD6DD7" w:rsidRPr="00BA5A6A" w:rsidRDefault="00FD6DD7" w:rsidP="00250D21">
            <w:pPr>
              <w:rPr>
                <w:rFonts w:asciiTheme="majorHAnsi" w:hAnsiTheme="majorHAnsi"/>
              </w:rPr>
            </w:pPr>
          </w:p>
        </w:tc>
        <w:tc>
          <w:tcPr>
            <w:tcW w:w="850" w:type="dxa"/>
          </w:tcPr>
          <w:p w14:paraId="3E9A493B" w14:textId="77777777" w:rsidR="00FD6DD7" w:rsidRPr="00BA5A6A" w:rsidRDefault="00FD6DD7" w:rsidP="00250D21">
            <w:pPr>
              <w:rPr>
                <w:rFonts w:asciiTheme="majorHAnsi" w:hAnsiTheme="majorHAnsi"/>
              </w:rPr>
            </w:pPr>
          </w:p>
        </w:tc>
        <w:tc>
          <w:tcPr>
            <w:tcW w:w="851" w:type="dxa"/>
          </w:tcPr>
          <w:p w14:paraId="3FF82989" w14:textId="77777777" w:rsidR="00FD6DD7" w:rsidRPr="00BA5A6A" w:rsidRDefault="00FD6DD7" w:rsidP="00250D21">
            <w:pPr>
              <w:rPr>
                <w:rFonts w:asciiTheme="majorHAnsi" w:hAnsiTheme="majorHAnsi"/>
              </w:rPr>
            </w:pPr>
          </w:p>
        </w:tc>
        <w:tc>
          <w:tcPr>
            <w:tcW w:w="850" w:type="dxa"/>
          </w:tcPr>
          <w:p w14:paraId="2E5E4317" w14:textId="77777777" w:rsidR="00FD6DD7" w:rsidRPr="00BA5A6A" w:rsidRDefault="00FD6DD7" w:rsidP="00250D21">
            <w:pPr>
              <w:rPr>
                <w:rFonts w:asciiTheme="majorHAnsi" w:hAnsiTheme="majorHAnsi"/>
              </w:rPr>
            </w:pPr>
          </w:p>
        </w:tc>
        <w:tc>
          <w:tcPr>
            <w:tcW w:w="992" w:type="dxa"/>
          </w:tcPr>
          <w:p w14:paraId="7140866B" w14:textId="77777777" w:rsidR="00FD6DD7" w:rsidRPr="00BA5A6A" w:rsidRDefault="00FD6DD7" w:rsidP="00250D21">
            <w:pPr>
              <w:rPr>
                <w:rFonts w:asciiTheme="majorHAnsi" w:hAnsiTheme="majorHAnsi"/>
              </w:rPr>
            </w:pPr>
          </w:p>
        </w:tc>
        <w:tc>
          <w:tcPr>
            <w:tcW w:w="993" w:type="dxa"/>
          </w:tcPr>
          <w:p w14:paraId="5371B87F" w14:textId="77777777" w:rsidR="00FD6DD7" w:rsidRPr="00BA5A6A" w:rsidRDefault="00FD6DD7" w:rsidP="00250D21">
            <w:pPr>
              <w:rPr>
                <w:rFonts w:asciiTheme="majorHAnsi" w:hAnsiTheme="majorHAnsi"/>
              </w:rPr>
            </w:pPr>
          </w:p>
        </w:tc>
        <w:tc>
          <w:tcPr>
            <w:tcW w:w="992" w:type="dxa"/>
          </w:tcPr>
          <w:p w14:paraId="4CBFC344" w14:textId="77777777" w:rsidR="00FD6DD7" w:rsidRPr="00BA5A6A" w:rsidRDefault="00FD6DD7" w:rsidP="00250D21">
            <w:pPr>
              <w:rPr>
                <w:rFonts w:asciiTheme="majorHAnsi" w:hAnsiTheme="majorHAnsi"/>
              </w:rPr>
            </w:pPr>
          </w:p>
        </w:tc>
        <w:tc>
          <w:tcPr>
            <w:tcW w:w="992" w:type="dxa"/>
          </w:tcPr>
          <w:p w14:paraId="73B2ED74" w14:textId="77777777" w:rsidR="00FD6DD7" w:rsidRPr="00BA5A6A" w:rsidRDefault="00FD6DD7" w:rsidP="00250D21">
            <w:pPr>
              <w:rPr>
                <w:rFonts w:asciiTheme="majorHAnsi" w:hAnsiTheme="majorHAnsi"/>
              </w:rPr>
            </w:pPr>
          </w:p>
        </w:tc>
        <w:tc>
          <w:tcPr>
            <w:tcW w:w="851" w:type="dxa"/>
          </w:tcPr>
          <w:p w14:paraId="324C6E9B" w14:textId="77777777" w:rsidR="00FD6DD7" w:rsidRPr="00BA5A6A" w:rsidRDefault="00FD6DD7" w:rsidP="00250D21">
            <w:pPr>
              <w:rPr>
                <w:rFonts w:asciiTheme="majorHAnsi" w:hAnsiTheme="majorHAnsi"/>
              </w:rPr>
            </w:pPr>
          </w:p>
        </w:tc>
        <w:tc>
          <w:tcPr>
            <w:tcW w:w="997" w:type="dxa"/>
          </w:tcPr>
          <w:p w14:paraId="393C06B4" w14:textId="77777777" w:rsidR="00FD6DD7" w:rsidRPr="00BA5A6A" w:rsidRDefault="00FD6DD7" w:rsidP="00250D21">
            <w:pPr>
              <w:rPr>
                <w:rFonts w:asciiTheme="majorHAnsi" w:hAnsiTheme="majorHAnsi"/>
              </w:rPr>
            </w:pPr>
          </w:p>
        </w:tc>
      </w:tr>
      <w:tr w:rsidR="00D0359C" w:rsidRPr="00BA5A6A" w14:paraId="65E8D482" w14:textId="77777777" w:rsidTr="00D0359C">
        <w:trPr>
          <w:trHeight w:val="624"/>
        </w:trPr>
        <w:tc>
          <w:tcPr>
            <w:tcW w:w="2836" w:type="dxa"/>
          </w:tcPr>
          <w:p w14:paraId="19298BBE" w14:textId="77777777" w:rsidR="00FD6DD7" w:rsidRPr="00BA5A6A" w:rsidRDefault="00FD6DD7" w:rsidP="00250D21">
            <w:pPr>
              <w:rPr>
                <w:rFonts w:asciiTheme="majorHAnsi" w:hAnsiTheme="majorHAnsi"/>
              </w:rPr>
            </w:pPr>
          </w:p>
        </w:tc>
        <w:tc>
          <w:tcPr>
            <w:tcW w:w="1837" w:type="dxa"/>
          </w:tcPr>
          <w:p w14:paraId="69E2B503" w14:textId="77777777" w:rsidR="00FD6DD7" w:rsidRPr="00BA5A6A" w:rsidRDefault="00FD6DD7" w:rsidP="00250D21">
            <w:pPr>
              <w:rPr>
                <w:rFonts w:asciiTheme="majorHAnsi" w:hAnsiTheme="majorHAnsi"/>
              </w:rPr>
            </w:pPr>
          </w:p>
        </w:tc>
        <w:tc>
          <w:tcPr>
            <w:tcW w:w="992" w:type="dxa"/>
          </w:tcPr>
          <w:p w14:paraId="39472EC0" w14:textId="77777777" w:rsidR="00FD6DD7" w:rsidRPr="00BA5A6A" w:rsidRDefault="00FD6DD7" w:rsidP="00250D21">
            <w:pPr>
              <w:rPr>
                <w:rFonts w:asciiTheme="majorHAnsi" w:hAnsiTheme="majorHAnsi"/>
              </w:rPr>
            </w:pPr>
          </w:p>
        </w:tc>
        <w:tc>
          <w:tcPr>
            <w:tcW w:w="993" w:type="dxa"/>
          </w:tcPr>
          <w:p w14:paraId="7AD93C7C" w14:textId="77777777" w:rsidR="00FD6DD7" w:rsidRPr="00BA5A6A" w:rsidRDefault="00FD6DD7" w:rsidP="00250D21">
            <w:pPr>
              <w:rPr>
                <w:rFonts w:asciiTheme="majorHAnsi" w:hAnsiTheme="majorHAnsi"/>
              </w:rPr>
            </w:pPr>
          </w:p>
        </w:tc>
        <w:tc>
          <w:tcPr>
            <w:tcW w:w="850" w:type="dxa"/>
          </w:tcPr>
          <w:p w14:paraId="7AF25ED9" w14:textId="77777777" w:rsidR="00FD6DD7" w:rsidRPr="00BA5A6A" w:rsidRDefault="00FD6DD7" w:rsidP="00250D21">
            <w:pPr>
              <w:rPr>
                <w:rFonts w:asciiTheme="majorHAnsi" w:hAnsiTheme="majorHAnsi"/>
              </w:rPr>
            </w:pPr>
          </w:p>
        </w:tc>
        <w:tc>
          <w:tcPr>
            <w:tcW w:w="851" w:type="dxa"/>
          </w:tcPr>
          <w:p w14:paraId="3F2DAA23" w14:textId="77777777" w:rsidR="00FD6DD7" w:rsidRPr="00BA5A6A" w:rsidRDefault="00FD6DD7" w:rsidP="00250D21">
            <w:pPr>
              <w:rPr>
                <w:rFonts w:asciiTheme="majorHAnsi" w:hAnsiTheme="majorHAnsi"/>
              </w:rPr>
            </w:pPr>
          </w:p>
        </w:tc>
        <w:tc>
          <w:tcPr>
            <w:tcW w:w="850" w:type="dxa"/>
          </w:tcPr>
          <w:p w14:paraId="55E4CB91" w14:textId="77777777" w:rsidR="00FD6DD7" w:rsidRPr="00BA5A6A" w:rsidRDefault="00FD6DD7" w:rsidP="00250D21">
            <w:pPr>
              <w:rPr>
                <w:rFonts w:asciiTheme="majorHAnsi" w:hAnsiTheme="majorHAnsi"/>
              </w:rPr>
            </w:pPr>
          </w:p>
        </w:tc>
        <w:tc>
          <w:tcPr>
            <w:tcW w:w="992" w:type="dxa"/>
          </w:tcPr>
          <w:p w14:paraId="4562651F" w14:textId="77777777" w:rsidR="00FD6DD7" w:rsidRPr="00BA5A6A" w:rsidRDefault="00FD6DD7" w:rsidP="00250D21">
            <w:pPr>
              <w:rPr>
                <w:rFonts w:asciiTheme="majorHAnsi" w:hAnsiTheme="majorHAnsi"/>
              </w:rPr>
            </w:pPr>
          </w:p>
        </w:tc>
        <w:tc>
          <w:tcPr>
            <w:tcW w:w="993" w:type="dxa"/>
          </w:tcPr>
          <w:p w14:paraId="6ACE423B" w14:textId="77777777" w:rsidR="00FD6DD7" w:rsidRPr="00BA5A6A" w:rsidRDefault="00FD6DD7" w:rsidP="00250D21">
            <w:pPr>
              <w:rPr>
                <w:rFonts w:asciiTheme="majorHAnsi" w:hAnsiTheme="majorHAnsi"/>
              </w:rPr>
            </w:pPr>
          </w:p>
        </w:tc>
        <w:tc>
          <w:tcPr>
            <w:tcW w:w="992" w:type="dxa"/>
          </w:tcPr>
          <w:p w14:paraId="05CFC7D3" w14:textId="77777777" w:rsidR="00FD6DD7" w:rsidRPr="00BA5A6A" w:rsidRDefault="00FD6DD7" w:rsidP="00250D21">
            <w:pPr>
              <w:rPr>
                <w:rFonts w:asciiTheme="majorHAnsi" w:hAnsiTheme="majorHAnsi"/>
              </w:rPr>
            </w:pPr>
          </w:p>
        </w:tc>
        <w:tc>
          <w:tcPr>
            <w:tcW w:w="992" w:type="dxa"/>
          </w:tcPr>
          <w:p w14:paraId="0F319CD5" w14:textId="77777777" w:rsidR="00FD6DD7" w:rsidRPr="00BA5A6A" w:rsidRDefault="00FD6DD7" w:rsidP="00250D21">
            <w:pPr>
              <w:rPr>
                <w:rFonts w:asciiTheme="majorHAnsi" w:hAnsiTheme="majorHAnsi"/>
              </w:rPr>
            </w:pPr>
          </w:p>
        </w:tc>
        <w:tc>
          <w:tcPr>
            <w:tcW w:w="851" w:type="dxa"/>
          </w:tcPr>
          <w:p w14:paraId="7D5A4D2D" w14:textId="77777777" w:rsidR="00FD6DD7" w:rsidRPr="00BA5A6A" w:rsidRDefault="00FD6DD7" w:rsidP="00250D21">
            <w:pPr>
              <w:rPr>
                <w:rFonts w:asciiTheme="majorHAnsi" w:hAnsiTheme="majorHAnsi"/>
              </w:rPr>
            </w:pPr>
          </w:p>
        </w:tc>
        <w:tc>
          <w:tcPr>
            <w:tcW w:w="997" w:type="dxa"/>
          </w:tcPr>
          <w:p w14:paraId="0C4FA13A" w14:textId="77777777" w:rsidR="00FD6DD7" w:rsidRPr="00BA5A6A" w:rsidRDefault="00FD6DD7" w:rsidP="00250D21">
            <w:pPr>
              <w:rPr>
                <w:rFonts w:asciiTheme="majorHAnsi" w:hAnsiTheme="majorHAnsi"/>
              </w:rPr>
            </w:pPr>
          </w:p>
        </w:tc>
      </w:tr>
      <w:tr w:rsidR="00D0359C" w:rsidRPr="00BA5A6A" w14:paraId="58D9964D" w14:textId="77777777" w:rsidTr="00D0359C">
        <w:trPr>
          <w:trHeight w:val="624"/>
        </w:trPr>
        <w:tc>
          <w:tcPr>
            <w:tcW w:w="2836" w:type="dxa"/>
          </w:tcPr>
          <w:p w14:paraId="302D6009" w14:textId="77777777" w:rsidR="00FD6DD7" w:rsidRPr="00BA5A6A" w:rsidRDefault="00FD6DD7" w:rsidP="00250D21">
            <w:pPr>
              <w:rPr>
                <w:rFonts w:asciiTheme="majorHAnsi" w:hAnsiTheme="majorHAnsi"/>
              </w:rPr>
            </w:pPr>
          </w:p>
        </w:tc>
        <w:tc>
          <w:tcPr>
            <w:tcW w:w="1837" w:type="dxa"/>
          </w:tcPr>
          <w:p w14:paraId="57CA06D2" w14:textId="77777777" w:rsidR="00FD6DD7" w:rsidRPr="00BA5A6A" w:rsidRDefault="00FD6DD7" w:rsidP="00250D21">
            <w:pPr>
              <w:rPr>
                <w:rFonts w:asciiTheme="majorHAnsi" w:hAnsiTheme="majorHAnsi"/>
              </w:rPr>
            </w:pPr>
          </w:p>
        </w:tc>
        <w:tc>
          <w:tcPr>
            <w:tcW w:w="992" w:type="dxa"/>
          </w:tcPr>
          <w:p w14:paraId="7C74800D" w14:textId="77777777" w:rsidR="00FD6DD7" w:rsidRPr="00BA5A6A" w:rsidRDefault="00FD6DD7" w:rsidP="00250D21">
            <w:pPr>
              <w:rPr>
                <w:rFonts w:asciiTheme="majorHAnsi" w:hAnsiTheme="majorHAnsi"/>
              </w:rPr>
            </w:pPr>
          </w:p>
        </w:tc>
        <w:tc>
          <w:tcPr>
            <w:tcW w:w="993" w:type="dxa"/>
          </w:tcPr>
          <w:p w14:paraId="1C6163CB" w14:textId="77777777" w:rsidR="00FD6DD7" w:rsidRPr="00BA5A6A" w:rsidRDefault="00FD6DD7" w:rsidP="00250D21">
            <w:pPr>
              <w:rPr>
                <w:rFonts w:asciiTheme="majorHAnsi" w:hAnsiTheme="majorHAnsi"/>
              </w:rPr>
            </w:pPr>
          </w:p>
        </w:tc>
        <w:tc>
          <w:tcPr>
            <w:tcW w:w="850" w:type="dxa"/>
          </w:tcPr>
          <w:p w14:paraId="5F3E19F7" w14:textId="77777777" w:rsidR="00FD6DD7" w:rsidRPr="00BA5A6A" w:rsidRDefault="00FD6DD7" w:rsidP="00250D21">
            <w:pPr>
              <w:rPr>
                <w:rFonts w:asciiTheme="majorHAnsi" w:hAnsiTheme="majorHAnsi"/>
              </w:rPr>
            </w:pPr>
          </w:p>
        </w:tc>
        <w:tc>
          <w:tcPr>
            <w:tcW w:w="851" w:type="dxa"/>
          </w:tcPr>
          <w:p w14:paraId="6C7713E9" w14:textId="77777777" w:rsidR="00FD6DD7" w:rsidRPr="00BA5A6A" w:rsidRDefault="00FD6DD7" w:rsidP="00250D21">
            <w:pPr>
              <w:rPr>
                <w:rFonts w:asciiTheme="majorHAnsi" w:hAnsiTheme="majorHAnsi"/>
              </w:rPr>
            </w:pPr>
          </w:p>
        </w:tc>
        <w:tc>
          <w:tcPr>
            <w:tcW w:w="850" w:type="dxa"/>
          </w:tcPr>
          <w:p w14:paraId="2F43C32A" w14:textId="77777777" w:rsidR="00FD6DD7" w:rsidRPr="00BA5A6A" w:rsidRDefault="00FD6DD7" w:rsidP="00250D21">
            <w:pPr>
              <w:rPr>
                <w:rFonts w:asciiTheme="majorHAnsi" w:hAnsiTheme="majorHAnsi"/>
              </w:rPr>
            </w:pPr>
          </w:p>
        </w:tc>
        <w:tc>
          <w:tcPr>
            <w:tcW w:w="992" w:type="dxa"/>
          </w:tcPr>
          <w:p w14:paraId="55A2DCED" w14:textId="77777777" w:rsidR="00FD6DD7" w:rsidRPr="00BA5A6A" w:rsidRDefault="00FD6DD7" w:rsidP="00250D21">
            <w:pPr>
              <w:rPr>
                <w:rFonts w:asciiTheme="majorHAnsi" w:hAnsiTheme="majorHAnsi"/>
              </w:rPr>
            </w:pPr>
          </w:p>
        </w:tc>
        <w:tc>
          <w:tcPr>
            <w:tcW w:w="993" w:type="dxa"/>
          </w:tcPr>
          <w:p w14:paraId="6402528D" w14:textId="77777777" w:rsidR="00FD6DD7" w:rsidRPr="00BA5A6A" w:rsidRDefault="00FD6DD7" w:rsidP="00250D21">
            <w:pPr>
              <w:rPr>
                <w:rFonts w:asciiTheme="majorHAnsi" w:hAnsiTheme="majorHAnsi"/>
              </w:rPr>
            </w:pPr>
          </w:p>
        </w:tc>
        <w:tc>
          <w:tcPr>
            <w:tcW w:w="992" w:type="dxa"/>
          </w:tcPr>
          <w:p w14:paraId="4825DEFD" w14:textId="77777777" w:rsidR="00FD6DD7" w:rsidRPr="00BA5A6A" w:rsidRDefault="00FD6DD7" w:rsidP="00250D21">
            <w:pPr>
              <w:rPr>
                <w:rFonts w:asciiTheme="majorHAnsi" w:hAnsiTheme="majorHAnsi"/>
              </w:rPr>
            </w:pPr>
          </w:p>
        </w:tc>
        <w:tc>
          <w:tcPr>
            <w:tcW w:w="992" w:type="dxa"/>
          </w:tcPr>
          <w:p w14:paraId="6FE85BBC" w14:textId="77777777" w:rsidR="00FD6DD7" w:rsidRPr="00BA5A6A" w:rsidRDefault="00FD6DD7" w:rsidP="00250D21">
            <w:pPr>
              <w:rPr>
                <w:rFonts w:asciiTheme="majorHAnsi" w:hAnsiTheme="majorHAnsi"/>
              </w:rPr>
            </w:pPr>
          </w:p>
        </w:tc>
        <w:tc>
          <w:tcPr>
            <w:tcW w:w="851" w:type="dxa"/>
          </w:tcPr>
          <w:p w14:paraId="4014349B" w14:textId="77777777" w:rsidR="00FD6DD7" w:rsidRPr="00BA5A6A" w:rsidRDefault="00FD6DD7" w:rsidP="00250D21">
            <w:pPr>
              <w:rPr>
                <w:rFonts w:asciiTheme="majorHAnsi" w:hAnsiTheme="majorHAnsi"/>
              </w:rPr>
            </w:pPr>
          </w:p>
        </w:tc>
        <w:tc>
          <w:tcPr>
            <w:tcW w:w="997" w:type="dxa"/>
          </w:tcPr>
          <w:p w14:paraId="6232FB25" w14:textId="77777777" w:rsidR="00FD6DD7" w:rsidRPr="00BA5A6A" w:rsidRDefault="00FD6DD7" w:rsidP="00250D21">
            <w:pPr>
              <w:rPr>
                <w:rFonts w:asciiTheme="majorHAnsi" w:hAnsiTheme="majorHAnsi"/>
              </w:rPr>
            </w:pPr>
          </w:p>
        </w:tc>
      </w:tr>
      <w:tr w:rsidR="00D0359C" w:rsidRPr="00BA5A6A" w14:paraId="007D3A3D" w14:textId="77777777" w:rsidTr="00D0359C">
        <w:trPr>
          <w:trHeight w:val="624"/>
        </w:trPr>
        <w:tc>
          <w:tcPr>
            <w:tcW w:w="2836" w:type="dxa"/>
          </w:tcPr>
          <w:p w14:paraId="2E67FC56" w14:textId="77777777" w:rsidR="00FD6DD7" w:rsidRPr="00BA5A6A" w:rsidRDefault="00FD6DD7" w:rsidP="00250D21">
            <w:pPr>
              <w:rPr>
                <w:rFonts w:asciiTheme="majorHAnsi" w:hAnsiTheme="majorHAnsi"/>
              </w:rPr>
            </w:pPr>
          </w:p>
        </w:tc>
        <w:tc>
          <w:tcPr>
            <w:tcW w:w="1837" w:type="dxa"/>
          </w:tcPr>
          <w:p w14:paraId="66484C73" w14:textId="77777777" w:rsidR="00FD6DD7" w:rsidRPr="00BA5A6A" w:rsidRDefault="00FD6DD7" w:rsidP="00250D21">
            <w:pPr>
              <w:rPr>
                <w:rFonts w:asciiTheme="majorHAnsi" w:hAnsiTheme="majorHAnsi"/>
              </w:rPr>
            </w:pPr>
          </w:p>
        </w:tc>
        <w:tc>
          <w:tcPr>
            <w:tcW w:w="992" w:type="dxa"/>
          </w:tcPr>
          <w:p w14:paraId="7EA9D67A" w14:textId="77777777" w:rsidR="00FD6DD7" w:rsidRPr="00BA5A6A" w:rsidRDefault="00FD6DD7" w:rsidP="00250D21">
            <w:pPr>
              <w:rPr>
                <w:rFonts w:asciiTheme="majorHAnsi" w:hAnsiTheme="majorHAnsi"/>
              </w:rPr>
            </w:pPr>
          </w:p>
        </w:tc>
        <w:tc>
          <w:tcPr>
            <w:tcW w:w="993" w:type="dxa"/>
          </w:tcPr>
          <w:p w14:paraId="54960C71" w14:textId="77777777" w:rsidR="00FD6DD7" w:rsidRPr="00BA5A6A" w:rsidRDefault="00FD6DD7" w:rsidP="00250D21">
            <w:pPr>
              <w:rPr>
                <w:rFonts w:asciiTheme="majorHAnsi" w:hAnsiTheme="majorHAnsi"/>
              </w:rPr>
            </w:pPr>
          </w:p>
        </w:tc>
        <w:tc>
          <w:tcPr>
            <w:tcW w:w="850" w:type="dxa"/>
          </w:tcPr>
          <w:p w14:paraId="1B682A4A" w14:textId="77777777" w:rsidR="00FD6DD7" w:rsidRPr="00BA5A6A" w:rsidRDefault="00FD6DD7" w:rsidP="00250D21">
            <w:pPr>
              <w:rPr>
                <w:rFonts w:asciiTheme="majorHAnsi" w:hAnsiTheme="majorHAnsi"/>
              </w:rPr>
            </w:pPr>
          </w:p>
        </w:tc>
        <w:tc>
          <w:tcPr>
            <w:tcW w:w="851" w:type="dxa"/>
          </w:tcPr>
          <w:p w14:paraId="062B0731" w14:textId="77777777" w:rsidR="00FD6DD7" w:rsidRPr="00BA5A6A" w:rsidRDefault="00FD6DD7" w:rsidP="00250D21">
            <w:pPr>
              <w:rPr>
                <w:rFonts w:asciiTheme="majorHAnsi" w:hAnsiTheme="majorHAnsi"/>
              </w:rPr>
            </w:pPr>
          </w:p>
        </w:tc>
        <w:tc>
          <w:tcPr>
            <w:tcW w:w="850" w:type="dxa"/>
          </w:tcPr>
          <w:p w14:paraId="3BBFA005" w14:textId="77777777" w:rsidR="00FD6DD7" w:rsidRPr="00BA5A6A" w:rsidRDefault="00FD6DD7" w:rsidP="00250D21">
            <w:pPr>
              <w:rPr>
                <w:rFonts w:asciiTheme="majorHAnsi" w:hAnsiTheme="majorHAnsi"/>
              </w:rPr>
            </w:pPr>
          </w:p>
        </w:tc>
        <w:tc>
          <w:tcPr>
            <w:tcW w:w="992" w:type="dxa"/>
          </w:tcPr>
          <w:p w14:paraId="416AA2A7" w14:textId="77777777" w:rsidR="00FD6DD7" w:rsidRPr="00BA5A6A" w:rsidRDefault="00FD6DD7" w:rsidP="00250D21">
            <w:pPr>
              <w:rPr>
                <w:rFonts w:asciiTheme="majorHAnsi" w:hAnsiTheme="majorHAnsi"/>
              </w:rPr>
            </w:pPr>
          </w:p>
        </w:tc>
        <w:tc>
          <w:tcPr>
            <w:tcW w:w="993" w:type="dxa"/>
          </w:tcPr>
          <w:p w14:paraId="32EEBB68" w14:textId="77777777" w:rsidR="00FD6DD7" w:rsidRPr="00BA5A6A" w:rsidRDefault="00FD6DD7" w:rsidP="00250D21">
            <w:pPr>
              <w:rPr>
                <w:rFonts w:asciiTheme="majorHAnsi" w:hAnsiTheme="majorHAnsi"/>
              </w:rPr>
            </w:pPr>
          </w:p>
        </w:tc>
        <w:tc>
          <w:tcPr>
            <w:tcW w:w="992" w:type="dxa"/>
          </w:tcPr>
          <w:p w14:paraId="0B985D5A" w14:textId="77777777" w:rsidR="00FD6DD7" w:rsidRPr="00BA5A6A" w:rsidRDefault="00FD6DD7" w:rsidP="00250D21">
            <w:pPr>
              <w:rPr>
                <w:rFonts w:asciiTheme="majorHAnsi" w:hAnsiTheme="majorHAnsi"/>
              </w:rPr>
            </w:pPr>
          </w:p>
        </w:tc>
        <w:tc>
          <w:tcPr>
            <w:tcW w:w="992" w:type="dxa"/>
          </w:tcPr>
          <w:p w14:paraId="6F41EDA1" w14:textId="77777777" w:rsidR="00FD6DD7" w:rsidRPr="00BA5A6A" w:rsidRDefault="00FD6DD7" w:rsidP="00250D21">
            <w:pPr>
              <w:rPr>
                <w:rFonts w:asciiTheme="majorHAnsi" w:hAnsiTheme="majorHAnsi"/>
              </w:rPr>
            </w:pPr>
          </w:p>
        </w:tc>
        <w:tc>
          <w:tcPr>
            <w:tcW w:w="851" w:type="dxa"/>
          </w:tcPr>
          <w:p w14:paraId="4F463292" w14:textId="77777777" w:rsidR="00FD6DD7" w:rsidRPr="00BA5A6A" w:rsidRDefault="00FD6DD7" w:rsidP="00250D21">
            <w:pPr>
              <w:rPr>
                <w:rFonts w:asciiTheme="majorHAnsi" w:hAnsiTheme="majorHAnsi"/>
              </w:rPr>
            </w:pPr>
          </w:p>
        </w:tc>
        <w:tc>
          <w:tcPr>
            <w:tcW w:w="997" w:type="dxa"/>
          </w:tcPr>
          <w:p w14:paraId="530EF942" w14:textId="77777777" w:rsidR="00FD6DD7" w:rsidRPr="00BA5A6A" w:rsidRDefault="00FD6DD7" w:rsidP="00250D21">
            <w:pPr>
              <w:rPr>
                <w:rFonts w:asciiTheme="majorHAnsi" w:hAnsiTheme="majorHAnsi"/>
              </w:rPr>
            </w:pPr>
          </w:p>
        </w:tc>
      </w:tr>
    </w:tbl>
    <w:p w14:paraId="5F2FE0CB" w14:textId="77777777" w:rsidR="00FD6DD7" w:rsidRPr="00BA5A6A" w:rsidRDefault="00FD6DD7" w:rsidP="00FD6DD7">
      <w:pPr>
        <w:rPr>
          <w:rFonts w:asciiTheme="majorHAnsi" w:hAnsiTheme="majorHAnsi"/>
        </w:rPr>
      </w:pPr>
      <w:r w:rsidRPr="00BA5A6A">
        <w:rPr>
          <w:rFonts w:asciiTheme="majorHAnsi" w:hAnsiTheme="majorHAnsi"/>
        </w:rPr>
        <w:br/>
        <w:t>Toediening medicatie bij uitzonderlijke gevallen:</w:t>
      </w:r>
    </w:p>
    <w:tbl>
      <w:tblPr>
        <w:tblStyle w:val="Tabelrasterlicht"/>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3"/>
        <w:gridCol w:w="4961"/>
        <w:gridCol w:w="4956"/>
      </w:tblGrid>
      <w:tr w:rsidR="00FD6DD7" w:rsidRPr="00BA5A6A" w14:paraId="758E0CF8" w14:textId="77777777" w:rsidTr="00B7511D">
        <w:trPr>
          <w:trHeight w:val="20"/>
        </w:trPr>
        <w:tc>
          <w:tcPr>
            <w:tcW w:w="3261" w:type="dxa"/>
          </w:tcPr>
          <w:p w14:paraId="4ACFB326" w14:textId="77777777" w:rsidR="00FD6DD7" w:rsidRPr="00BA5A6A" w:rsidRDefault="00FD6DD7" w:rsidP="00250D21">
            <w:pPr>
              <w:rPr>
                <w:rFonts w:asciiTheme="majorHAnsi" w:hAnsiTheme="majorHAnsi"/>
                <w:b/>
                <w:bCs/>
                <w:sz w:val="18"/>
                <w:szCs w:val="18"/>
              </w:rPr>
            </w:pPr>
            <w:r w:rsidRPr="00BA5A6A">
              <w:rPr>
                <w:rFonts w:asciiTheme="majorHAnsi" w:hAnsiTheme="majorHAnsi"/>
                <w:b/>
                <w:bCs/>
                <w:sz w:val="18"/>
                <w:szCs w:val="18"/>
              </w:rPr>
              <w:t>Medicatie</w:t>
            </w:r>
          </w:p>
        </w:tc>
        <w:tc>
          <w:tcPr>
            <w:tcW w:w="1843" w:type="dxa"/>
          </w:tcPr>
          <w:p w14:paraId="1D189139" w14:textId="77777777" w:rsidR="00FD6DD7" w:rsidRPr="00BA5A6A" w:rsidRDefault="00FD6DD7" w:rsidP="00250D21">
            <w:pPr>
              <w:rPr>
                <w:rFonts w:asciiTheme="majorHAnsi" w:hAnsiTheme="majorHAnsi"/>
                <w:b/>
                <w:bCs/>
                <w:sz w:val="18"/>
                <w:szCs w:val="18"/>
              </w:rPr>
            </w:pPr>
            <w:r w:rsidRPr="00BA5A6A">
              <w:rPr>
                <w:rFonts w:asciiTheme="majorHAnsi" w:hAnsiTheme="majorHAnsi"/>
                <w:b/>
                <w:bCs/>
                <w:sz w:val="18"/>
                <w:szCs w:val="18"/>
              </w:rPr>
              <w:t>Eenheid</w:t>
            </w:r>
          </w:p>
        </w:tc>
        <w:tc>
          <w:tcPr>
            <w:tcW w:w="4961" w:type="dxa"/>
          </w:tcPr>
          <w:p w14:paraId="5287F812" w14:textId="77777777" w:rsidR="00FD6DD7" w:rsidRPr="00BA5A6A" w:rsidRDefault="00FD6DD7" w:rsidP="00250D21">
            <w:pPr>
              <w:rPr>
                <w:rFonts w:asciiTheme="majorHAnsi" w:hAnsiTheme="majorHAnsi"/>
                <w:b/>
                <w:bCs/>
                <w:sz w:val="18"/>
                <w:szCs w:val="18"/>
              </w:rPr>
            </w:pPr>
            <w:r w:rsidRPr="00BA5A6A">
              <w:rPr>
                <w:rFonts w:asciiTheme="majorHAnsi" w:hAnsiTheme="majorHAnsi"/>
                <w:b/>
                <w:bCs/>
                <w:sz w:val="18"/>
                <w:szCs w:val="18"/>
              </w:rPr>
              <w:t>Reden</w:t>
            </w:r>
          </w:p>
        </w:tc>
        <w:tc>
          <w:tcPr>
            <w:tcW w:w="4956" w:type="dxa"/>
          </w:tcPr>
          <w:p w14:paraId="4544A581" w14:textId="77777777" w:rsidR="00FD6DD7" w:rsidRPr="00BA5A6A" w:rsidRDefault="00FD6DD7" w:rsidP="00250D21">
            <w:pPr>
              <w:rPr>
                <w:rFonts w:asciiTheme="majorHAnsi" w:hAnsiTheme="majorHAnsi"/>
                <w:b/>
                <w:bCs/>
                <w:sz w:val="18"/>
                <w:szCs w:val="18"/>
              </w:rPr>
            </w:pPr>
            <w:r w:rsidRPr="00BA5A6A">
              <w:rPr>
                <w:rFonts w:asciiTheme="majorHAnsi" w:hAnsiTheme="majorHAnsi"/>
                <w:b/>
                <w:bCs/>
                <w:sz w:val="18"/>
                <w:szCs w:val="18"/>
              </w:rPr>
              <w:t>Extra info</w:t>
            </w:r>
          </w:p>
        </w:tc>
      </w:tr>
      <w:tr w:rsidR="00FD6DD7" w:rsidRPr="00BA5A6A" w14:paraId="1DB2280A" w14:textId="77777777" w:rsidTr="00B7511D">
        <w:trPr>
          <w:trHeight w:val="20"/>
        </w:trPr>
        <w:tc>
          <w:tcPr>
            <w:tcW w:w="3261" w:type="dxa"/>
          </w:tcPr>
          <w:p w14:paraId="547397E7" w14:textId="77777777" w:rsidR="00FD6DD7" w:rsidRDefault="00FD6DD7" w:rsidP="00250D21">
            <w:pPr>
              <w:rPr>
                <w:rFonts w:asciiTheme="majorHAnsi" w:hAnsiTheme="majorHAnsi"/>
              </w:rPr>
            </w:pPr>
          </w:p>
          <w:p w14:paraId="65946E64" w14:textId="77777777" w:rsidR="00D414FD" w:rsidRPr="00BA5A6A" w:rsidRDefault="00D414FD" w:rsidP="00250D21">
            <w:pPr>
              <w:rPr>
                <w:rFonts w:asciiTheme="majorHAnsi" w:hAnsiTheme="majorHAnsi"/>
              </w:rPr>
            </w:pPr>
          </w:p>
        </w:tc>
        <w:tc>
          <w:tcPr>
            <w:tcW w:w="1843" w:type="dxa"/>
          </w:tcPr>
          <w:p w14:paraId="0A5BEC8A" w14:textId="77777777" w:rsidR="00FD6DD7" w:rsidRPr="00BA5A6A" w:rsidRDefault="00FD6DD7" w:rsidP="00250D21">
            <w:pPr>
              <w:rPr>
                <w:rFonts w:asciiTheme="majorHAnsi" w:hAnsiTheme="majorHAnsi"/>
              </w:rPr>
            </w:pPr>
          </w:p>
        </w:tc>
        <w:tc>
          <w:tcPr>
            <w:tcW w:w="4961" w:type="dxa"/>
          </w:tcPr>
          <w:p w14:paraId="038E276E" w14:textId="77777777" w:rsidR="00FD6DD7" w:rsidRPr="00BA5A6A" w:rsidRDefault="00FD6DD7" w:rsidP="00250D21">
            <w:pPr>
              <w:rPr>
                <w:rFonts w:asciiTheme="majorHAnsi" w:hAnsiTheme="majorHAnsi"/>
              </w:rPr>
            </w:pPr>
          </w:p>
        </w:tc>
        <w:tc>
          <w:tcPr>
            <w:tcW w:w="4956" w:type="dxa"/>
          </w:tcPr>
          <w:p w14:paraId="7F8B4A66" w14:textId="77777777" w:rsidR="00FD6DD7" w:rsidRPr="00BA5A6A" w:rsidRDefault="00FD6DD7" w:rsidP="00250D21">
            <w:pPr>
              <w:rPr>
                <w:rFonts w:asciiTheme="majorHAnsi" w:hAnsiTheme="majorHAnsi"/>
              </w:rPr>
            </w:pPr>
          </w:p>
        </w:tc>
      </w:tr>
      <w:tr w:rsidR="00FD6DD7" w:rsidRPr="00BA5A6A" w14:paraId="32C13C21" w14:textId="77777777" w:rsidTr="00C51EE9">
        <w:trPr>
          <w:trHeight w:val="20"/>
        </w:trPr>
        <w:tc>
          <w:tcPr>
            <w:tcW w:w="3261" w:type="dxa"/>
            <w:tcBorders>
              <w:bottom w:val="single" w:sz="4" w:space="0" w:color="auto"/>
            </w:tcBorders>
          </w:tcPr>
          <w:p w14:paraId="560C659D" w14:textId="77777777" w:rsidR="00FD6DD7" w:rsidRDefault="00FD6DD7" w:rsidP="00250D21">
            <w:pPr>
              <w:rPr>
                <w:rFonts w:asciiTheme="majorHAnsi" w:hAnsiTheme="majorHAnsi"/>
              </w:rPr>
            </w:pPr>
          </w:p>
          <w:p w14:paraId="56B6BA35" w14:textId="77777777" w:rsidR="00D414FD" w:rsidRPr="00BA5A6A" w:rsidRDefault="00D414FD" w:rsidP="00250D21">
            <w:pPr>
              <w:rPr>
                <w:rFonts w:asciiTheme="majorHAnsi" w:hAnsiTheme="majorHAnsi"/>
              </w:rPr>
            </w:pPr>
          </w:p>
        </w:tc>
        <w:tc>
          <w:tcPr>
            <w:tcW w:w="1843" w:type="dxa"/>
            <w:tcBorders>
              <w:bottom w:val="single" w:sz="4" w:space="0" w:color="auto"/>
            </w:tcBorders>
          </w:tcPr>
          <w:p w14:paraId="3B127465" w14:textId="77777777" w:rsidR="00FD6DD7" w:rsidRPr="00BA5A6A" w:rsidRDefault="00FD6DD7" w:rsidP="00250D21">
            <w:pPr>
              <w:rPr>
                <w:rFonts w:asciiTheme="majorHAnsi" w:hAnsiTheme="majorHAnsi"/>
              </w:rPr>
            </w:pPr>
          </w:p>
        </w:tc>
        <w:tc>
          <w:tcPr>
            <w:tcW w:w="4961" w:type="dxa"/>
            <w:tcBorders>
              <w:bottom w:val="single" w:sz="4" w:space="0" w:color="auto"/>
            </w:tcBorders>
          </w:tcPr>
          <w:p w14:paraId="4E082B2B" w14:textId="77777777" w:rsidR="00FD6DD7" w:rsidRPr="00BA5A6A" w:rsidRDefault="00FD6DD7" w:rsidP="00250D21">
            <w:pPr>
              <w:rPr>
                <w:rFonts w:asciiTheme="majorHAnsi" w:hAnsiTheme="majorHAnsi"/>
              </w:rPr>
            </w:pPr>
          </w:p>
        </w:tc>
        <w:tc>
          <w:tcPr>
            <w:tcW w:w="4956" w:type="dxa"/>
            <w:tcBorders>
              <w:bottom w:val="single" w:sz="4" w:space="0" w:color="auto"/>
            </w:tcBorders>
          </w:tcPr>
          <w:p w14:paraId="2A6D00B7" w14:textId="77777777" w:rsidR="00FD6DD7" w:rsidRPr="00BA5A6A" w:rsidRDefault="00FD6DD7" w:rsidP="00250D21">
            <w:pPr>
              <w:rPr>
                <w:rFonts w:asciiTheme="majorHAnsi" w:hAnsiTheme="majorHAnsi"/>
              </w:rPr>
            </w:pPr>
          </w:p>
        </w:tc>
      </w:tr>
      <w:tr w:rsidR="00FD6DD7" w:rsidRPr="00BA5A6A" w14:paraId="7156BBA4" w14:textId="77777777" w:rsidTr="00C51EE9">
        <w:trPr>
          <w:trHeight w:val="20"/>
        </w:trPr>
        <w:tc>
          <w:tcPr>
            <w:tcW w:w="3261" w:type="dxa"/>
            <w:tcBorders>
              <w:top w:val="single" w:sz="4" w:space="0" w:color="auto"/>
              <w:left w:val="single" w:sz="4" w:space="0" w:color="auto"/>
              <w:bottom w:val="single" w:sz="4" w:space="0" w:color="auto"/>
              <w:right w:val="single" w:sz="4" w:space="0" w:color="auto"/>
            </w:tcBorders>
          </w:tcPr>
          <w:p w14:paraId="6E5C16C5" w14:textId="77777777" w:rsidR="00FD6DD7" w:rsidRDefault="00FD6DD7" w:rsidP="00250D21">
            <w:pPr>
              <w:rPr>
                <w:rFonts w:asciiTheme="majorHAnsi" w:hAnsiTheme="majorHAnsi"/>
              </w:rPr>
            </w:pPr>
          </w:p>
          <w:p w14:paraId="3A2C9B0D" w14:textId="77777777" w:rsidR="00D414FD" w:rsidRPr="00BA5A6A" w:rsidRDefault="00D414FD" w:rsidP="00250D21">
            <w:pPr>
              <w:rPr>
                <w:rFonts w:asciiTheme="majorHAnsi" w:hAnsiTheme="majorHAnsi"/>
              </w:rPr>
            </w:pPr>
          </w:p>
        </w:tc>
        <w:tc>
          <w:tcPr>
            <w:tcW w:w="1843" w:type="dxa"/>
            <w:tcBorders>
              <w:top w:val="single" w:sz="4" w:space="0" w:color="auto"/>
              <w:left w:val="single" w:sz="4" w:space="0" w:color="auto"/>
              <w:bottom w:val="single" w:sz="4" w:space="0" w:color="auto"/>
              <w:right w:val="single" w:sz="4" w:space="0" w:color="auto"/>
            </w:tcBorders>
          </w:tcPr>
          <w:p w14:paraId="5C450C20" w14:textId="77777777" w:rsidR="00FD6DD7" w:rsidRPr="00BA5A6A" w:rsidRDefault="00FD6DD7" w:rsidP="00250D21">
            <w:pPr>
              <w:rPr>
                <w:rFonts w:asciiTheme="majorHAnsi" w:hAnsiTheme="majorHAnsi"/>
              </w:rPr>
            </w:pPr>
          </w:p>
        </w:tc>
        <w:tc>
          <w:tcPr>
            <w:tcW w:w="4961" w:type="dxa"/>
            <w:tcBorders>
              <w:top w:val="single" w:sz="4" w:space="0" w:color="auto"/>
              <w:left w:val="single" w:sz="4" w:space="0" w:color="auto"/>
              <w:bottom w:val="single" w:sz="4" w:space="0" w:color="auto"/>
              <w:right w:val="single" w:sz="4" w:space="0" w:color="auto"/>
            </w:tcBorders>
          </w:tcPr>
          <w:p w14:paraId="5FEF0FA0" w14:textId="77777777" w:rsidR="00FD6DD7" w:rsidRPr="00BA5A6A" w:rsidRDefault="00FD6DD7" w:rsidP="00250D21">
            <w:pPr>
              <w:rPr>
                <w:rFonts w:asciiTheme="majorHAnsi" w:hAnsiTheme="majorHAnsi"/>
              </w:rPr>
            </w:pPr>
          </w:p>
        </w:tc>
        <w:tc>
          <w:tcPr>
            <w:tcW w:w="4956" w:type="dxa"/>
            <w:tcBorders>
              <w:top w:val="single" w:sz="4" w:space="0" w:color="auto"/>
              <w:left w:val="single" w:sz="4" w:space="0" w:color="auto"/>
              <w:bottom w:val="single" w:sz="4" w:space="0" w:color="auto"/>
              <w:right w:val="single" w:sz="4" w:space="0" w:color="auto"/>
            </w:tcBorders>
          </w:tcPr>
          <w:p w14:paraId="71374B75" w14:textId="77777777" w:rsidR="00FD6DD7" w:rsidRPr="00BA5A6A" w:rsidRDefault="00FD6DD7" w:rsidP="00250D21">
            <w:pPr>
              <w:rPr>
                <w:rFonts w:asciiTheme="majorHAnsi" w:hAnsiTheme="majorHAnsi"/>
              </w:rPr>
            </w:pPr>
          </w:p>
        </w:tc>
      </w:tr>
    </w:tbl>
    <w:p w14:paraId="64ADB4B2" w14:textId="77777777" w:rsidR="007A2120" w:rsidRPr="00BA5A6A" w:rsidRDefault="007A2120" w:rsidP="00B61B4E">
      <w:pPr>
        <w:pStyle w:val="Lijstalinea"/>
        <w:ind w:left="0"/>
        <w:rPr>
          <w:rFonts w:asciiTheme="majorHAnsi" w:hAnsiTheme="majorHAnsi"/>
        </w:rPr>
      </w:pPr>
    </w:p>
    <w:sectPr w:rsidR="007A2120" w:rsidRPr="00BA5A6A" w:rsidSect="00B61B4E">
      <w:headerReference w:type="default" r:id="rId16"/>
      <w:pgSz w:w="16838" w:h="11906" w:orient="landscape" w:code="9"/>
      <w:pgMar w:top="720" w:right="720" w:bottom="720" w:left="720" w:header="170"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CB2D" w14:textId="77777777" w:rsidR="0009781C" w:rsidRDefault="0009781C" w:rsidP="00C816C2">
      <w:pPr>
        <w:pStyle w:val="voetnootscheiding"/>
      </w:pPr>
    </w:p>
  </w:endnote>
  <w:endnote w:type="continuationSeparator" w:id="0">
    <w:p w14:paraId="2F616A28" w14:textId="77777777" w:rsidR="0009781C" w:rsidRDefault="0009781C" w:rsidP="00C816C2">
      <w:pPr>
        <w:pStyle w:val="voetnootscheiding"/>
      </w:pPr>
    </w:p>
  </w:endnote>
  <w:endnote w:type="continuationNotice" w:id="1">
    <w:p w14:paraId="6CE7F80D" w14:textId="77777777" w:rsidR="0009781C" w:rsidRDefault="0009781C" w:rsidP="00C816C2">
      <w:pPr>
        <w:pStyle w:val="voetnootvervolgaanduidi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D01D" w14:textId="17685A71" w:rsidR="00564039" w:rsidRPr="00564039" w:rsidRDefault="00130749" w:rsidP="002143DA">
    <w:pPr>
      <w:pStyle w:val="afdelingcontactgegevens"/>
      <w:rPr>
        <w:rStyle w:val="afdelingnaam"/>
      </w:rPr>
    </w:pPr>
    <w:r>
      <w:rPr>
        <w:rStyle w:val="afdelingnaam"/>
      </w:rPr>
      <w:t>Kannet</w:t>
    </w:r>
    <w:r w:rsidR="00564039" w:rsidRPr="00564039">
      <w:rPr>
        <w:rStyle w:val="afdelingnaam"/>
      </w:rPr>
      <w:t xml:space="preserve"> </w:t>
    </w:r>
    <w:sdt>
      <w:sdtPr>
        <w:rPr>
          <w:rStyle w:val="afdelingnaam"/>
        </w:rPr>
        <w:alias w:val="Kando-afdeling_voettekst"/>
        <w:tag w:val="Kando_afdeling_voettekst"/>
        <w:id w:val="-392732513"/>
        <w:lock w:val="sdtLocked"/>
        <w:placeholder>
          <w:docPart w:val="2929CDD59BF045C2B7BD58DDDD1B6C60"/>
        </w:placeholder>
        <w:dataBinding w:xpath="/root[1]/afdeling[1]" w:storeItemID="{DB30CFBD-BAB5-4388-807E-384C485C84D5}"/>
        <w:text w:multiLine="1"/>
      </w:sdtPr>
      <w:sdtContent>
        <w:r w:rsidR="00EE4CB0">
          <w:rPr>
            <w:rStyle w:val="afdelingnaam"/>
          </w:rPr>
          <w:t>Vakantiewerking Limburg</w:t>
        </w:r>
      </w:sdtContent>
    </w:sdt>
  </w:p>
  <w:p w14:paraId="3A91C393" w14:textId="0E5213B7" w:rsidR="00564039" w:rsidRDefault="00000000" w:rsidP="002143DA">
    <w:pPr>
      <w:pStyle w:val="afdelingcontactgegevens"/>
    </w:pPr>
    <w:sdt>
      <w:sdtPr>
        <w:rPr>
          <w:rStyle w:val="afdelingcontactgegevensChar"/>
        </w:rPr>
        <w:alias w:val="straat+huisnummer"/>
        <w:tag w:val="straat+huisnummer"/>
        <w:id w:val="-1865744401"/>
        <w:temporary/>
        <w:showingPlcHdr/>
      </w:sdtPr>
      <w:sdtEndPr>
        <w:rPr>
          <w:rStyle w:val="Standaardalinea-lettertype"/>
        </w:rPr>
      </w:sdtEndPr>
      <w:sdtContent/>
    </w:sdt>
    <w:r w:rsidR="00564039">
      <w:t xml:space="preserve"> </w:t>
    </w:r>
    <w:r w:rsidR="00564039" w:rsidRPr="00564039">
      <w:rPr>
        <w:rStyle w:val="afdelingseparator"/>
      </w:rPr>
      <w:t>|</w:t>
    </w:r>
    <w:r w:rsidR="00564039">
      <w:t xml:space="preserve"> </w:t>
    </w:r>
    <w:r w:rsidR="00AF2A7D">
      <w:rPr>
        <w:rStyle w:val="afdelingcontactgegevensChar"/>
      </w:rPr>
      <w:t>Landwaartslaan 32 A, 3600 Genk</w:t>
    </w:r>
    <w:r w:rsidR="00564039">
      <w:t xml:space="preserve"> </w:t>
    </w:r>
    <w:r w:rsidR="00564039" w:rsidRPr="00564039">
      <w:rPr>
        <w:rStyle w:val="afdelingseparator"/>
      </w:rPr>
      <w:t>|</w:t>
    </w:r>
    <w:r w:rsidR="00564039">
      <w:t xml:space="preserve"> </w:t>
    </w:r>
    <w:r w:rsidR="005C2324">
      <w:rPr>
        <w:rStyle w:val="afdelingcontactgegevensChar"/>
      </w:rPr>
      <w:t xml:space="preserve"> </w:t>
    </w:r>
  </w:p>
  <w:p w14:paraId="0508AC7B" w14:textId="272AEAF9" w:rsidR="00AF2EDA" w:rsidRPr="00B86E04" w:rsidRDefault="005C2324" w:rsidP="002143DA">
    <w:pPr>
      <w:pStyle w:val="afdelingcontactgegevens"/>
    </w:pPr>
    <w:r>
      <w:rPr>
        <w:rStyle w:val="afdelingcontactgegevensChar"/>
      </w:rPr>
      <w:t>limburg</w:t>
    </w:r>
    <w:r w:rsidR="00564039" w:rsidRPr="00B86E04">
      <w:t>@kan</w:t>
    </w:r>
    <w:r w:rsidR="00E512F0" w:rsidRPr="00B86E04">
      <w:t>net</w:t>
    </w:r>
    <w:r w:rsidR="00564039" w:rsidRPr="00B86E04">
      <w:t xml:space="preserve">.be </w:t>
    </w:r>
    <w:r w:rsidR="00564039" w:rsidRPr="00B86E04">
      <w:rPr>
        <w:rStyle w:val="afdelingseparator"/>
      </w:rPr>
      <w:t>|</w:t>
    </w:r>
    <w:r w:rsidR="00564039" w:rsidRPr="00B86E04">
      <w:t xml:space="preserve"> www.kan</w:t>
    </w:r>
    <w:r w:rsidR="00E512F0" w:rsidRPr="00B86E04">
      <w:t>net</w:t>
    </w:r>
    <w:r w:rsidR="00564039" w:rsidRPr="00B86E04">
      <w:t xml:space="preserve">.be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9662" w14:textId="267AF488" w:rsidR="00504FAA" w:rsidRPr="002143DA" w:rsidRDefault="00000000" w:rsidP="002143DA">
    <w:pPr>
      <w:pStyle w:val="Voettekst"/>
    </w:pPr>
    <w:sdt>
      <w:sdtPr>
        <w:alias w:val="datum_voettekst"/>
        <w:tag w:val="datum_voettekst"/>
        <w:id w:val="-744885604"/>
        <w:lock w:val="sdtLocked"/>
        <w:placeholder>
          <w:docPart w:val="8D0F4190BF25498EB7AB3E4F3924EBB4"/>
        </w:placeholder>
        <w:dataBinding w:xpath="/root[1]/datum[1]" w:storeItemID="{DB30CFBD-BAB5-4388-807E-384C485C84D5}"/>
        <w:date>
          <w:dateFormat w:val="d MMMM yyyy"/>
          <w:lid w:val="nl-BE"/>
          <w:storeMappedDataAs w:val="dateTime"/>
          <w:calendar w:val="gregorian"/>
        </w:date>
      </w:sdtPr>
      <w:sdtContent>
        <w:r w:rsidR="00D0359C">
          <w:t xml:space="preserve"> </w:t>
        </w:r>
      </w:sdtContent>
    </w:sdt>
    <w:r w:rsidR="00504FAA">
      <w:t xml:space="preserve"> </w:t>
    </w:r>
    <w:r w:rsidR="00504FAA" w:rsidRPr="00564039">
      <w:rPr>
        <w:rStyle w:val="afdelingseparator"/>
      </w:rPr>
      <w:t>|</w:t>
    </w:r>
    <w:r w:rsidR="00504FAA">
      <w:t xml:space="preserve"> </w:t>
    </w:r>
    <w:sdt>
      <w:sdtPr>
        <w:alias w:val="documenttitel_voettekst"/>
        <w:tag w:val="documenttitel_voettekst"/>
        <w:id w:val="538630635"/>
        <w:lock w:val="sdtContentLocked"/>
        <w:placeholder>
          <w:docPart w:val="D3694FD7B72F42AC80F4886DDBAC35D9"/>
        </w:placeholder>
        <w:dataBinding w:xpath="/root[1]/titel[1]" w:storeItemID="{DB30CFBD-BAB5-4388-807E-384C485C84D5}"/>
        <w:text/>
      </w:sdtPr>
      <w:sdtContent>
        <w:r w:rsidR="00A66118">
          <w:t>Medische fiche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3DAA" w14:textId="77777777" w:rsidR="0009781C" w:rsidRPr="00C816C2" w:rsidRDefault="0009781C" w:rsidP="00C816C2">
      <w:pPr>
        <w:pStyle w:val="voetnootscheiding"/>
      </w:pPr>
    </w:p>
  </w:footnote>
  <w:footnote w:type="continuationSeparator" w:id="0">
    <w:p w14:paraId="367B50F2" w14:textId="77777777" w:rsidR="0009781C" w:rsidRDefault="0009781C" w:rsidP="00C816C2">
      <w:pPr>
        <w:pStyle w:val="voetnootscheiding"/>
      </w:pPr>
    </w:p>
  </w:footnote>
  <w:footnote w:type="continuationNotice" w:id="1">
    <w:p w14:paraId="45932968" w14:textId="77777777" w:rsidR="0009781C" w:rsidRDefault="0009781C" w:rsidP="00566886">
      <w:pPr>
        <w:pStyle w:val="voetnootvervolgaanduid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headerBlock_first"/>
      <w:tag w:val="headerBlock_first"/>
      <w:id w:val="2029756383"/>
      <w:lock w:val="sdtContentLocked"/>
      <w:placeholder>
        <w:docPart w:val="C7FF5AC68AB443B9A3EDF052861DF6ED"/>
      </w:placeholder>
      <w15:appearance w15:val="hidden"/>
    </w:sdtPr>
    <w:sdtContent>
      <w:p w14:paraId="1EAA81D0" w14:textId="77777777" w:rsidR="006D2015" w:rsidRDefault="00564039">
        <w:pPr>
          <w:pStyle w:val="Koptekst"/>
        </w:pPr>
        <w:r>
          <w:rPr>
            <w:noProof/>
          </w:rPr>
          <w:drawing>
            <wp:anchor distT="0" distB="0" distL="114300" distR="114300" simplePos="0" relativeHeight="251665408" behindDoc="1" locked="1" layoutInCell="1" allowOverlap="1" wp14:anchorId="5572337F" wp14:editId="192E654F">
              <wp:simplePos x="0" y="0"/>
              <wp:positionH relativeFrom="rightMargin">
                <wp:posOffset>-1870075</wp:posOffset>
              </wp:positionH>
              <wp:positionV relativeFrom="page">
                <wp:align>bottom</wp:align>
              </wp:positionV>
              <wp:extent cx="2310840" cy="1072440"/>
              <wp:effectExtent l="0" t="0" r="0" b="0"/>
              <wp:wrapNone/>
              <wp:docPr id="19" name="Afbeelding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fbeelding 3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754"/>
                      <a:stretch/>
                    </pic:blipFill>
                    <pic:spPr bwMode="auto">
                      <a:xfrm>
                        <a:off x="0" y="0"/>
                        <a:ext cx="2310840" cy="1072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0749">
          <w:t xml:space="preserve">  </w:t>
        </w:r>
        <w:r w:rsidR="00130749">
          <w:rPr>
            <w:noProof/>
          </w:rPr>
          <w:drawing>
            <wp:anchor distT="0" distB="0" distL="114300" distR="114300" simplePos="0" relativeHeight="251666432" behindDoc="1" locked="1" layoutInCell="1" allowOverlap="1" wp14:anchorId="23F136D5" wp14:editId="77D14684">
              <wp:simplePos x="0" y="0"/>
              <wp:positionH relativeFrom="margin">
                <wp:posOffset>-979170</wp:posOffset>
              </wp:positionH>
              <wp:positionV relativeFrom="margin">
                <wp:posOffset>-237490</wp:posOffset>
              </wp:positionV>
              <wp:extent cx="1800360" cy="367200"/>
              <wp:effectExtent l="0" t="0" r="0" b="0"/>
              <wp:wrapNone/>
              <wp:docPr id="439078966"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78966" name="Afbeelding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00360" cy="367200"/>
                      </a:xfrm>
                      <a:prstGeom prst="rect">
                        <a:avLst/>
                      </a:prstGeom>
                    </pic:spPr>
                  </pic:pic>
                </a:graphicData>
              </a:graphic>
              <wp14:sizeRelH relativeFrom="margin">
                <wp14:pctWidth>0</wp14:pctWidth>
              </wp14:sizeRelH>
              <wp14:sizeRelV relativeFrom="margin">
                <wp14:pctHeight>0</wp14:pctHeight>
              </wp14:sizeRelV>
            </wp:anchor>
          </w:drawing>
        </w:r>
        <w:r w:rsidR="00130749">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headerBlock_next"/>
      <w:tag w:val="headerBlock_next"/>
      <w:id w:val="1396321487"/>
      <w:lock w:val="sdtContentLocked"/>
      <w:placeholder>
        <w:docPart w:val="C7FF5AC68AB443B9A3EDF052861DF6ED"/>
      </w:placeholder>
      <w15:appearance w15:val="hidden"/>
    </w:sdtPr>
    <w:sdtContent>
      <w:p w14:paraId="44C60AB8" w14:textId="77777777" w:rsidR="00504FAA" w:rsidRDefault="00BD2E8F">
        <w:pPr>
          <w:pStyle w:val="Koptekst"/>
        </w:pPr>
        <w:r w:rsidRPr="00054F9F">
          <w:rPr>
            <w:noProof/>
          </w:rPr>
          <mc:AlternateContent>
            <mc:Choice Requires="wps">
              <w:drawing>
                <wp:anchor distT="0" distB="0" distL="114300" distR="114300" simplePos="0" relativeHeight="251662336" behindDoc="0" locked="1" layoutInCell="1" allowOverlap="1" wp14:anchorId="328B3E8C" wp14:editId="22EB5FCC">
                  <wp:simplePos x="0" y="0"/>
                  <wp:positionH relativeFrom="margin">
                    <wp:align>right</wp:align>
                  </wp:positionH>
                  <wp:positionV relativeFrom="page">
                    <wp:align>bottom</wp:align>
                  </wp:positionV>
                  <wp:extent cx="630000" cy="531000"/>
                  <wp:effectExtent l="0" t="0" r="0" b="0"/>
                  <wp:wrapNone/>
                  <wp:docPr id="31" name="Tekstvak 31" descr="paginacijfer"/>
                  <wp:cNvGraphicFramePr/>
                  <a:graphic xmlns:a="http://schemas.openxmlformats.org/drawingml/2006/main">
                    <a:graphicData uri="http://schemas.microsoft.com/office/word/2010/wordprocessingShape">
                      <wps:wsp>
                        <wps:cNvSpPr txBox="1"/>
                        <wps:spPr>
                          <a:xfrm>
                            <a:off x="0" y="0"/>
                            <a:ext cx="630000" cy="531000"/>
                          </a:xfrm>
                          <a:prstGeom prst="rect">
                            <a:avLst/>
                          </a:prstGeom>
                          <a:noFill/>
                          <a:ln w="6350">
                            <a:noFill/>
                          </a:ln>
                        </wps:spPr>
                        <wps:txbx>
                          <w:txbxContent>
                            <w:p w14:paraId="4CE5C9DC" w14:textId="77777777" w:rsidR="00504FAA" w:rsidRDefault="00504FAA" w:rsidP="002653EA">
                              <w:pPr>
                                <w:jc w:val="right"/>
                              </w:pPr>
                              <w:r w:rsidRPr="00610C2A">
                                <w:rPr>
                                  <w:rStyle w:val="Paginanummer"/>
                                </w:rPr>
                                <w:fldChar w:fldCharType="begin"/>
                              </w:r>
                              <w:r w:rsidRPr="00610C2A">
                                <w:rPr>
                                  <w:rStyle w:val="Paginanummer"/>
                                </w:rPr>
                                <w:instrText>PAGE  \* Arabic  \* MERGEFORMAT</w:instrText>
                              </w:r>
                              <w:r w:rsidRPr="00610C2A">
                                <w:rPr>
                                  <w:rStyle w:val="Paginanummer"/>
                                </w:rPr>
                                <w:fldChar w:fldCharType="separate"/>
                              </w:r>
                              <w:r>
                                <w:rPr>
                                  <w:rStyle w:val="Paginanummer"/>
                                </w:rPr>
                                <w:t>4</w:t>
                              </w:r>
                              <w:r w:rsidRPr="00610C2A">
                                <w:rPr>
                                  <w:rStyle w:val="Paginanummer"/>
                                </w:rPr>
                                <w:fldChar w:fldCharType="end"/>
                              </w:r>
                              <w:r w:rsidRPr="00E25BA6">
                                <w:rPr>
                                  <w:rStyle w:val="paginatotaal"/>
                                  <w:spacing w:val="-14"/>
                                </w:rPr>
                                <w:t xml:space="preserve"> / </w:t>
                              </w:r>
                              <w:r w:rsidRPr="00E25BA6">
                                <w:rPr>
                                  <w:rStyle w:val="paginatotaal"/>
                                </w:rPr>
                                <w:fldChar w:fldCharType="begin"/>
                              </w:r>
                              <w:r w:rsidRPr="00E25BA6">
                                <w:rPr>
                                  <w:rStyle w:val="paginatotaal"/>
                                </w:rPr>
                                <w:instrText>NUMPAGES  \* Arabic  \* MERGEFORMAT</w:instrText>
                              </w:r>
                              <w:r w:rsidRPr="00E25BA6">
                                <w:rPr>
                                  <w:rStyle w:val="paginatotaal"/>
                                </w:rPr>
                                <w:fldChar w:fldCharType="separate"/>
                              </w:r>
                              <w:r>
                                <w:rPr>
                                  <w:rStyle w:val="paginatotaal"/>
                                </w:rPr>
                                <w:t>23</w:t>
                              </w:r>
                              <w:r w:rsidRPr="00E25BA6">
                                <w:rPr>
                                  <w:rStyle w:val="paginatotaal"/>
                                </w:rPr>
                                <w:fldChar w:fldCharType="end"/>
                              </w:r>
                            </w:p>
                          </w:txbxContent>
                        </wps:txbx>
                        <wps:bodyPr rot="0" spcFirstLastPara="0" vertOverflow="overflow" horzOverflow="overflow" vert="horz" wrap="square" lIns="0" tIns="0" rIns="0" bIns="30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B3E8C" id="_x0000_t202" coordsize="21600,21600" o:spt="202" path="m,l,21600r21600,l21600,xe">
                  <v:stroke joinstyle="miter"/>
                  <v:path gradientshapeok="t" o:connecttype="rect"/>
                </v:shapetype>
                <v:shape id="Tekstvak 31" o:spid="_x0000_s1027" type="#_x0000_t202" alt="paginacijfer" style="position:absolute;margin-left:-1.6pt;margin-top:0;width:49.6pt;height:41.8pt;z-index:25166233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" filled="f" stroked="f" strokeweight=".5pt">
                  <v:textbox inset="0,0,0,8.5mm">
                    <w:txbxContent>
                      <w:p w14:paraId="4CE5C9DC" w14:textId="77777777" w:rsidR="00504FAA" w:rsidRDefault="00504FAA" w:rsidP="002653EA">
                        <w:pPr>
                          <w:jc w:val="right"/>
                        </w:pPr>
                        <w:r w:rsidRPr="00610C2A">
                          <w:rPr>
                            <w:rStyle w:val="Paginanummer"/>
                          </w:rPr>
                          <w:fldChar w:fldCharType="begin"/>
                        </w:r>
                        <w:r w:rsidRPr="00610C2A">
                          <w:rPr>
                            <w:rStyle w:val="Paginanummer"/>
                          </w:rPr>
                          <w:instrText>PAGE  \* Arabic  \* MERGEFORMAT</w:instrText>
                        </w:r>
                        <w:r w:rsidRPr="00610C2A">
                          <w:rPr>
                            <w:rStyle w:val="Paginanummer"/>
                          </w:rPr>
                          <w:fldChar w:fldCharType="separate"/>
                        </w:r>
                        <w:r>
                          <w:rPr>
                            <w:rStyle w:val="Paginanummer"/>
                          </w:rPr>
                          <w:t>4</w:t>
                        </w:r>
                        <w:r w:rsidRPr="00610C2A">
                          <w:rPr>
                            <w:rStyle w:val="Paginanummer"/>
                          </w:rPr>
                          <w:fldChar w:fldCharType="end"/>
                        </w:r>
                        <w:r w:rsidRPr="00E25BA6">
                          <w:rPr>
                            <w:rStyle w:val="paginatotaal"/>
                            <w:spacing w:val="-14"/>
                          </w:rPr>
                          <w:t xml:space="preserve"> / </w:t>
                        </w:r>
                        <w:r w:rsidRPr="00E25BA6">
                          <w:rPr>
                            <w:rStyle w:val="paginatotaal"/>
                          </w:rPr>
                          <w:fldChar w:fldCharType="begin"/>
                        </w:r>
                        <w:r w:rsidRPr="00E25BA6">
                          <w:rPr>
                            <w:rStyle w:val="paginatotaal"/>
                          </w:rPr>
                          <w:instrText>NUMPAGES  \* Arabic  \* MERGEFORMAT</w:instrText>
                        </w:r>
                        <w:r w:rsidRPr="00E25BA6">
                          <w:rPr>
                            <w:rStyle w:val="paginatotaal"/>
                          </w:rPr>
                          <w:fldChar w:fldCharType="separate"/>
                        </w:r>
                        <w:r>
                          <w:rPr>
                            <w:rStyle w:val="paginatotaal"/>
                          </w:rPr>
                          <w:t>23</w:t>
                        </w:r>
                        <w:r w:rsidRPr="00E25BA6">
                          <w:rPr>
                            <w:rStyle w:val="paginatotaal"/>
                          </w:rPr>
                          <w:fldChar w:fldCharType="end"/>
                        </w:r>
                      </w:p>
                    </w:txbxContent>
                  </v:textbox>
                  <w10:wrap anchorx="margin" anchory="page"/>
                  <w10:anchorlock/>
                </v:shape>
              </w:pict>
            </mc:Fallback>
          </mc:AlternateContent>
        </w:r>
        <w:r w:rsidRPr="00054F9F">
          <w:rPr>
            <w:noProof/>
          </w:rPr>
          <w:drawing>
            <wp:anchor distT="0" distB="0" distL="114300" distR="114300" simplePos="0" relativeHeight="251661312" behindDoc="1" locked="1" layoutInCell="1" allowOverlap="1" wp14:anchorId="3AC6CDE8" wp14:editId="77D60AFB">
              <wp:simplePos x="0" y="0"/>
              <wp:positionH relativeFrom="page">
                <wp:align>right</wp:align>
              </wp:positionH>
              <wp:positionV relativeFrom="page">
                <wp:align>bottom</wp:align>
              </wp:positionV>
              <wp:extent cx="649080" cy="639000"/>
              <wp:effectExtent l="0" t="0" r="0" b="8890"/>
              <wp:wrapNone/>
              <wp:docPr id="754983693" name="Afbeelding 754983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Afbeelding 5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9080" cy="6390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8A62" w14:textId="27EBB84B" w:rsidR="00D734FA" w:rsidRPr="00B61B4E" w:rsidRDefault="00D734FA" w:rsidP="00B61B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D896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00252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A5600F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6206D7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364681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5624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3EB4E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00D5A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94F69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9DECCDC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A869C9"/>
    <w:multiLevelType w:val="hybridMultilevel"/>
    <w:tmpl w:val="3E84D778"/>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1DF6A33"/>
    <w:multiLevelType w:val="multilevel"/>
    <w:tmpl w:val="C4ACB35C"/>
    <w:styleLink w:val="LIISTVERVOLG"/>
    <w:lvl w:ilvl="0">
      <w:start w:val="1"/>
      <w:numFmt w:val="none"/>
      <w:pStyle w:val="lijstvervolg1"/>
      <w:suff w:val="nothing"/>
      <w:lvlText w:val=""/>
      <w:lvlJc w:val="left"/>
      <w:pPr>
        <w:ind w:left="397" w:firstLine="0"/>
      </w:pPr>
      <w:rPr>
        <w:rFonts w:hint="default"/>
      </w:rPr>
    </w:lvl>
    <w:lvl w:ilvl="1">
      <w:start w:val="1"/>
      <w:numFmt w:val="none"/>
      <w:pStyle w:val="lijstvervolg2"/>
      <w:suff w:val="nothing"/>
      <w:lvlText w:val="%2"/>
      <w:lvlJc w:val="left"/>
      <w:pPr>
        <w:ind w:left="737" w:firstLine="0"/>
      </w:pPr>
      <w:rPr>
        <w:rFonts w:hint="default"/>
      </w:rPr>
    </w:lvl>
    <w:lvl w:ilvl="2">
      <w:start w:val="1"/>
      <w:numFmt w:val="none"/>
      <w:pStyle w:val="lijstvervolg3"/>
      <w:suff w:val="nothing"/>
      <w:lvlText w:val=""/>
      <w:lvlJc w:val="left"/>
      <w:pPr>
        <w:ind w:left="1134" w:firstLine="0"/>
      </w:pPr>
      <w:rPr>
        <w:rFonts w:hint="default"/>
      </w:rPr>
    </w:lvl>
    <w:lvl w:ilvl="3">
      <w:start w:val="1"/>
      <w:numFmt w:val="none"/>
      <w:lvlText w:val=""/>
      <w:lvlJc w:val="left"/>
      <w:pPr>
        <w:tabs>
          <w:tab w:val="num" w:pos="1474"/>
        </w:tabs>
        <w:ind w:left="1474" w:firstLine="0"/>
      </w:pPr>
      <w:rPr>
        <w:rFonts w:hint="default"/>
      </w:rPr>
    </w:lvl>
    <w:lvl w:ilvl="4">
      <w:start w:val="1"/>
      <w:numFmt w:val="none"/>
      <w:lvlText w:val=""/>
      <w:lvlJc w:val="left"/>
      <w:pPr>
        <w:tabs>
          <w:tab w:val="num" w:pos="1814"/>
        </w:tabs>
        <w:ind w:left="1814" w:firstLine="0"/>
      </w:pPr>
      <w:rPr>
        <w:rFonts w:hint="default"/>
      </w:rPr>
    </w:lvl>
    <w:lvl w:ilvl="5">
      <w:start w:val="1"/>
      <w:numFmt w:val="none"/>
      <w:lvlText w:val=""/>
      <w:lvlJc w:val="left"/>
      <w:pPr>
        <w:ind w:left="2155" w:firstLine="0"/>
      </w:pPr>
      <w:rPr>
        <w:rFonts w:hint="default"/>
      </w:rPr>
    </w:lvl>
    <w:lvl w:ilvl="6">
      <w:start w:val="1"/>
      <w:numFmt w:val="none"/>
      <w:lvlText w:val=""/>
      <w:lvlJc w:val="left"/>
      <w:pPr>
        <w:ind w:left="2495" w:firstLine="0"/>
      </w:pPr>
      <w:rPr>
        <w:rFonts w:hint="default"/>
      </w:rPr>
    </w:lvl>
    <w:lvl w:ilvl="7">
      <w:start w:val="1"/>
      <w:numFmt w:val="none"/>
      <w:lvlText w:val=""/>
      <w:lvlJc w:val="left"/>
      <w:pPr>
        <w:ind w:left="2835" w:firstLine="0"/>
      </w:pPr>
      <w:rPr>
        <w:rFonts w:hint="default"/>
      </w:rPr>
    </w:lvl>
    <w:lvl w:ilvl="8">
      <w:start w:val="1"/>
      <w:numFmt w:val="none"/>
      <w:lvlText w:val=""/>
      <w:lvlJc w:val="left"/>
      <w:pPr>
        <w:ind w:left="3175" w:firstLine="0"/>
      </w:pPr>
      <w:rPr>
        <w:rFonts w:hint="default"/>
      </w:rPr>
    </w:lvl>
  </w:abstractNum>
  <w:abstractNum w:abstractNumId="12" w15:restartNumberingAfterBreak="0">
    <w:nsid w:val="01E850BB"/>
    <w:multiLevelType w:val="multilevel"/>
    <w:tmpl w:val="E8362188"/>
    <w:styleLink w:val="KADEROPSOM"/>
    <w:lvl w:ilvl="0">
      <w:start w:val="1"/>
      <w:numFmt w:val="bullet"/>
      <w:pStyle w:val="kaderlijstopsomming"/>
      <w:lvlText w:val="●"/>
      <w:lvlJc w:val="left"/>
      <w:pPr>
        <w:ind w:left="170" w:hanging="431"/>
      </w:pPr>
      <w:rPr>
        <w:rFonts w:ascii="Verdana" w:hAnsi="Verdana" w:hint="default"/>
        <w:color w:val="106456" w:themeColor="text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29B2BCC"/>
    <w:multiLevelType w:val="hybridMultilevel"/>
    <w:tmpl w:val="E584BF4E"/>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5BF29A8"/>
    <w:multiLevelType w:val="hybridMultilevel"/>
    <w:tmpl w:val="DBD61C4E"/>
    <w:lvl w:ilvl="0" w:tplc="223E02FA">
      <w:start w:val="1"/>
      <w:numFmt w:val="bullet"/>
      <w:lvlText w:val="o"/>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07C07962"/>
    <w:multiLevelType w:val="hybridMultilevel"/>
    <w:tmpl w:val="11184296"/>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0AEE7763"/>
    <w:multiLevelType w:val="multilevel"/>
    <w:tmpl w:val="C4ACB35C"/>
    <w:numStyleLink w:val="LIISTVERVOLG"/>
  </w:abstractNum>
  <w:abstractNum w:abstractNumId="17" w15:restartNumberingAfterBreak="0">
    <w:nsid w:val="0C402F16"/>
    <w:multiLevelType w:val="multilevel"/>
    <w:tmpl w:val="0E5C5B50"/>
    <w:styleLink w:val="KADERNUM"/>
    <w:lvl w:ilvl="0">
      <w:start w:val="1"/>
      <w:numFmt w:val="decimal"/>
      <w:pStyle w:val="kaderlijstnummer"/>
      <w:lvlText w:val="%1."/>
      <w:lvlJc w:val="left"/>
      <w:pPr>
        <w:ind w:left="170" w:hanging="431"/>
      </w:pPr>
      <w:rPr>
        <w:rFonts w:hint="default"/>
        <w:b/>
        <w:i w:val="0"/>
        <w:color w:val="106456" w:themeColor="text2"/>
        <w:sz w:val="18"/>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0D005E32"/>
    <w:multiLevelType w:val="multilevel"/>
    <w:tmpl w:val="216C7256"/>
    <w:numStyleLink w:val="KOPNUM"/>
  </w:abstractNum>
  <w:abstractNum w:abstractNumId="19" w15:restartNumberingAfterBreak="0">
    <w:nsid w:val="10D26FC8"/>
    <w:multiLevelType w:val="multilevel"/>
    <w:tmpl w:val="0E5C5B50"/>
    <w:numStyleLink w:val="KADERNUM"/>
  </w:abstractNum>
  <w:abstractNum w:abstractNumId="20" w15:restartNumberingAfterBreak="0">
    <w:nsid w:val="127B3D18"/>
    <w:multiLevelType w:val="multilevel"/>
    <w:tmpl w:val="C4ACB35C"/>
    <w:numStyleLink w:val="LIISTVERVOLG"/>
  </w:abstractNum>
  <w:abstractNum w:abstractNumId="21" w15:restartNumberingAfterBreak="0">
    <w:nsid w:val="15BC1270"/>
    <w:multiLevelType w:val="hybridMultilevel"/>
    <w:tmpl w:val="0D141674"/>
    <w:lvl w:ilvl="0" w:tplc="223E02FA">
      <w:start w:val="1"/>
      <w:numFmt w:val="bullet"/>
      <w:lvlText w:val="o"/>
      <w:lvlJc w:val="left"/>
      <w:pPr>
        <w:ind w:left="792" w:hanging="360"/>
      </w:pPr>
      <w:rPr>
        <w:rFonts w:ascii="Wingdings" w:hAnsi="Wingdings" w:hint="default"/>
      </w:rPr>
    </w:lvl>
    <w:lvl w:ilvl="1" w:tplc="08130003" w:tentative="1">
      <w:start w:val="1"/>
      <w:numFmt w:val="bullet"/>
      <w:lvlText w:val="o"/>
      <w:lvlJc w:val="left"/>
      <w:pPr>
        <w:ind w:left="1512" w:hanging="360"/>
      </w:pPr>
      <w:rPr>
        <w:rFonts w:ascii="Courier New" w:hAnsi="Courier New" w:cs="Courier New" w:hint="default"/>
      </w:rPr>
    </w:lvl>
    <w:lvl w:ilvl="2" w:tplc="08130005" w:tentative="1">
      <w:start w:val="1"/>
      <w:numFmt w:val="bullet"/>
      <w:lvlText w:val=""/>
      <w:lvlJc w:val="left"/>
      <w:pPr>
        <w:ind w:left="2232" w:hanging="360"/>
      </w:pPr>
      <w:rPr>
        <w:rFonts w:ascii="Wingdings" w:hAnsi="Wingdings" w:hint="default"/>
      </w:rPr>
    </w:lvl>
    <w:lvl w:ilvl="3" w:tplc="08130001" w:tentative="1">
      <w:start w:val="1"/>
      <w:numFmt w:val="bullet"/>
      <w:lvlText w:val=""/>
      <w:lvlJc w:val="left"/>
      <w:pPr>
        <w:ind w:left="2952" w:hanging="360"/>
      </w:pPr>
      <w:rPr>
        <w:rFonts w:ascii="Symbol" w:hAnsi="Symbol" w:hint="default"/>
      </w:rPr>
    </w:lvl>
    <w:lvl w:ilvl="4" w:tplc="08130003" w:tentative="1">
      <w:start w:val="1"/>
      <w:numFmt w:val="bullet"/>
      <w:lvlText w:val="o"/>
      <w:lvlJc w:val="left"/>
      <w:pPr>
        <w:ind w:left="3672" w:hanging="360"/>
      </w:pPr>
      <w:rPr>
        <w:rFonts w:ascii="Courier New" w:hAnsi="Courier New" w:cs="Courier New" w:hint="default"/>
      </w:rPr>
    </w:lvl>
    <w:lvl w:ilvl="5" w:tplc="08130005" w:tentative="1">
      <w:start w:val="1"/>
      <w:numFmt w:val="bullet"/>
      <w:lvlText w:val=""/>
      <w:lvlJc w:val="left"/>
      <w:pPr>
        <w:ind w:left="4392" w:hanging="360"/>
      </w:pPr>
      <w:rPr>
        <w:rFonts w:ascii="Wingdings" w:hAnsi="Wingdings" w:hint="default"/>
      </w:rPr>
    </w:lvl>
    <w:lvl w:ilvl="6" w:tplc="08130001" w:tentative="1">
      <w:start w:val="1"/>
      <w:numFmt w:val="bullet"/>
      <w:lvlText w:val=""/>
      <w:lvlJc w:val="left"/>
      <w:pPr>
        <w:ind w:left="5112" w:hanging="360"/>
      </w:pPr>
      <w:rPr>
        <w:rFonts w:ascii="Symbol" w:hAnsi="Symbol" w:hint="default"/>
      </w:rPr>
    </w:lvl>
    <w:lvl w:ilvl="7" w:tplc="08130003" w:tentative="1">
      <w:start w:val="1"/>
      <w:numFmt w:val="bullet"/>
      <w:lvlText w:val="o"/>
      <w:lvlJc w:val="left"/>
      <w:pPr>
        <w:ind w:left="5832" w:hanging="360"/>
      </w:pPr>
      <w:rPr>
        <w:rFonts w:ascii="Courier New" w:hAnsi="Courier New" w:cs="Courier New" w:hint="default"/>
      </w:rPr>
    </w:lvl>
    <w:lvl w:ilvl="8" w:tplc="08130005" w:tentative="1">
      <w:start w:val="1"/>
      <w:numFmt w:val="bullet"/>
      <w:lvlText w:val=""/>
      <w:lvlJc w:val="left"/>
      <w:pPr>
        <w:ind w:left="6552" w:hanging="360"/>
      </w:pPr>
      <w:rPr>
        <w:rFonts w:ascii="Wingdings" w:hAnsi="Wingdings" w:hint="default"/>
      </w:rPr>
    </w:lvl>
  </w:abstractNum>
  <w:abstractNum w:abstractNumId="22" w15:restartNumberingAfterBreak="0">
    <w:nsid w:val="24395082"/>
    <w:multiLevelType w:val="hybridMultilevel"/>
    <w:tmpl w:val="6388E4BE"/>
    <w:lvl w:ilvl="0" w:tplc="223E02FA">
      <w:start w:val="1"/>
      <w:numFmt w:val="bullet"/>
      <w:lvlText w:val="o"/>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49E0CD9"/>
    <w:multiLevelType w:val="hybridMultilevel"/>
    <w:tmpl w:val="93FCC098"/>
    <w:lvl w:ilvl="0" w:tplc="223E02FA">
      <w:start w:val="1"/>
      <w:numFmt w:val="bullet"/>
      <w:lvlText w:val="o"/>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252239BA"/>
    <w:multiLevelType w:val="hybridMultilevel"/>
    <w:tmpl w:val="98C443B4"/>
    <w:lvl w:ilvl="0" w:tplc="223E02FA">
      <w:start w:val="1"/>
      <w:numFmt w:val="bullet"/>
      <w:lvlText w:val="o"/>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28946459"/>
    <w:multiLevelType w:val="multilevel"/>
    <w:tmpl w:val="216C7256"/>
    <w:styleLink w:val="KOPNUM"/>
    <w:lvl w:ilvl="0">
      <w:start w:val="1"/>
      <w:numFmt w:val="decimal"/>
      <w:pStyle w:val="Kop1"/>
      <w:suff w:val="space"/>
      <w:lvlText w:val="%1."/>
      <w:lvlJc w:val="left"/>
      <w:pPr>
        <w:ind w:left="-851" w:firstLine="0"/>
      </w:pPr>
      <w:rPr>
        <w:rFonts w:hint="default"/>
        <w:b w:val="0"/>
        <w:i w:val="0"/>
        <w:sz w:val="35"/>
      </w:rPr>
    </w:lvl>
    <w:lvl w:ilvl="1">
      <w:start w:val="1"/>
      <w:numFmt w:val="decimal"/>
      <w:pStyle w:val="Kop2"/>
      <w:suff w:val="space"/>
      <w:lvlText w:val="%1.%2."/>
      <w:lvlJc w:val="left"/>
      <w:pPr>
        <w:ind w:left="-851" w:firstLine="0"/>
      </w:pPr>
      <w:rPr>
        <w:rFonts w:hint="default"/>
        <w:b w:val="0"/>
        <w:i w:val="0"/>
        <w:sz w:val="29"/>
      </w:rPr>
    </w:lvl>
    <w:lvl w:ilvl="2">
      <w:start w:val="1"/>
      <w:numFmt w:val="decimal"/>
      <w:pStyle w:val="Kop3"/>
      <w:suff w:val="space"/>
      <w:lvlText w:val="%1.%2.%3."/>
      <w:lvlJc w:val="left"/>
      <w:pPr>
        <w:ind w:left="0" w:firstLine="0"/>
      </w:pPr>
      <w:rPr>
        <w:rFonts w:hint="default"/>
        <w:b w:val="0"/>
        <w:i w:val="0"/>
        <w:sz w:val="23"/>
      </w:rPr>
    </w:lvl>
    <w:lvl w:ilvl="3">
      <w:start w:val="1"/>
      <w:numFmt w:val="decimal"/>
      <w:pStyle w:val="Kop4"/>
      <w:suff w:val="space"/>
      <w:lvlText w:val="%1.%2.%3.%4."/>
      <w:lvlJc w:val="left"/>
      <w:pPr>
        <w:ind w:left="0" w:firstLine="0"/>
      </w:pPr>
      <w:rPr>
        <w:rFonts w:hint="default"/>
        <w:b w:val="0"/>
        <w:i w:val="0"/>
        <w:sz w:val="23"/>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59F6334"/>
    <w:multiLevelType w:val="hybridMultilevel"/>
    <w:tmpl w:val="8902A8AE"/>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8A72440"/>
    <w:multiLevelType w:val="multilevel"/>
    <w:tmpl w:val="D9BC93E6"/>
    <w:lvl w:ilvl="0">
      <w:start w:val="1"/>
      <w:numFmt w:val="decimal"/>
      <w:suff w:val="space"/>
      <w:lvlText w:val="%1"/>
      <w:lvlJc w:val="left"/>
      <w:pPr>
        <w:ind w:left="-851" w:firstLine="0"/>
      </w:pPr>
      <w:rPr>
        <w:rFonts w:hint="default"/>
        <w:b/>
        <w:i w:val="0"/>
        <w:color w:val="106456" w:themeColor="text2"/>
        <w:sz w:val="13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A5F1825"/>
    <w:multiLevelType w:val="multilevel"/>
    <w:tmpl w:val="5CBAAB6A"/>
    <w:numStyleLink w:val="LIJSTNUM"/>
  </w:abstractNum>
  <w:abstractNum w:abstractNumId="29" w15:restartNumberingAfterBreak="0">
    <w:nsid w:val="3AA1705E"/>
    <w:multiLevelType w:val="multilevel"/>
    <w:tmpl w:val="57F6FCBE"/>
    <w:styleLink w:val="LIJSTOPSOM"/>
    <w:lvl w:ilvl="0">
      <w:start w:val="1"/>
      <w:numFmt w:val="bullet"/>
      <w:pStyle w:val="lijstopsomming1"/>
      <w:lvlText w:val="●"/>
      <w:lvlJc w:val="left"/>
      <w:pPr>
        <w:ind w:left="397" w:hanging="397"/>
      </w:pPr>
      <w:rPr>
        <w:rFonts w:ascii="Verdana" w:hAnsi="Verdana" w:hint="default"/>
        <w:color w:val="106456" w:themeColor="text2"/>
      </w:rPr>
    </w:lvl>
    <w:lvl w:ilvl="1">
      <w:start w:val="1"/>
      <w:numFmt w:val="bullet"/>
      <w:pStyle w:val="lijstopsomming2"/>
      <w:lvlText w:val="-"/>
      <w:lvlJc w:val="left"/>
      <w:pPr>
        <w:ind w:left="737" w:hanging="340"/>
      </w:pPr>
      <w:rPr>
        <w:rFonts w:ascii="Verdana" w:hAnsi="Verdana" w:hint="default"/>
        <w:b/>
        <w:i w:val="0"/>
        <w:color w:val="106456" w:themeColor="text2"/>
        <w:position w:val="-3"/>
        <w:sz w:val="28"/>
      </w:rPr>
    </w:lvl>
    <w:lvl w:ilvl="2">
      <w:start w:val="1"/>
      <w:numFmt w:val="bullet"/>
      <w:pStyle w:val="lijstopsomming3"/>
      <w:lvlText w:val=""/>
      <w:lvlJc w:val="left"/>
      <w:pPr>
        <w:ind w:left="1134" w:hanging="397"/>
      </w:pPr>
      <w:rPr>
        <w:rFonts w:ascii="Wingdings 2" w:hAnsi="Wingdings 2" w:hint="default"/>
        <w:b/>
        <w:i w:val="0"/>
        <w:color w:val="6A64B9" w:themeColor="accent5"/>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48556FF"/>
    <w:multiLevelType w:val="multilevel"/>
    <w:tmpl w:val="E8362188"/>
    <w:numStyleLink w:val="KADEROPSOM"/>
  </w:abstractNum>
  <w:abstractNum w:abstractNumId="31" w15:restartNumberingAfterBreak="0">
    <w:nsid w:val="44BA4593"/>
    <w:multiLevelType w:val="hybridMultilevel"/>
    <w:tmpl w:val="B4CCABB8"/>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2F7224"/>
    <w:multiLevelType w:val="multilevel"/>
    <w:tmpl w:val="5CBAAB6A"/>
    <w:numStyleLink w:val="LIJSTNUM"/>
  </w:abstractNum>
  <w:abstractNum w:abstractNumId="33" w15:restartNumberingAfterBreak="0">
    <w:nsid w:val="4CDB3303"/>
    <w:multiLevelType w:val="multilevel"/>
    <w:tmpl w:val="C4ACB35C"/>
    <w:numStyleLink w:val="LIISTVERVOLG"/>
  </w:abstractNum>
  <w:abstractNum w:abstractNumId="34" w15:restartNumberingAfterBreak="0">
    <w:nsid w:val="4F1356BA"/>
    <w:multiLevelType w:val="hybridMultilevel"/>
    <w:tmpl w:val="AD68EEA6"/>
    <w:lvl w:ilvl="0" w:tplc="223E02FA">
      <w:start w:val="1"/>
      <w:numFmt w:val="bullet"/>
      <w:lvlText w:val="o"/>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4F4B2B3A"/>
    <w:multiLevelType w:val="multilevel"/>
    <w:tmpl w:val="5CBAAB6A"/>
    <w:styleLink w:val="LIJSTNUM"/>
    <w:lvl w:ilvl="0">
      <w:start w:val="1"/>
      <w:numFmt w:val="decimal"/>
      <w:pStyle w:val="lijstnummer1"/>
      <w:lvlText w:val="%1."/>
      <w:lvlJc w:val="left"/>
      <w:pPr>
        <w:ind w:left="397" w:hanging="397"/>
      </w:pPr>
      <w:rPr>
        <w:rFonts w:hint="default"/>
        <w:b/>
        <w:i w:val="0"/>
        <w:color w:val="106456" w:themeColor="text2"/>
        <w:sz w:val="18"/>
      </w:rPr>
    </w:lvl>
    <w:lvl w:ilvl="1">
      <w:start w:val="1"/>
      <w:numFmt w:val="lowerLetter"/>
      <w:pStyle w:val="lijstnummer2"/>
      <w:lvlText w:val="%2."/>
      <w:lvlJc w:val="left"/>
      <w:pPr>
        <w:ind w:left="737" w:hanging="340"/>
      </w:pPr>
      <w:rPr>
        <w:rFonts w:hint="default"/>
        <w:b/>
        <w:i w:val="0"/>
        <w:color w:val="106456" w:themeColor="text2"/>
        <w:sz w:val="18"/>
      </w:rPr>
    </w:lvl>
    <w:lvl w:ilvl="2">
      <w:start w:val="1"/>
      <w:numFmt w:val="decimal"/>
      <w:pStyle w:val="lijstnummer3"/>
      <w:lvlText w:val="%3."/>
      <w:lvlJc w:val="left"/>
      <w:pPr>
        <w:ind w:left="1134" w:hanging="397"/>
      </w:pPr>
      <w:rPr>
        <w:rFonts w:hint="default"/>
        <w:b/>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641D037B"/>
    <w:multiLevelType w:val="hybridMultilevel"/>
    <w:tmpl w:val="85DA9CCC"/>
    <w:lvl w:ilvl="0" w:tplc="223E02FA">
      <w:start w:val="1"/>
      <w:numFmt w:val="bullet"/>
      <w:lvlText w:val="o"/>
      <w:lvlJc w:val="left"/>
      <w:pPr>
        <w:ind w:left="6" w:hanging="360"/>
      </w:pPr>
      <w:rPr>
        <w:rFonts w:ascii="Wingdings" w:hAnsi="Wingdings" w:hint="default"/>
      </w:rPr>
    </w:lvl>
    <w:lvl w:ilvl="1" w:tplc="08130003" w:tentative="1">
      <w:start w:val="1"/>
      <w:numFmt w:val="bullet"/>
      <w:lvlText w:val="o"/>
      <w:lvlJc w:val="left"/>
      <w:pPr>
        <w:ind w:left="726" w:hanging="360"/>
      </w:pPr>
      <w:rPr>
        <w:rFonts w:ascii="Courier New" w:hAnsi="Courier New" w:cs="Courier New" w:hint="default"/>
      </w:rPr>
    </w:lvl>
    <w:lvl w:ilvl="2" w:tplc="08130005" w:tentative="1">
      <w:start w:val="1"/>
      <w:numFmt w:val="bullet"/>
      <w:lvlText w:val=""/>
      <w:lvlJc w:val="left"/>
      <w:pPr>
        <w:ind w:left="1446" w:hanging="360"/>
      </w:pPr>
      <w:rPr>
        <w:rFonts w:ascii="Wingdings" w:hAnsi="Wingdings" w:hint="default"/>
      </w:rPr>
    </w:lvl>
    <w:lvl w:ilvl="3" w:tplc="08130001" w:tentative="1">
      <w:start w:val="1"/>
      <w:numFmt w:val="bullet"/>
      <w:lvlText w:val=""/>
      <w:lvlJc w:val="left"/>
      <w:pPr>
        <w:ind w:left="2166" w:hanging="360"/>
      </w:pPr>
      <w:rPr>
        <w:rFonts w:ascii="Symbol" w:hAnsi="Symbol" w:hint="default"/>
      </w:rPr>
    </w:lvl>
    <w:lvl w:ilvl="4" w:tplc="08130003" w:tentative="1">
      <w:start w:val="1"/>
      <w:numFmt w:val="bullet"/>
      <w:lvlText w:val="o"/>
      <w:lvlJc w:val="left"/>
      <w:pPr>
        <w:ind w:left="2886" w:hanging="360"/>
      </w:pPr>
      <w:rPr>
        <w:rFonts w:ascii="Courier New" w:hAnsi="Courier New" w:cs="Courier New" w:hint="default"/>
      </w:rPr>
    </w:lvl>
    <w:lvl w:ilvl="5" w:tplc="08130005" w:tentative="1">
      <w:start w:val="1"/>
      <w:numFmt w:val="bullet"/>
      <w:lvlText w:val=""/>
      <w:lvlJc w:val="left"/>
      <w:pPr>
        <w:ind w:left="3606" w:hanging="360"/>
      </w:pPr>
      <w:rPr>
        <w:rFonts w:ascii="Wingdings" w:hAnsi="Wingdings" w:hint="default"/>
      </w:rPr>
    </w:lvl>
    <w:lvl w:ilvl="6" w:tplc="08130001" w:tentative="1">
      <w:start w:val="1"/>
      <w:numFmt w:val="bullet"/>
      <w:lvlText w:val=""/>
      <w:lvlJc w:val="left"/>
      <w:pPr>
        <w:ind w:left="4326" w:hanging="360"/>
      </w:pPr>
      <w:rPr>
        <w:rFonts w:ascii="Symbol" w:hAnsi="Symbol" w:hint="default"/>
      </w:rPr>
    </w:lvl>
    <w:lvl w:ilvl="7" w:tplc="08130003" w:tentative="1">
      <w:start w:val="1"/>
      <w:numFmt w:val="bullet"/>
      <w:lvlText w:val="o"/>
      <w:lvlJc w:val="left"/>
      <w:pPr>
        <w:ind w:left="5046" w:hanging="360"/>
      </w:pPr>
      <w:rPr>
        <w:rFonts w:ascii="Courier New" w:hAnsi="Courier New" w:cs="Courier New" w:hint="default"/>
      </w:rPr>
    </w:lvl>
    <w:lvl w:ilvl="8" w:tplc="08130005" w:tentative="1">
      <w:start w:val="1"/>
      <w:numFmt w:val="bullet"/>
      <w:lvlText w:val=""/>
      <w:lvlJc w:val="left"/>
      <w:pPr>
        <w:ind w:left="5766" w:hanging="360"/>
      </w:pPr>
      <w:rPr>
        <w:rFonts w:ascii="Wingdings" w:hAnsi="Wingdings" w:hint="default"/>
      </w:rPr>
    </w:lvl>
  </w:abstractNum>
  <w:abstractNum w:abstractNumId="37" w15:restartNumberingAfterBreak="0">
    <w:nsid w:val="6E8418ED"/>
    <w:multiLevelType w:val="multilevel"/>
    <w:tmpl w:val="D9BC93E6"/>
    <w:lvl w:ilvl="0">
      <w:start w:val="1"/>
      <w:numFmt w:val="decimal"/>
      <w:suff w:val="space"/>
      <w:lvlText w:val="%1"/>
      <w:lvlJc w:val="left"/>
      <w:pPr>
        <w:ind w:left="-851" w:firstLine="0"/>
      </w:pPr>
      <w:rPr>
        <w:rFonts w:hint="default"/>
        <w:b/>
        <w:i w:val="0"/>
        <w:color w:val="106456" w:themeColor="text2"/>
        <w:sz w:val="13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3891F77"/>
    <w:multiLevelType w:val="multilevel"/>
    <w:tmpl w:val="D9BC93E6"/>
    <w:lvl w:ilvl="0">
      <w:start w:val="1"/>
      <w:numFmt w:val="decimal"/>
      <w:suff w:val="space"/>
      <w:lvlText w:val="%1"/>
      <w:lvlJc w:val="left"/>
      <w:pPr>
        <w:ind w:left="-851" w:firstLine="0"/>
      </w:pPr>
      <w:rPr>
        <w:rFonts w:hint="default"/>
        <w:b/>
        <w:i w:val="0"/>
        <w:color w:val="106456" w:themeColor="text2"/>
        <w:sz w:val="13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05361E"/>
    <w:multiLevelType w:val="hybridMultilevel"/>
    <w:tmpl w:val="9F82BC5E"/>
    <w:lvl w:ilvl="0" w:tplc="223E02FA">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8B87596"/>
    <w:multiLevelType w:val="multilevel"/>
    <w:tmpl w:val="57F6FCBE"/>
    <w:numStyleLink w:val="LIJSTOPSOM"/>
  </w:abstractNum>
  <w:abstractNum w:abstractNumId="41" w15:restartNumberingAfterBreak="0">
    <w:nsid w:val="7B1521F8"/>
    <w:multiLevelType w:val="multilevel"/>
    <w:tmpl w:val="57F6FCBE"/>
    <w:numStyleLink w:val="LIJSTOPSOM"/>
  </w:abstractNum>
  <w:num w:numId="1" w16cid:durableId="793985653">
    <w:abstractNumId w:val="25"/>
  </w:num>
  <w:num w:numId="2" w16cid:durableId="2470093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390103">
    <w:abstractNumId w:val="18"/>
  </w:num>
  <w:num w:numId="4" w16cid:durableId="303698047">
    <w:abstractNumId w:val="9"/>
  </w:num>
  <w:num w:numId="5" w16cid:durableId="1560362316">
    <w:abstractNumId w:val="7"/>
  </w:num>
  <w:num w:numId="6" w16cid:durableId="31267256">
    <w:abstractNumId w:val="6"/>
  </w:num>
  <w:num w:numId="7" w16cid:durableId="1140733838">
    <w:abstractNumId w:val="5"/>
  </w:num>
  <w:num w:numId="8" w16cid:durableId="1400786285">
    <w:abstractNumId w:val="4"/>
  </w:num>
  <w:num w:numId="9" w16cid:durableId="2028866747">
    <w:abstractNumId w:val="8"/>
  </w:num>
  <w:num w:numId="10" w16cid:durableId="1947153137">
    <w:abstractNumId w:val="3"/>
  </w:num>
  <w:num w:numId="11" w16cid:durableId="996959909">
    <w:abstractNumId w:val="2"/>
  </w:num>
  <w:num w:numId="12" w16cid:durableId="1452745246">
    <w:abstractNumId w:val="1"/>
  </w:num>
  <w:num w:numId="13" w16cid:durableId="233858564">
    <w:abstractNumId w:val="0"/>
  </w:num>
  <w:num w:numId="14" w16cid:durableId="1131098412">
    <w:abstractNumId w:val="35"/>
  </w:num>
  <w:num w:numId="15" w16cid:durableId="11394916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489889">
    <w:abstractNumId w:val="29"/>
  </w:num>
  <w:num w:numId="17" w16cid:durableId="14553217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9792996">
    <w:abstractNumId w:val="32"/>
  </w:num>
  <w:num w:numId="19" w16cid:durableId="1325743868">
    <w:abstractNumId w:val="41"/>
  </w:num>
  <w:num w:numId="20" w16cid:durableId="1444836533">
    <w:abstractNumId w:val="12"/>
  </w:num>
  <w:num w:numId="21" w16cid:durableId="1443039603">
    <w:abstractNumId w:val="17"/>
  </w:num>
  <w:num w:numId="22" w16cid:durableId="1223180643">
    <w:abstractNumId w:val="30"/>
  </w:num>
  <w:num w:numId="23" w16cid:durableId="1308167902">
    <w:abstractNumId w:val="19"/>
  </w:num>
  <w:num w:numId="24" w16cid:durableId="2169351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5624177">
    <w:abstractNumId w:val="38"/>
  </w:num>
  <w:num w:numId="26" w16cid:durableId="536549724">
    <w:abstractNumId w:val="37"/>
  </w:num>
  <w:num w:numId="27" w16cid:durableId="820075599">
    <w:abstractNumId w:val="27"/>
    <w:lvlOverride w:ilvl="0">
      <w:lvl w:ilvl="0">
        <w:start w:val="1"/>
        <w:numFmt w:val="decimal"/>
        <w:suff w:val="space"/>
        <w:lvlText w:val="%1"/>
        <w:lvlJc w:val="left"/>
        <w:pPr>
          <w:ind w:left="-851" w:firstLine="0"/>
        </w:pPr>
        <w:rPr>
          <w:rFonts w:hint="default"/>
          <w:b/>
          <w:i w:val="0"/>
          <w:color w:val="106456" w:themeColor="text2"/>
          <w:sz w:val="130"/>
        </w:rPr>
      </w:lvl>
    </w:lvlOverride>
  </w:num>
  <w:num w:numId="28" w16cid:durableId="1867333380">
    <w:abstractNumId w:val="11"/>
  </w:num>
  <w:num w:numId="29" w16cid:durableId="1043477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0885587">
    <w:abstractNumId w:val="16"/>
  </w:num>
  <w:num w:numId="31" w16cid:durableId="103889556">
    <w:abstractNumId w:val="20"/>
  </w:num>
  <w:num w:numId="32" w16cid:durableId="8962869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2318043">
    <w:abstractNumId w:val="33"/>
  </w:num>
  <w:num w:numId="34" w16cid:durableId="478546518">
    <w:abstractNumId w:val="28"/>
  </w:num>
  <w:num w:numId="35" w16cid:durableId="425687521">
    <w:abstractNumId w:val="40"/>
  </w:num>
  <w:num w:numId="36" w16cid:durableId="165173490">
    <w:abstractNumId w:val="10"/>
  </w:num>
  <w:num w:numId="37" w16cid:durableId="1396202325">
    <w:abstractNumId w:val="14"/>
  </w:num>
  <w:num w:numId="38" w16cid:durableId="1787694498">
    <w:abstractNumId w:val="26"/>
  </w:num>
  <w:num w:numId="39" w16cid:durableId="518587814">
    <w:abstractNumId w:val="39"/>
  </w:num>
  <w:num w:numId="40" w16cid:durableId="1048721858">
    <w:abstractNumId w:val="21"/>
  </w:num>
  <w:num w:numId="41" w16cid:durableId="1662729447">
    <w:abstractNumId w:val="24"/>
  </w:num>
  <w:num w:numId="42" w16cid:durableId="1277443143">
    <w:abstractNumId w:val="23"/>
  </w:num>
  <w:num w:numId="43" w16cid:durableId="1739592306">
    <w:abstractNumId w:val="31"/>
  </w:num>
  <w:num w:numId="44" w16cid:durableId="1056778586">
    <w:abstractNumId w:val="22"/>
  </w:num>
  <w:num w:numId="45" w16cid:durableId="1485733224">
    <w:abstractNumId w:val="36"/>
  </w:num>
  <w:num w:numId="46" w16cid:durableId="301617143">
    <w:abstractNumId w:val="15"/>
  </w:num>
  <w:num w:numId="47" w16cid:durableId="1730693237">
    <w:abstractNumId w:val="13"/>
  </w:num>
  <w:num w:numId="48" w16cid:durableId="195081808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00"/>
    <w:rsid w:val="00006EBC"/>
    <w:rsid w:val="000166B9"/>
    <w:rsid w:val="00017E1B"/>
    <w:rsid w:val="000355C3"/>
    <w:rsid w:val="000372E6"/>
    <w:rsid w:val="0004155F"/>
    <w:rsid w:val="00047C33"/>
    <w:rsid w:val="00054F9F"/>
    <w:rsid w:val="00057898"/>
    <w:rsid w:val="0006124F"/>
    <w:rsid w:val="00073874"/>
    <w:rsid w:val="000749CB"/>
    <w:rsid w:val="000760A2"/>
    <w:rsid w:val="00076DE9"/>
    <w:rsid w:val="000809EC"/>
    <w:rsid w:val="0008357E"/>
    <w:rsid w:val="00086884"/>
    <w:rsid w:val="00095B81"/>
    <w:rsid w:val="0009781C"/>
    <w:rsid w:val="00097FD6"/>
    <w:rsid w:val="000B79B3"/>
    <w:rsid w:val="000B7BAA"/>
    <w:rsid w:val="000C3FD0"/>
    <w:rsid w:val="000C5A2D"/>
    <w:rsid w:val="000C6AAF"/>
    <w:rsid w:val="000D684D"/>
    <w:rsid w:val="000E7694"/>
    <w:rsid w:val="000F1BE6"/>
    <w:rsid w:val="000F2734"/>
    <w:rsid w:val="000F2A96"/>
    <w:rsid w:val="000F73F7"/>
    <w:rsid w:val="00106011"/>
    <w:rsid w:val="00107E09"/>
    <w:rsid w:val="00122283"/>
    <w:rsid w:val="00123941"/>
    <w:rsid w:val="00130749"/>
    <w:rsid w:val="00133A79"/>
    <w:rsid w:val="001431C2"/>
    <w:rsid w:val="001433CF"/>
    <w:rsid w:val="00150008"/>
    <w:rsid w:val="0015143A"/>
    <w:rsid w:val="001535FE"/>
    <w:rsid w:val="001540E7"/>
    <w:rsid w:val="00155BC7"/>
    <w:rsid w:val="00162D9C"/>
    <w:rsid w:val="00165BE2"/>
    <w:rsid w:val="00171D83"/>
    <w:rsid w:val="001721BB"/>
    <w:rsid w:val="00184EC7"/>
    <w:rsid w:val="00191983"/>
    <w:rsid w:val="00192D98"/>
    <w:rsid w:val="001A2382"/>
    <w:rsid w:val="001A3EE6"/>
    <w:rsid w:val="001A6BDA"/>
    <w:rsid w:val="001C6A58"/>
    <w:rsid w:val="001D1A04"/>
    <w:rsid w:val="001D6963"/>
    <w:rsid w:val="001F084E"/>
    <w:rsid w:val="001F22DE"/>
    <w:rsid w:val="001F2A9D"/>
    <w:rsid w:val="001F4C81"/>
    <w:rsid w:val="00200851"/>
    <w:rsid w:val="00211908"/>
    <w:rsid w:val="002143DA"/>
    <w:rsid w:val="00216369"/>
    <w:rsid w:val="00217DF6"/>
    <w:rsid w:val="00222A76"/>
    <w:rsid w:val="00230197"/>
    <w:rsid w:val="002334F4"/>
    <w:rsid w:val="00233787"/>
    <w:rsid w:val="002371A8"/>
    <w:rsid w:val="00237664"/>
    <w:rsid w:val="0026186A"/>
    <w:rsid w:val="002645B6"/>
    <w:rsid w:val="002653EA"/>
    <w:rsid w:val="00273F0F"/>
    <w:rsid w:val="002A0876"/>
    <w:rsid w:val="002A2901"/>
    <w:rsid w:val="002A3E09"/>
    <w:rsid w:val="002A3E39"/>
    <w:rsid w:val="002C0562"/>
    <w:rsid w:val="002C3407"/>
    <w:rsid w:val="002C7060"/>
    <w:rsid w:val="002D6B6C"/>
    <w:rsid w:val="002E36DA"/>
    <w:rsid w:val="002E6C44"/>
    <w:rsid w:val="00300D6B"/>
    <w:rsid w:val="00310938"/>
    <w:rsid w:val="00322BC5"/>
    <w:rsid w:val="00322FAD"/>
    <w:rsid w:val="00325598"/>
    <w:rsid w:val="00327BD1"/>
    <w:rsid w:val="0033317D"/>
    <w:rsid w:val="00341909"/>
    <w:rsid w:val="0034243B"/>
    <w:rsid w:val="0035599E"/>
    <w:rsid w:val="00355C20"/>
    <w:rsid w:val="00365BDC"/>
    <w:rsid w:val="00371AC7"/>
    <w:rsid w:val="0037477D"/>
    <w:rsid w:val="00396B81"/>
    <w:rsid w:val="003977FE"/>
    <w:rsid w:val="003A041E"/>
    <w:rsid w:val="003B0B7A"/>
    <w:rsid w:val="003D1B57"/>
    <w:rsid w:val="003D4CA5"/>
    <w:rsid w:val="003D7C5B"/>
    <w:rsid w:val="003E0BCE"/>
    <w:rsid w:val="003E51BE"/>
    <w:rsid w:val="003F0B7D"/>
    <w:rsid w:val="003F120D"/>
    <w:rsid w:val="003F7ACC"/>
    <w:rsid w:val="00406BAE"/>
    <w:rsid w:val="00413DC7"/>
    <w:rsid w:val="004162E2"/>
    <w:rsid w:val="00425E1A"/>
    <w:rsid w:val="0043143A"/>
    <w:rsid w:val="00442102"/>
    <w:rsid w:val="00442CF9"/>
    <w:rsid w:val="004465BC"/>
    <w:rsid w:val="00450524"/>
    <w:rsid w:val="0045549D"/>
    <w:rsid w:val="00460BD9"/>
    <w:rsid w:val="00472C66"/>
    <w:rsid w:val="00472FDD"/>
    <w:rsid w:val="00483ECA"/>
    <w:rsid w:val="00496F55"/>
    <w:rsid w:val="004A06D7"/>
    <w:rsid w:val="004A7E1E"/>
    <w:rsid w:val="004B5CAB"/>
    <w:rsid w:val="004B6222"/>
    <w:rsid w:val="004B684E"/>
    <w:rsid w:val="004B742A"/>
    <w:rsid w:val="004C152E"/>
    <w:rsid w:val="004D149B"/>
    <w:rsid w:val="004E7165"/>
    <w:rsid w:val="004F2E48"/>
    <w:rsid w:val="00500DAA"/>
    <w:rsid w:val="00504FAA"/>
    <w:rsid w:val="005053C8"/>
    <w:rsid w:val="00512EF9"/>
    <w:rsid w:val="0052049D"/>
    <w:rsid w:val="00524917"/>
    <w:rsid w:val="00527482"/>
    <w:rsid w:val="005367B6"/>
    <w:rsid w:val="00540538"/>
    <w:rsid w:val="00540E70"/>
    <w:rsid w:val="0054349B"/>
    <w:rsid w:val="00545AE0"/>
    <w:rsid w:val="0055715E"/>
    <w:rsid w:val="00564039"/>
    <w:rsid w:val="00566886"/>
    <w:rsid w:val="00570420"/>
    <w:rsid w:val="00570F49"/>
    <w:rsid w:val="00576426"/>
    <w:rsid w:val="00582B49"/>
    <w:rsid w:val="005866B0"/>
    <w:rsid w:val="00586C79"/>
    <w:rsid w:val="00590786"/>
    <w:rsid w:val="00594CEB"/>
    <w:rsid w:val="005A69C4"/>
    <w:rsid w:val="005B3AC0"/>
    <w:rsid w:val="005B6907"/>
    <w:rsid w:val="005B6FF1"/>
    <w:rsid w:val="005C2324"/>
    <w:rsid w:val="005C3986"/>
    <w:rsid w:val="005E2B93"/>
    <w:rsid w:val="005E3177"/>
    <w:rsid w:val="005E6757"/>
    <w:rsid w:val="005F2BE7"/>
    <w:rsid w:val="005F651B"/>
    <w:rsid w:val="00601C03"/>
    <w:rsid w:val="00602F6A"/>
    <w:rsid w:val="0060311D"/>
    <w:rsid w:val="00610C2A"/>
    <w:rsid w:val="006112A0"/>
    <w:rsid w:val="00612876"/>
    <w:rsid w:val="00613A2F"/>
    <w:rsid w:val="00614F1B"/>
    <w:rsid w:val="006163DB"/>
    <w:rsid w:val="00627987"/>
    <w:rsid w:val="00637761"/>
    <w:rsid w:val="00650235"/>
    <w:rsid w:val="006539AE"/>
    <w:rsid w:val="00655FEB"/>
    <w:rsid w:val="00667A1F"/>
    <w:rsid w:val="00667CA3"/>
    <w:rsid w:val="006743F1"/>
    <w:rsid w:val="00674B9E"/>
    <w:rsid w:val="006848C2"/>
    <w:rsid w:val="006A26DE"/>
    <w:rsid w:val="006B020A"/>
    <w:rsid w:val="006B2050"/>
    <w:rsid w:val="006C0509"/>
    <w:rsid w:val="006C1E14"/>
    <w:rsid w:val="006D06BD"/>
    <w:rsid w:val="006D2015"/>
    <w:rsid w:val="006D2B41"/>
    <w:rsid w:val="006D634E"/>
    <w:rsid w:val="006E6A2F"/>
    <w:rsid w:val="006E7ED4"/>
    <w:rsid w:val="00700D27"/>
    <w:rsid w:val="00703654"/>
    <w:rsid w:val="0071108D"/>
    <w:rsid w:val="00722D1A"/>
    <w:rsid w:val="00726CEC"/>
    <w:rsid w:val="0073207D"/>
    <w:rsid w:val="00733EB5"/>
    <w:rsid w:val="00735DA0"/>
    <w:rsid w:val="007379FE"/>
    <w:rsid w:val="00737B47"/>
    <w:rsid w:val="00746BAB"/>
    <w:rsid w:val="007576A5"/>
    <w:rsid w:val="00757811"/>
    <w:rsid w:val="007603C9"/>
    <w:rsid w:val="0076780F"/>
    <w:rsid w:val="00770297"/>
    <w:rsid w:val="00776625"/>
    <w:rsid w:val="00781D4E"/>
    <w:rsid w:val="00790A6A"/>
    <w:rsid w:val="007A2120"/>
    <w:rsid w:val="007A76CB"/>
    <w:rsid w:val="007A7E25"/>
    <w:rsid w:val="007B0AA3"/>
    <w:rsid w:val="007B11FC"/>
    <w:rsid w:val="007B39B5"/>
    <w:rsid w:val="007B5935"/>
    <w:rsid w:val="007B5E04"/>
    <w:rsid w:val="007C6C97"/>
    <w:rsid w:val="007D37C3"/>
    <w:rsid w:val="007D39A0"/>
    <w:rsid w:val="007D6E0D"/>
    <w:rsid w:val="007F6193"/>
    <w:rsid w:val="00800604"/>
    <w:rsid w:val="0081067F"/>
    <w:rsid w:val="00814251"/>
    <w:rsid w:val="00822375"/>
    <w:rsid w:val="008246FD"/>
    <w:rsid w:val="008329C1"/>
    <w:rsid w:val="0083314C"/>
    <w:rsid w:val="00840171"/>
    <w:rsid w:val="0086061F"/>
    <w:rsid w:val="00863425"/>
    <w:rsid w:val="00865BA3"/>
    <w:rsid w:val="0086744E"/>
    <w:rsid w:val="008817F3"/>
    <w:rsid w:val="00884241"/>
    <w:rsid w:val="00891669"/>
    <w:rsid w:val="00892B58"/>
    <w:rsid w:val="008A053D"/>
    <w:rsid w:val="008A0A4C"/>
    <w:rsid w:val="008A1EC3"/>
    <w:rsid w:val="008A42BC"/>
    <w:rsid w:val="008B3F85"/>
    <w:rsid w:val="008B4EA6"/>
    <w:rsid w:val="008B7A3D"/>
    <w:rsid w:val="008C050D"/>
    <w:rsid w:val="008C6BB5"/>
    <w:rsid w:val="008D7DF9"/>
    <w:rsid w:val="008E07BF"/>
    <w:rsid w:val="008E171D"/>
    <w:rsid w:val="009064F2"/>
    <w:rsid w:val="00921ACC"/>
    <w:rsid w:val="009348E2"/>
    <w:rsid w:val="00940175"/>
    <w:rsid w:val="00940AF1"/>
    <w:rsid w:val="00944337"/>
    <w:rsid w:val="0094765D"/>
    <w:rsid w:val="00965CF4"/>
    <w:rsid w:val="009661E2"/>
    <w:rsid w:val="00974BE8"/>
    <w:rsid w:val="009834D0"/>
    <w:rsid w:val="009957E1"/>
    <w:rsid w:val="009A0151"/>
    <w:rsid w:val="009A61DC"/>
    <w:rsid w:val="009B1089"/>
    <w:rsid w:val="009B1689"/>
    <w:rsid w:val="009B6D43"/>
    <w:rsid w:val="009C7134"/>
    <w:rsid w:val="009D0694"/>
    <w:rsid w:val="009D4024"/>
    <w:rsid w:val="009D48CD"/>
    <w:rsid w:val="009D5502"/>
    <w:rsid w:val="009E15D5"/>
    <w:rsid w:val="009F341C"/>
    <w:rsid w:val="009F3FC7"/>
    <w:rsid w:val="009F4D5D"/>
    <w:rsid w:val="00A01588"/>
    <w:rsid w:val="00A02A91"/>
    <w:rsid w:val="00A07203"/>
    <w:rsid w:val="00A11856"/>
    <w:rsid w:val="00A1191B"/>
    <w:rsid w:val="00A12CAD"/>
    <w:rsid w:val="00A13340"/>
    <w:rsid w:val="00A16DED"/>
    <w:rsid w:val="00A17C2F"/>
    <w:rsid w:val="00A17C53"/>
    <w:rsid w:val="00A17D87"/>
    <w:rsid w:val="00A35BFB"/>
    <w:rsid w:val="00A36423"/>
    <w:rsid w:val="00A40E2C"/>
    <w:rsid w:val="00A433FC"/>
    <w:rsid w:val="00A458CB"/>
    <w:rsid w:val="00A52455"/>
    <w:rsid w:val="00A66118"/>
    <w:rsid w:val="00A72A50"/>
    <w:rsid w:val="00A80D91"/>
    <w:rsid w:val="00A83EED"/>
    <w:rsid w:val="00A91815"/>
    <w:rsid w:val="00AA7CEC"/>
    <w:rsid w:val="00AB237D"/>
    <w:rsid w:val="00AB6AAD"/>
    <w:rsid w:val="00AE425B"/>
    <w:rsid w:val="00AF24B3"/>
    <w:rsid w:val="00AF2A7D"/>
    <w:rsid w:val="00AF2EDA"/>
    <w:rsid w:val="00AF6F2F"/>
    <w:rsid w:val="00B00E72"/>
    <w:rsid w:val="00B06DCD"/>
    <w:rsid w:val="00B104C3"/>
    <w:rsid w:val="00B116AF"/>
    <w:rsid w:val="00B11DE1"/>
    <w:rsid w:val="00B1419A"/>
    <w:rsid w:val="00B2079F"/>
    <w:rsid w:val="00B21019"/>
    <w:rsid w:val="00B2214F"/>
    <w:rsid w:val="00B26599"/>
    <w:rsid w:val="00B33D56"/>
    <w:rsid w:val="00B35CB1"/>
    <w:rsid w:val="00B36971"/>
    <w:rsid w:val="00B44CC2"/>
    <w:rsid w:val="00B47C35"/>
    <w:rsid w:val="00B55EAD"/>
    <w:rsid w:val="00B61B4E"/>
    <w:rsid w:val="00B70922"/>
    <w:rsid w:val="00B7511D"/>
    <w:rsid w:val="00B76BE2"/>
    <w:rsid w:val="00B85E34"/>
    <w:rsid w:val="00B86E04"/>
    <w:rsid w:val="00BA1D04"/>
    <w:rsid w:val="00BA5A6A"/>
    <w:rsid w:val="00BB27F1"/>
    <w:rsid w:val="00BB51FF"/>
    <w:rsid w:val="00BB5357"/>
    <w:rsid w:val="00BC60E4"/>
    <w:rsid w:val="00BC78CE"/>
    <w:rsid w:val="00BD2E8F"/>
    <w:rsid w:val="00BD67C7"/>
    <w:rsid w:val="00BE1C1D"/>
    <w:rsid w:val="00BE2C89"/>
    <w:rsid w:val="00BE511E"/>
    <w:rsid w:val="00BF0356"/>
    <w:rsid w:val="00BF21D5"/>
    <w:rsid w:val="00BF47FF"/>
    <w:rsid w:val="00BF5C3C"/>
    <w:rsid w:val="00C0393C"/>
    <w:rsid w:val="00C052CD"/>
    <w:rsid w:val="00C24104"/>
    <w:rsid w:val="00C3252C"/>
    <w:rsid w:val="00C3284E"/>
    <w:rsid w:val="00C35395"/>
    <w:rsid w:val="00C40477"/>
    <w:rsid w:val="00C40597"/>
    <w:rsid w:val="00C51EE9"/>
    <w:rsid w:val="00C62DD1"/>
    <w:rsid w:val="00C7066E"/>
    <w:rsid w:val="00C719E2"/>
    <w:rsid w:val="00C71AF3"/>
    <w:rsid w:val="00C80625"/>
    <w:rsid w:val="00C816C2"/>
    <w:rsid w:val="00C82705"/>
    <w:rsid w:val="00C950D3"/>
    <w:rsid w:val="00C97A54"/>
    <w:rsid w:val="00C97BF3"/>
    <w:rsid w:val="00CA46B0"/>
    <w:rsid w:val="00CA4B90"/>
    <w:rsid w:val="00CB29C3"/>
    <w:rsid w:val="00CB3741"/>
    <w:rsid w:val="00CC3EF8"/>
    <w:rsid w:val="00CC55A4"/>
    <w:rsid w:val="00CD1B7A"/>
    <w:rsid w:val="00CE3813"/>
    <w:rsid w:val="00CE66A5"/>
    <w:rsid w:val="00CF080F"/>
    <w:rsid w:val="00D01146"/>
    <w:rsid w:val="00D0359C"/>
    <w:rsid w:val="00D03B3E"/>
    <w:rsid w:val="00D07883"/>
    <w:rsid w:val="00D15AED"/>
    <w:rsid w:val="00D17F0F"/>
    <w:rsid w:val="00D414FD"/>
    <w:rsid w:val="00D43264"/>
    <w:rsid w:val="00D45BF8"/>
    <w:rsid w:val="00D50894"/>
    <w:rsid w:val="00D6039B"/>
    <w:rsid w:val="00D61B5E"/>
    <w:rsid w:val="00D62AA5"/>
    <w:rsid w:val="00D647FB"/>
    <w:rsid w:val="00D661A1"/>
    <w:rsid w:val="00D734FA"/>
    <w:rsid w:val="00D73E98"/>
    <w:rsid w:val="00D75425"/>
    <w:rsid w:val="00D81B30"/>
    <w:rsid w:val="00D837F8"/>
    <w:rsid w:val="00D93AB6"/>
    <w:rsid w:val="00D973F8"/>
    <w:rsid w:val="00DA073E"/>
    <w:rsid w:val="00DA0958"/>
    <w:rsid w:val="00DA1138"/>
    <w:rsid w:val="00DA280B"/>
    <w:rsid w:val="00DA544F"/>
    <w:rsid w:val="00DB04CD"/>
    <w:rsid w:val="00DB7526"/>
    <w:rsid w:val="00DC5FA8"/>
    <w:rsid w:val="00DE3702"/>
    <w:rsid w:val="00DE7848"/>
    <w:rsid w:val="00DF08F8"/>
    <w:rsid w:val="00DF3047"/>
    <w:rsid w:val="00DF6228"/>
    <w:rsid w:val="00E107C4"/>
    <w:rsid w:val="00E11215"/>
    <w:rsid w:val="00E201D6"/>
    <w:rsid w:val="00E25BA6"/>
    <w:rsid w:val="00E27F1E"/>
    <w:rsid w:val="00E45B67"/>
    <w:rsid w:val="00E50152"/>
    <w:rsid w:val="00E506E1"/>
    <w:rsid w:val="00E512F0"/>
    <w:rsid w:val="00E52553"/>
    <w:rsid w:val="00E57BA2"/>
    <w:rsid w:val="00E60237"/>
    <w:rsid w:val="00E66D19"/>
    <w:rsid w:val="00E678ED"/>
    <w:rsid w:val="00E67A08"/>
    <w:rsid w:val="00E80800"/>
    <w:rsid w:val="00E81308"/>
    <w:rsid w:val="00E81E47"/>
    <w:rsid w:val="00E84A0D"/>
    <w:rsid w:val="00EC3394"/>
    <w:rsid w:val="00ED2DA0"/>
    <w:rsid w:val="00ED59DF"/>
    <w:rsid w:val="00ED7354"/>
    <w:rsid w:val="00ED7D6D"/>
    <w:rsid w:val="00EE4CB0"/>
    <w:rsid w:val="00EF6E1F"/>
    <w:rsid w:val="00EF750D"/>
    <w:rsid w:val="00F04581"/>
    <w:rsid w:val="00F178E1"/>
    <w:rsid w:val="00F26BCE"/>
    <w:rsid w:val="00F33E64"/>
    <w:rsid w:val="00F513C5"/>
    <w:rsid w:val="00F53BCA"/>
    <w:rsid w:val="00F541E5"/>
    <w:rsid w:val="00F63F96"/>
    <w:rsid w:val="00F644F3"/>
    <w:rsid w:val="00F652B3"/>
    <w:rsid w:val="00F74C01"/>
    <w:rsid w:val="00F76528"/>
    <w:rsid w:val="00F83B05"/>
    <w:rsid w:val="00F92C00"/>
    <w:rsid w:val="00F9544C"/>
    <w:rsid w:val="00FA45CD"/>
    <w:rsid w:val="00FB0035"/>
    <w:rsid w:val="00FB2C81"/>
    <w:rsid w:val="00FB34FC"/>
    <w:rsid w:val="00FC3DFD"/>
    <w:rsid w:val="00FD6DD7"/>
    <w:rsid w:val="00FD7B40"/>
    <w:rsid w:val="00FE2438"/>
    <w:rsid w:val="00FE5585"/>
    <w:rsid w:val="00FF6CBA"/>
    <w:rsid w:val="0883F067"/>
    <w:rsid w:val="0A3B1A4B"/>
    <w:rsid w:val="0FBB4AC7"/>
    <w:rsid w:val="1F289823"/>
    <w:rsid w:val="265544D6"/>
    <w:rsid w:val="4291B01A"/>
    <w:rsid w:val="47E7FFA9"/>
    <w:rsid w:val="4FF33CAD"/>
    <w:rsid w:val="5375AE90"/>
    <w:rsid w:val="54B12E22"/>
    <w:rsid w:val="589D8FBA"/>
    <w:rsid w:val="5FA8226E"/>
    <w:rsid w:val="72423272"/>
    <w:rsid w:val="7981F453"/>
    <w:rsid w:val="79F4865E"/>
    <w:rsid w:val="7E58ADE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E08E"/>
  <w15:chartTrackingRefBased/>
  <w15:docId w15:val="{471742AE-54B2-496D-98B7-16BFF1D5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0" w:qFormat="1"/>
    <w:lsdException w:name="envelope address" w:semiHidden="1"/>
    <w:lsdException w:name="annotation reference" w:semiHidden="1"/>
    <w:lsdException w:name="line number" w:semiHidden="1"/>
    <w:lsdException w:name="table of authorities" w:semiHidden="1"/>
    <w:lsdException w:name="macro" w:semiHidden="1"/>
    <w:lsdException w:name="toa heading" w:semiHidden="1"/>
    <w:lsdException w:name="Title" w:uiPriority="0" w:qFormat="1"/>
    <w:lsdException w:name="Signature" w:semiHidden="1"/>
    <w:lsdException w:name="Default Paragraph Font" w:semiHidden="1" w:uiPriority="1" w:unhideWhenUsed="1"/>
    <w:lsdException w:name="Body Text" w:semiHidden="1"/>
    <w:lsdException w:name="Body Text Indent" w:semiHidden="1"/>
    <w:lsdException w:name="Message Header" w:semiHidden="1"/>
    <w:lsdException w:name="Subtitl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Strong" w:uiPriority="53" w:qFormat="1"/>
    <w:lsdException w:name="Emphasis" w:uiPriority="5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5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53" w:qFormat="1"/>
    <w:lsdException w:name="Intense Reference" w:uiPriority="53" w:qFormat="1"/>
    <w:lsdException w:name="Book Title" w:semiHidden="1" w:uiPriority="59" w:qFormat="1"/>
    <w:lsdException w:name="Bibliography" w:semiHidden="1" w:uiPriority="59"/>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unhideWhenUsed="1"/>
  </w:latentStyles>
  <w:style w:type="paragraph" w:default="1" w:styleId="Standaard">
    <w:name w:val="Normal"/>
    <w:aliases w:val="_standaard"/>
    <w:qFormat/>
    <w:rsid w:val="00E512F0"/>
    <w:pPr>
      <w:spacing w:after="0" w:line="316" w:lineRule="auto"/>
    </w:pPr>
  </w:style>
  <w:style w:type="paragraph" w:styleId="Kop1">
    <w:name w:val="heading 1"/>
    <w:aliases w:val="_kop 1"/>
    <w:basedOn w:val="Standaard"/>
    <w:next w:val="Standaard"/>
    <w:link w:val="Kop1Char"/>
    <w:uiPriority w:val="7"/>
    <w:qFormat/>
    <w:rsid w:val="00737B47"/>
    <w:pPr>
      <w:keepNext/>
      <w:keepLines/>
      <w:numPr>
        <w:numId w:val="3"/>
      </w:numPr>
      <w:pBdr>
        <w:bottom w:val="single" w:sz="12" w:space="4" w:color="106456" w:themeColor="text2"/>
      </w:pBdr>
      <w:suppressAutoHyphens/>
      <w:spacing w:before="120" w:after="240" w:line="221" w:lineRule="auto"/>
      <w:contextualSpacing/>
      <w:outlineLvl w:val="0"/>
    </w:pPr>
    <w:rPr>
      <w:rFonts w:asciiTheme="majorHAnsi" w:eastAsiaTheme="majorEastAsia" w:hAnsiTheme="majorHAnsi" w:cstheme="majorBidi"/>
      <w:b/>
      <w:bCs/>
      <w:color w:val="106456" w:themeColor="text2"/>
      <w:spacing w:val="-2"/>
      <w:sz w:val="36"/>
      <w:szCs w:val="36"/>
    </w:rPr>
  </w:style>
  <w:style w:type="paragraph" w:styleId="Kop2">
    <w:name w:val="heading 2"/>
    <w:aliases w:val="_kop 2"/>
    <w:basedOn w:val="Standaard"/>
    <w:next w:val="Standaard"/>
    <w:link w:val="Kop2Char"/>
    <w:uiPriority w:val="7"/>
    <w:qFormat/>
    <w:rsid w:val="00674B9E"/>
    <w:pPr>
      <w:keepNext/>
      <w:keepLines/>
      <w:numPr>
        <w:ilvl w:val="1"/>
        <w:numId w:val="3"/>
      </w:numPr>
      <w:pBdr>
        <w:bottom w:val="single" w:sz="8" w:space="1" w:color="FFF265" w:themeColor="background2"/>
      </w:pBdr>
      <w:shd w:val="clear" w:color="auto" w:fill="FFF265" w:themeFill="background2"/>
      <w:suppressAutoHyphens/>
      <w:spacing w:before="376" w:after="336" w:line="238" w:lineRule="auto"/>
      <w:contextualSpacing/>
      <w:outlineLvl w:val="1"/>
    </w:pPr>
    <w:rPr>
      <w:rFonts w:asciiTheme="majorHAnsi" w:eastAsiaTheme="majorEastAsia" w:hAnsiTheme="majorHAnsi" w:cstheme="majorBidi"/>
      <w:b/>
      <w:color w:val="106456" w:themeColor="text2"/>
      <w:spacing w:val="-2"/>
      <w:sz w:val="30"/>
      <w:szCs w:val="26"/>
    </w:rPr>
  </w:style>
  <w:style w:type="paragraph" w:styleId="Kop3">
    <w:name w:val="heading 3"/>
    <w:aliases w:val="_kop 3"/>
    <w:basedOn w:val="Standaard"/>
    <w:next w:val="Standaard"/>
    <w:link w:val="Kop3Char"/>
    <w:uiPriority w:val="7"/>
    <w:qFormat/>
    <w:rsid w:val="00047C33"/>
    <w:pPr>
      <w:keepNext/>
      <w:keepLines/>
      <w:numPr>
        <w:ilvl w:val="2"/>
        <w:numId w:val="3"/>
      </w:numPr>
      <w:suppressAutoHyphens/>
      <w:spacing w:before="394" w:after="150" w:line="264" w:lineRule="auto"/>
      <w:contextualSpacing/>
      <w:outlineLvl w:val="2"/>
    </w:pPr>
    <w:rPr>
      <w:rFonts w:asciiTheme="majorHAnsi" w:eastAsiaTheme="majorEastAsia" w:hAnsiTheme="majorHAnsi" w:cstheme="majorBidi"/>
      <w:b/>
      <w:bCs/>
      <w:color w:val="106456" w:themeColor="text2"/>
      <w:spacing w:val="-2"/>
      <w:sz w:val="24"/>
      <w:szCs w:val="24"/>
    </w:rPr>
  </w:style>
  <w:style w:type="paragraph" w:styleId="Kop4">
    <w:name w:val="heading 4"/>
    <w:aliases w:val="_kop 4"/>
    <w:basedOn w:val="Standaard"/>
    <w:next w:val="Standaard"/>
    <w:link w:val="Kop4Char"/>
    <w:uiPriority w:val="7"/>
    <w:semiHidden/>
    <w:qFormat/>
    <w:rsid w:val="00047C33"/>
    <w:pPr>
      <w:keepNext/>
      <w:keepLines/>
      <w:numPr>
        <w:ilvl w:val="3"/>
        <w:numId w:val="3"/>
      </w:numPr>
      <w:suppressAutoHyphens/>
      <w:spacing w:before="394" w:after="150" w:line="264" w:lineRule="auto"/>
      <w:contextualSpacing/>
      <w:outlineLvl w:val="3"/>
    </w:pPr>
    <w:rPr>
      <w:rFonts w:asciiTheme="majorHAnsi" w:eastAsiaTheme="majorEastAsia" w:hAnsiTheme="majorHAnsi" w:cstheme="majorBidi"/>
      <w:b/>
      <w:bCs/>
      <w:color w:val="106456" w:themeColor="text2"/>
      <w:spacing w:val="-2"/>
      <w:sz w:val="24"/>
      <w:szCs w:val="24"/>
    </w:rPr>
  </w:style>
  <w:style w:type="paragraph" w:styleId="Kop5">
    <w:name w:val="heading 5"/>
    <w:basedOn w:val="Standaard"/>
    <w:next w:val="Standaard"/>
    <w:link w:val="Kop5Char"/>
    <w:uiPriority w:val="7"/>
    <w:semiHidden/>
    <w:qFormat/>
    <w:rsid w:val="0026186A"/>
    <w:pPr>
      <w:keepNext/>
      <w:keepLines/>
      <w:spacing w:before="40"/>
      <w:outlineLvl w:val="4"/>
    </w:pPr>
    <w:rPr>
      <w:rFonts w:asciiTheme="majorHAnsi" w:eastAsiaTheme="majorEastAsia" w:hAnsiTheme="majorHAnsi" w:cstheme="majorBidi"/>
      <w:color w:val="0C4A40" w:themeColor="accent1" w:themeShade="BF"/>
    </w:rPr>
  </w:style>
  <w:style w:type="paragraph" w:styleId="Kop6">
    <w:name w:val="heading 6"/>
    <w:basedOn w:val="Standaard"/>
    <w:next w:val="Standaard"/>
    <w:link w:val="Kop6Char"/>
    <w:uiPriority w:val="7"/>
    <w:semiHidden/>
    <w:qFormat/>
    <w:rsid w:val="0026186A"/>
    <w:pPr>
      <w:keepNext/>
      <w:keepLines/>
      <w:spacing w:before="40"/>
      <w:outlineLvl w:val="5"/>
    </w:pPr>
    <w:rPr>
      <w:rFonts w:asciiTheme="majorHAnsi" w:eastAsiaTheme="majorEastAsia" w:hAnsiTheme="majorHAnsi" w:cstheme="majorBidi"/>
      <w:color w:val="08312A" w:themeColor="accent1" w:themeShade="7F"/>
    </w:rPr>
  </w:style>
  <w:style w:type="paragraph" w:styleId="Kop7">
    <w:name w:val="heading 7"/>
    <w:basedOn w:val="Standaard"/>
    <w:next w:val="Standaard"/>
    <w:link w:val="Kop7Char"/>
    <w:uiPriority w:val="7"/>
    <w:semiHidden/>
    <w:qFormat/>
    <w:rsid w:val="0026186A"/>
    <w:pPr>
      <w:keepNext/>
      <w:keepLines/>
      <w:spacing w:before="40"/>
      <w:outlineLvl w:val="6"/>
    </w:pPr>
    <w:rPr>
      <w:rFonts w:asciiTheme="majorHAnsi" w:eastAsiaTheme="majorEastAsia" w:hAnsiTheme="majorHAnsi" w:cstheme="majorBidi"/>
      <w:i/>
      <w:iCs/>
      <w:color w:val="08312A" w:themeColor="accent1" w:themeShade="7F"/>
    </w:rPr>
  </w:style>
  <w:style w:type="paragraph" w:styleId="Kop8">
    <w:name w:val="heading 8"/>
    <w:basedOn w:val="Standaard"/>
    <w:next w:val="Standaard"/>
    <w:link w:val="Kop8Char"/>
    <w:uiPriority w:val="7"/>
    <w:semiHidden/>
    <w:qFormat/>
    <w:rsid w:val="0026186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7"/>
    <w:semiHidden/>
    <w:qFormat/>
    <w:rsid w:val="002618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_kop 1 Char"/>
    <w:basedOn w:val="Standaardalinea-lettertype"/>
    <w:link w:val="Kop1"/>
    <w:uiPriority w:val="7"/>
    <w:rsid w:val="00737B47"/>
    <w:rPr>
      <w:rFonts w:asciiTheme="majorHAnsi" w:eastAsiaTheme="majorEastAsia" w:hAnsiTheme="majorHAnsi" w:cstheme="majorBidi"/>
      <w:b/>
      <w:bCs/>
      <w:color w:val="106456" w:themeColor="text2"/>
      <w:spacing w:val="-2"/>
      <w:sz w:val="36"/>
      <w:szCs w:val="36"/>
    </w:rPr>
  </w:style>
  <w:style w:type="character" w:customStyle="1" w:styleId="Kop2Char">
    <w:name w:val="Kop 2 Char"/>
    <w:aliases w:val="_kop 2 Char"/>
    <w:basedOn w:val="Standaardalinea-lettertype"/>
    <w:link w:val="Kop2"/>
    <w:uiPriority w:val="7"/>
    <w:rsid w:val="007D37C3"/>
    <w:rPr>
      <w:rFonts w:asciiTheme="majorHAnsi" w:eastAsiaTheme="majorEastAsia" w:hAnsiTheme="majorHAnsi" w:cstheme="majorBidi"/>
      <w:b/>
      <w:color w:val="106456" w:themeColor="text2"/>
      <w:spacing w:val="-2"/>
      <w:sz w:val="30"/>
      <w:szCs w:val="26"/>
      <w:shd w:val="clear" w:color="auto" w:fill="FFF265" w:themeFill="background2"/>
    </w:rPr>
  </w:style>
  <w:style w:type="character" w:customStyle="1" w:styleId="Kop3Char">
    <w:name w:val="Kop 3 Char"/>
    <w:aliases w:val="_kop 3 Char"/>
    <w:basedOn w:val="Standaardalinea-lettertype"/>
    <w:link w:val="Kop3"/>
    <w:uiPriority w:val="7"/>
    <w:rsid w:val="007D37C3"/>
    <w:rPr>
      <w:rFonts w:asciiTheme="majorHAnsi" w:eastAsiaTheme="majorEastAsia" w:hAnsiTheme="majorHAnsi" w:cstheme="majorBidi"/>
      <w:b/>
      <w:bCs/>
      <w:color w:val="106456" w:themeColor="text2"/>
      <w:spacing w:val="-2"/>
      <w:sz w:val="24"/>
      <w:szCs w:val="24"/>
    </w:rPr>
  </w:style>
  <w:style w:type="character" w:customStyle="1" w:styleId="Kop4Char">
    <w:name w:val="Kop 4 Char"/>
    <w:aliases w:val="_kop 4 Char"/>
    <w:basedOn w:val="Standaardalinea-lettertype"/>
    <w:link w:val="Kop4"/>
    <w:uiPriority w:val="7"/>
    <w:semiHidden/>
    <w:rsid w:val="00BE1C1D"/>
    <w:rPr>
      <w:rFonts w:asciiTheme="majorHAnsi" w:eastAsiaTheme="majorEastAsia" w:hAnsiTheme="majorHAnsi" w:cstheme="majorBidi"/>
      <w:b/>
      <w:bCs/>
      <w:color w:val="106456" w:themeColor="text2"/>
      <w:spacing w:val="-2"/>
      <w:sz w:val="24"/>
      <w:szCs w:val="24"/>
    </w:rPr>
  </w:style>
  <w:style w:type="table" w:styleId="Tabelraster">
    <w:name w:val="Table Grid"/>
    <w:basedOn w:val="Standaardtabel"/>
    <w:uiPriority w:val="59"/>
    <w:rsid w:val="00A17C2F"/>
    <w:pPr>
      <w:spacing w:after="0" w:line="240" w:lineRule="auto"/>
    </w:pPr>
    <w:tblPr>
      <w:tblBorders>
        <w:top w:val="single" w:sz="4" w:space="0" w:color="106456" w:themeColor="text2"/>
        <w:bottom w:val="single" w:sz="4" w:space="0" w:color="106456" w:themeColor="text2"/>
        <w:insideH w:val="single" w:sz="4" w:space="0" w:color="106456" w:themeColor="text2"/>
      </w:tblBorders>
      <w:tblCellMar>
        <w:top w:w="113" w:type="dxa"/>
        <w:left w:w="113" w:type="dxa"/>
        <w:bottom w:w="51" w:type="dxa"/>
        <w:right w:w="57" w:type="dxa"/>
      </w:tblCellMar>
    </w:tblPr>
    <w:tblStylePr w:type="firstRow">
      <w:rPr>
        <w:b/>
        <w:i w:val="0"/>
        <w:color w:val="106456" w:themeColor="text2"/>
      </w:rPr>
      <w:tblPr/>
      <w:tcPr>
        <w:tcBorders>
          <w:top w:val="single" w:sz="4" w:space="0" w:color="106456" w:themeColor="text2"/>
          <w:left w:val="nil"/>
          <w:bottom w:val="single" w:sz="4" w:space="0" w:color="106456" w:themeColor="text2"/>
          <w:right w:val="nil"/>
          <w:insideH w:val="nil"/>
          <w:insideV w:val="nil"/>
          <w:tl2br w:val="nil"/>
          <w:tr2bl w:val="nil"/>
        </w:tcBorders>
        <w:shd w:val="clear" w:color="auto" w:fill="FFF265" w:themeFill="background2"/>
      </w:tcPr>
    </w:tblStylePr>
    <w:tblStylePr w:type="lastRow">
      <w:rPr>
        <w:b/>
        <w:i w:val="0"/>
      </w:rPr>
      <w:tblPr/>
      <w:tcPr>
        <w:tcBorders>
          <w:top w:val="single" w:sz="4" w:space="0" w:color="106456" w:themeColor="text2"/>
          <w:left w:val="nil"/>
          <w:bottom w:val="single" w:sz="4" w:space="0" w:color="106456" w:themeColor="text2"/>
          <w:right w:val="nil"/>
          <w:insideH w:val="nil"/>
          <w:insideV w:val="nil"/>
          <w:tl2br w:val="nil"/>
          <w:tr2bl w:val="nil"/>
        </w:tcBorders>
        <w:shd w:val="clear" w:color="auto" w:fill="E2D9F5" w:themeFill="accent6"/>
      </w:tcPr>
    </w:tblStylePr>
    <w:tblStylePr w:type="firstCol">
      <w:rPr>
        <w:color w:val="106456" w:themeColor="text2"/>
      </w:rPr>
    </w:tblStylePr>
    <w:tblStylePr w:type="lastCol">
      <w:rPr>
        <w:b/>
        <w:i w:val="0"/>
      </w:rPr>
    </w:tblStylePr>
  </w:style>
  <w:style w:type="numbering" w:customStyle="1" w:styleId="KOPNUM">
    <w:name w:val="_KOP_NUM"/>
    <w:uiPriority w:val="99"/>
    <w:rsid w:val="008817F3"/>
    <w:pPr>
      <w:numPr>
        <w:numId w:val="1"/>
      </w:numPr>
    </w:pPr>
  </w:style>
  <w:style w:type="paragraph" w:customStyle="1" w:styleId="lijstopsomming1">
    <w:name w:val="_lijst_opsomming.1"/>
    <w:basedOn w:val="Standaard"/>
    <w:uiPriority w:val="2"/>
    <w:qFormat/>
    <w:rsid w:val="0037477D"/>
    <w:pPr>
      <w:numPr>
        <w:numId w:val="35"/>
      </w:numPr>
      <w:spacing w:before="80"/>
    </w:pPr>
  </w:style>
  <w:style w:type="paragraph" w:customStyle="1" w:styleId="lijstopsomming2">
    <w:name w:val="_lijst_opsomming.2"/>
    <w:basedOn w:val="lijstopsomming1"/>
    <w:uiPriority w:val="2"/>
    <w:qFormat/>
    <w:rsid w:val="00ED7354"/>
    <w:pPr>
      <w:numPr>
        <w:ilvl w:val="1"/>
      </w:numPr>
      <w:spacing w:before="28" w:line="317" w:lineRule="auto"/>
    </w:pPr>
  </w:style>
  <w:style w:type="paragraph" w:customStyle="1" w:styleId="lijstopsomming3">
    <w:name w:val="_lijst_opsomming.3"/>
    <w:basedOn w:val="lijstopsomming2"/>
    <w:uiPriority w:val="2"/>
    <w:qFormat/>
    <w:rsid w:val="00ED7354"/>
    <w:pPr>
      <w:numPr>
        <w:ilvl w:val="2"/>
      </w:numPr>
      <w:spacing w:before="80"/>
    </w:pPr>
    <w:rPr>
      <w:rFonts w:cs="Arial"/>
    </w:rPr>
  </w:style>
  <w:style w:type="character" w:customStyle="1" w:styleId="Kop5Char">
    <w:name w:val="Kop 5 Char"/>
    <w:basedOn w:val="Standaardalinea-lettertype"/>
    <w:link w:val="Kop5"/>
    <w:uiPriority w:val="7"/>
    <w:semiHidden/>
    <w:rsid w:val="00BE1C1D"/>
    <w:rPr>
      <w:rFonts w:asciiTheme="majorHAnsi" w:eastAsiaTheme="majorEastAsia" w:hAnsiTheme="majorHAnsi" w:cstheme="majorBidi"/>
      <w:color w:val="0C4A40" w:themeColor="accent1" w:themeShade="BF"/>
    </w:rPr>
  </w:style>
  <w:style w:type="character" w:customStyle="1" w:styleId="Kop6Char">
    <w:name w:val="Kop 6 Char"/>
    <w:basedOn w:val="Standaardalinea-lettertype"/>
    <w:link w:val="Kop6"/>
    <w:uiPriority w:val="7"/>
    <w:semiHidden/>
    <w:rsid w:val="00BE1C1D"/>
    <w:rPr>
      <w:rFonts w:asciiTheme="majorHAnsi" w:eastAsiaTheme="majorEastAsia" w:hAnsiTheme="majorHAnsi" w:cstheme="majorBidi"/>
      <w:color w:val="08312A" w:themeColor="accent1" w:themeShade="7F"/>
    </w:rPr>
  </w:style>
  <w:style w:type="character" w:customStyle="1" w:styleId="Kop7Char">
    <w:name w:val="Kop 7 Char"/>
    <w:basedOn w:val="Standaardalinea-lettertype"/>
    <w:link w:val="Kop7"/>
    <w:uiPriority w:val="7"/>
    <w:semiHidden/>
    <w:rsid w:val="00BE1C1D"/>
    <w:rPr>
      <w:rFonts w:asciiTheme="majorHAnsi" w:eastAsiaTheme="majorEastAsia" w:hAnsiTheme="majorHAnsi" w:cstheme="majorBidi"/>
      <w:i/>
      <w:iCs/>
      <w:color w:val="08312A" w:themeColor="accent1" w:themeShade="7F"/>
    </w:rPr>
  </w:style>
  <w:style w:type="character" w:customStyle="1" w:styleId="Kop8Char">
    <w:name w:val="Kop 8 Char"/>
    <w:basedOn w:val="Standaardalinea-lettertype"/>
    <w:link w:val="Kop8"/>
    <w:uiPriority w:val="7"/>
    <w:semiHidden/>
    <w:rsid w:val="00BE1C1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7"/>
    <w:semiHidden/>
    <w:rsid w:val="00BE1C1D"/>
    <w:rPr>
      <w:rFonts w:asciiTheme="majorHAnsi" w:eastAsiaTheme="majorEastAsia" w:hAnsiTheme="majorHAnsi" w:cstheme="majorBidi"/>
      <w:i/>
      <w:iCs/>
      <w:color w:val="272727" w:themeColor="text1" w:themeTint="D8"/>
      <w:sz w:val="21"/>
      <w:szCs w:val="21"/>
    </w:rPr>
  </w:style>
  <w:style w:type="paragraph" w:styleId="Titel">
    <w:name w:val="Title"/>
    <w:aliases w:val="_titel document"/>
    <w:basedOn w:val="Standaard"/>
    <w:next w:val="Standaard"/>
    <w:link w:val="TitelChar"/>
    <w:uiPriority w:val="25"/>
    <w:qFormat/>
    <w:rsid w:val="00ED2DA0"/>
    <w:pPr>
      <w:suppressAutoHyphens/>
      <w:spacing w:before="76" w:line="247" w:lineRule="auto"/>
      <w:ind w:left="-851"/>
      <w:contextualSpacing/>
    </w:pPr>
    <w:rPr>
      <w:rFonts w:asciiTheme="majorHAnsi" w:eastAsiaTheme="majorEastAsia" w:hAnsiTheme="majorHAnsi" w:cstheme="majorBidi"/>
      <w:b/>
      <w:bCs/>
      <w:color w:val="106456" w:themeColor="text2"/>
      <w:spacing w:val="-6"/>
      <w:kern w:val="28"/>
      <w:sz w:val="40"/>
      <w:szCs w:val="40"/>
    </w:rPr>
  </w:style>
  <w:style w:type="character" w:customStyle="1" w:styleId="TitelChar">
    <w:name w:val="Titel Char"/>
    <w:aliases w:val="_titel document Char"/>
    <w:basedOn w:val="Standaardalinea-lettertype"/>
    <w:link w:val="Titel"/>
    <w:uiPriority w:val="25"/>
    <w:rsid w:val="001A3EE6"/>
    <w:rPr>
      <w:rFonts w:asciiTheme="majorHAnsi" w:eastAsiaTheme="majorEastAsia" w:hAnsiTheme="majorHAnsi" w:cstheme="majorBidi"/>
      <w:b/>
      <w:bCs/>
      <w:color w:val="106456" w:themeColor="text2"/>
      <w:spacing w:val="-6"/>
      <w:kern w:val="28"/>
      <w:sz w:val="40"/>
      <w:szCs w:val="40"/>
    </w:rPr>
  </w:style>
  <w:style w:type="paragraph" w:styleId="Ondertitel">
    <w:name w:val="Subtitle"/>
    <w:aliases w:val="_subtitel document"/>
    <w:basedOn w:val="Standaard"/>
    <w:next w:val="Standaard"/>
    <w:link w:val="OndertitelChar"/>
    <w:uiPriority w:val="26"/>
    <w:qFormat/>
    <w:rsid w:val="00ED2DA0"/>
    <w:pPr>
      <w:numPr>
        <w:ilvl w:val="1"/>
      </w:numPr>
      <w:suppressAutoHyphens/>
      <w:spacing w:before="136" w:line="281" w:lineRule="auto"/>
      <w:ind w:left="-851"/>
      <w:contextualSpacing/>
    </w:pPr>
    <w:rPr>
      <w:rFonts w:eastAsiaTheme="minorEastAsia"/>
      <w:color w:val="106456" w:themeColor="text2"/>
      <w:spacing w:val="-2"/>
      <w:sz w:val="28"/>
      <w:szCs w:val="28"/>
    </w:rPr>
  </w:style>
  <w:style w:type="character" w:customStyle="1" w:styleId="OndertitelChar">
    <w:name w:val="Ondertitel Char"/>
    <w:aliases w:val="_subtitel document Char"/>
    <w:basedOn w:val="Standaardalinea-lettertype"/>
    <w:link w:val="Ondertitel"/>
    <w:uiPriority w:val="26"/>
    <w:rsid w:val="001A3EE6"/>
    <w:rPr>
      <w:rFonts w:eastAsiaTheme="minorEastAsia"/>
      <w:color w:val="106456" w:themeColor="text2"/>
      <w:spacing w:val="-2"/>
      <w:sz w:val="28"/>
      <w:szCs w:val="28"/>
    </w:rPr>
  </w:style>
  <w:style w:type="character" w:styleId="Subtielebenadrukking">
    <w:name w:val="Subtle Emphasis"/>
    <w:aliases w:val="_markering paars"/>
    <w:basedOn w:val="Intensievebenadrukking"/>
    <w:uiPriority w:val="10"/>
    <w:qFormat/>
    <w:rsid w:val="00601C03"/>
    <w:rPr>
      <w:i w:val="0"/>
      <w:iCs/>
      <w:color w:val="auto"/>
      <w:bdr w:val="none" w:sz="0" w:space="0" w:color="auto"/>
      <w:shd w:val="clear" w:color="auto" w:fill="E2D9F5" w:themeFill="accent6"/>
    </w:rPr>
  </w:style>
  <w:style w:type="character" w:styleId="Nadruk">
    <w:name w:val="Emphasis"/>
    <w:basedOn w:val="Standaardalinea-lettertype"/>
    <w:uiPriority w:val="59"/>
    <w:semiHidden/>
    <w:qFormat/>
    <w:rsid w:val="0026186A"/>
    <w:rPr>
      <w:i/>
      <w:iCs/>
    </w:rPr>
  </w:style>
  <w:style w:type="character" w:styleId="Intensievebenadrukking">
    <w:name w:val="Intense Emphasis"/>
    <w:aliases w:val="_markering geel"/>
    <w:basedOn w:val="Standaardalinea-lettertype"/>
    <w:uiPriority w:val="10"/>
    <w:qFormat/>
    <w:rsid w:val="00601C03"/>
    <w:rPr>
      <w:shd w:val="clear" w:color="auto" w:fill="FFF265" w:themeFill="background2"/>
    </w:rPr>
  </w:style>
  <w:style w:type="character" w:styleId="Zwaar">
    <w:name w:val="Strong"/>
    <w:basedOn w:val="Standaardalinea-lettertype"/>
    <w:uiPriority w:val="59"/>
    <w:semiHidden/>
    <w:qFormat/>
    <w:rsid w:val="0026186A"/>
    <w:rPr>
      <w:b/>
      <w:bCs/>
    </w:rPr>
  </w:style>
  <w:style w:type="paragraph" w:styleId="Citaat">
    <w:name w:val="Quote"/>
    <w:aliases w:val="_citaat"/>
    <w:basedOn w:val="Standaard"/>
    <w:next w:val="Standaard"/>
    <w:link w:val="CitaatChar"/>
    <w:uiPriority w:val="11"/>
    <w:qFormat/>
    <w:rsid w:val="005053C8"/>
    <w:pPr>
      <w:spacing w:before="260" w:after="308" w:line="266" w:lineRule="auto"/>
      <w:ind w:left="-851" w:right="1134"/>
      <w:contextualSpacing/>
    </w:pPr>
    <w:rPr>
      <w:i/>
      <w:iCs/>
      <w:color w:val="6A64B9" w:themeColor="accent5"/>
      <w:sz w:val="28"/>
    </w:rPr>
  </w:style>
  <w:style w:type="character" w:customStyle="1" w:styleId="CitaatChar">
    <w:name w:val="Citaat Char"/>
    <w:aliases w:val="_citaat Char"/>
    <w:basedOn w:val="Standaardalinea-lettertype"/>
    <w:link w:val="Citaat"/>
    <w:uiPriority w:val="11"/>
    <w:rsid w:val="001A3EE6"/>
    <w:rPr>
      <w:i/>
      <w:iCs/>
      <w:color w:val="6A64B9" w:themeColor="accent5"/>
      <w:sz w:val="28"/>
    </w:rPr>
  </w:style>
  <w:style w:type="paragraph" w:styleId="Duidelijkcitaat">
    <w:name w:val="Intense Quote"/>
    <w:basedOn w:val="Standaard"/>
    <w:next w:val="Standaard"/>
    <w:link w:val="DuidelijkcitaatChar"/>
    <w:uiPriority w:val="59"/>
    <w:semiHidden/>
    <w:qFormat/>
    <w:rsid w:val="0026186A"/>
    <w:pPr>
      <w:pBdr>
        <w:top w:val="single" w:sz="4" w:space="10" w:color="106456" w:themeColor="accent1"/>
        <w:bottom w:val="single" w:sz="4" w:space="10" w:color="106456" w:themeColor="accent1"/>
      </w:pBdr>
      <w:spacing w:before="360" w:after="360"/>
      <w:ind w:left="864" w:right="864"/>
      <w:jc w:val="center"/>
    </w:pPr>
    <w:rPr>
      <w:i/>
      <w:iCs/>
      <w:color w:val="106456" w:themeColor="accent1"/>
    </w:rPr>
  </w:style>
  <w:style w:type="character" w:customStyle="1" w:styleId="DuidelijkcitaatChar">
    <w:name w:val="Duidelijk citaat Char"/>
    <w:basedOn w:val="Standaardalinea-lettertype"/>
    <w:link w:val="Duidelijkcitaat"/>
    <w:uiPriority w:val="59"/>
    <w:semiHidden/>
    <w:rsid w:val="00BE1C1D"/>
    <w:rPr>
      <w:i/>
      <w:iCs/>
      <w:color w:val="106456" w:themeColor="accent1"/>
    </w:rPr>
  </w:style>
  <w:style w:type="character" w:styleId="Subtieleverwijzing">
    <w:name w:val="Subtle Reference"/>
    <w:basedOn w:val="Standaardalinea-lettertype"/>
    <w:uiPriority w:val="59"/>
    <w:semiHidden/>
    <w:qFormat/>
    <w:rsid w:val="0026186A"/>
    <w:rPr>
      <w:smallCaps/>
      <w:color w:val="5A5A5A" w:themeColor="text1" w:themeTint="A5"/>
    </w:rPr>
  </w:style>
  <w:style w:type="character" w:styleId="Intensieveverwijzing">
    <w:name w:val="Intense Reference"/>
    <w:basedOn w:val="Standaardalinea-lettertype"/>
    <w:uiPriority w:val="59"/>
    <w:semiHidden/>
    <w:qFormat/>
    <w:rsid w:val="0026186A"/>
    <w:rPr>
      <w:b/>
      <w:bCs/>
      <w:smallCaps/>
      <w:color w:val="106456" w:themeColor="accent1"/>
      <w:spacing w:val="5"/>
    </w:rPr>
  </w:style>
  <w:style w:type="paragraph" w:styleId="Lijstalinea">
    <w:name w:val="List Paragraph"/>
    <w:basedOn w:val="Standaard"/>
    <w:uiPriority w:val="34"/>
    <w:qFormat/>
    <w:rsid w:val="0026186A"/>
    <w:pPr>
      <w:ind w:left="720"/>
      <w:contextualSpacing/>
    </w:pPr>
  </w:style>
  <w:style w:type="paragraph" w:styleId="Inhopg1">
    <w:name w:val="toc 1"/>
    <w:basedOn w:val="Standaard"/>
    <w:next w:val="Standaard"/>
    <w:autoRedefine/>
    <w:uiPriority w:val="39"/>
    <w:semiHidden/>
    <w:rsid w:val="0026186A"/>
    <w:pPr>
      <w:spacing w:after="100"/>
    </w:pPr>
  </w:style>
  <w:style w:type="paragraph" w:styleId="Inhopg2">
    <w:name w:val="toc 2"/>
    <w:basedOn w:val="Standaard"/>
    <w:next w:val="Standaard"/>
    <w:autoRedefine/>
    <w:uiPriority w:val="39"/>
    <w:semiHidden/>
    <w:rsid w:val="0026186A"/>
    <w:pPr>
      <w:spacing w:after="100"/>
      <w:ind w:left="200"/>
    </w:pPr>
  </w:style>
  <w:style w:type="paragraph" w:styleId="Inhopg3">
    <w:name w:val="toc 3"/>
    <w:basedOn w:val="Standaard"/>
    <w:next w:val="Standaard"/>
    <w:autoRedefine/>
    <w:uiPriority w:val="39"/>
    <w:semiHidden/>
    <w:rsid w:val="0026186A"/>
    <w:pPr>
      <w:spacing w:after="100"/>
      <w:ind w:left="400"/>
    </w:pPr>
  </w:style>
  <w:style w:type="paragraph" w:styleId="Inhopg4">
    <w:name w:val="toc 4"/>
    <w:basedOn w:val="Standaard"/>
    <w:next w:val="Standaard"/>
    <w:autoRedefine/>
    <w:uiPriority w:val="39"/>
    <w:semiHidden/>
    <w:rsid w:val="0026186A"/>
    <w:pPr>
      <w:spacing w:after="100"/>
      <w:ind w:left="600"/>
    </w:pPr>
  </w:style>
  <w:style w:type="paragraph" w:styleId="Inhopg5">
    <w:name w:val="toc 5"/>
    <w:basedOn w:val="Standaard"/>
    <w:next w:val="Standaard"/>
    <w:autoRedefine/>
    <w:uiPriority w:val="39"/>
    <w:semiHidden/>
    <w:rsid w:val="0026186A"/>
    <w:pPr>
      <w:spacing w:after="100"/>
      <w:ind w:left="800"/>
    </w:pPr>
  </w:style>
  <w:style w:type="paragraph" w:styleId="Inhopg6">
    <w:name w:val="toc 6"/>
    <w:basedOn w:val="Standaard"/>
    <w:next w:val="Standaard"/>
    <w:autoRedefine/>
    <w:uiPriority w:val="39"/>
    <w:semiHidden/>
    <w:rsid w:val="0026186A"/>
    <w:pPr>
      <w:spacing w:after="100"/>
      <w:ind w:left="1000"/>
    </w:pPr>
  </w:style>
  <w:style w:type="paragraph" w:styleId="Inhopg7">
    <w:name w:val="toc 7"/>
    <w:basedOn w:val="Standaard"/>
    <w:next w:val="Standaard"/>
    <w:autoRedefine/>
    <w:uiPriority w:val="39"/>
    <w:semiHidden/>
    <w:rsid w:val="0026186A"/>
    <w:pPr>
      <w:spacing w:after="100"/>
      <w:ind w:left="1200"/>
    </w:pPr>
  </w:style>
  <w:style w:type="paragraph" w:styleId="Inhopg8">
    <w:name w:val="toc 8"/>
    <w:basedOn w:val="Standaard"/>
    <w:next w:val="Standaard"/>
    <w:autoRedefine/>
    <w:uiPriority w:val="39"/>
    <w:semiHidden/>
    <w:rsid w:val="0026186A"/>
    <w:pPr>
      <w:spacing w:after="100"/>
      <w:ind w:left="1400"/>
    </w:pPr>
  </w:style>
  <w:style w:type="paragraph" w:styleId="Inhopg9">
    <w:name w:val="toc 9"/>
    <w:basedOn w:val="Standaard"/>
    <w:next w:val="Standaard"/>
    <w:autoRedefine/>
    <w:uiPriority w:val="39"/>
    <w:semiHidden/>
    <w:rsid w:val="0026186A"/>
    <w:pPr>
      <w:spacing w:after="100"/>
      <w:ind w:left="1600"/>
    </w:pPr>
  </w:style>
  <w:style w:type="paragraph" w:styleId="Kopvaninhoudsopgave">
    <w:name w:val="TOC Heading"/>
    <w:basedOn w:val="Kop1"/>
    <w:next w:val="Standaard"/>
    <w:uiPriority w:val="39"/>
    <w:semiHidden/>
    <w:qFormat/>
    <w:rsid w:val="0026186A"/>
    <w:pPr>
      <w:numPr>
        <w:numId w:val="0"/>
      </w:numPr>
      <w:pBdr>
        <w:bottom w:val="none" w:sz="0" w:space="0" w:color="auto"/>
      </w:pBdr>
      <w:suppressAutoHyphens w:val="0"/>
      <w:spacing w:before="240" w:after="0" w:line="316" w:lineRule="auto"/>
      <w:contextualSpacing w:val="0"/>
      <w:outlineLvl w:val="9"/>
    </w:pPr>
    <w:rPr>
      <w:b w:val="0"/>
      <w:bCs w:val="0"/>
      <w:color w:val="0C4A40" w:themeColor="accent1" w:themeShade="BF"/>
      <w:spacing w:val="0"/>
      <w:sz w:val="32"/>
      <w:szCs w:val="32"/>
    </w:rPr>
  </w:style>
  <w:style w:type="paragraph" w:styleId="Aanhef">
    <w:name w:val="Salutation"/>
    <w:basedOn w:val="Standaard"/>
    <w:next w:val="Standaard"/>
    <w:link w:val="AanhefChar"/>
    <w:uiPriority w:val="33"/>
    <w:semiHidden/>
    <w:rsid w:val="0026186A"/>
  </w:style>
  <w:style w:type="character" w:customStyle="1" w:styleId="AanhefChar">
    <w:name w:val="Aanhef Char"/>
    <w:basedOn w:val="Standaardalinea-lettertype"/>
    <w:link w:val="Aanhef"/>
    <w:uiPriority w:val="33"/>
    <w:semiHidden/>
    <w:rsid w:val="00BE1C1D"/>
  </w:style>
  <w:style w:type="paragraph" w:styleId="Afsluiting">
    <w:name w:val="Closing"/>
    <w:basedOn w:val="Standaard"/>
    <w:link w:val="AfsluitingChar"/>
    <w:uiPriority w:val="33"/>
    <w:semiHidden/>
    <w:rsid w:val="00D15AED"/>
    <w:pPr>
      <w:spacing w:line="240" w:lineRule="auto"/>
      <w:ind w:left="4252"/>
    </w:pPr>
  </w:style>
  <w:style w:type="character" w:customStyle="1" w:styleId="AfsluitingChar">
    <w:name w:val="Afsluiting Char"/>
    <w:basedOn w:val="Standaardalinea-lettertype"/>
    <w:link w:val="Afsluiting"/>
    <w:uiPriority w:val="33"/>
    <w:semiHidden/>
    <w:rsid w:val="00BE1C1D"/>
  </w:style>
  <w:style w:type="paragraph" w:styleId="Afzender">
    <w:name w:val="envelope return"/>
    <w:basedOn w:val="Standaard"/>
    <w:uiPriority w:val="34"/>
    <w:semiHidden/>
    <w:rsid w:val="00D15AED"/>
    <w:pPr>
      <w:spacing w:line="240" w:lineRule="auto"/>
    </w:pPr>
    <w:rPr>
      <w:rFonts w:asciiTheme="majorHAnsi" w:eastAsiaTheme="majorEastAsia" w:hAnsiTheme="majorHAnsi" w:cstheme="majorBidi"/>
    </w:rPr>
  </w:style>
  <w:style w:type="paragraph" w:styleId="Bloktekst">
    <w:name w:val="Block Text"/>
    <w:aliases w:val="_kadertekst"/>
    <w:basedOn w:val="Standaard"/>
    <w:uiPriority w:val="12"/>
    <w:rsid w:val="00891669"/>
    <w:pPr>
      <w:pBdr>
        <w:top w:val="single" w:sz="48" w:space="18" w:color="E2D9F5" w:themeColor="accent6"/>
        <w:left w:val="single" w:sz="48" w:space="22" w:color="E2D9F5" w:themeColor="accent6"/>
        <w:bottom w:val="single" w:sz="48" w:space="18" w:color="E2D9F5" w:themeColor="accent6"/>
        <w:right w:val="single" w:sz="48" w:space="22" w:color="E2D9F5" w:themeColor="accent6"/>
      </w:pBdr>
      <w:shd w:val="clear" w:color="auto" w:fill="E2D9F5" w:themeFill="accent6"/>
      <w:spacing w:line="317" w:lineRule="auto"/>
      <w:ind w:left="-261" w:right="584"/>
    </w:pPr>
    <w:rPr>
      <w:rFonts w:eastAsiaTheme="minorEastAsia"/>
    </w:rPr>
  </w:style>
  <w:style w:type="paragraph" w:styleId="Datum">
    <w:name w:val="Date"/>
    <w:aliases w:val="_datum"/>
    <w:basedOn w:val="afdeling"/>
    <w:next w:val="Standaard"/>
    <w:link w:val="DatumChar"/>
    <w:uiPriority w:val="27"/>
    <w:rsid w:val="00D73E98"/>
    <w:pPr>
      <w:jc w:val="right"/>
    </w:pPr>
  </w:style>
  <w:style w:type="character" w:customStyle="1" w:styleId="DatumChar">
    <w:name w:val="Datum Char"/>
    <w:aliases w:val="_datum Char"/>
    <w:basedOn w:val="Standaardalinea-lettertype"/>
    <w:link w:val="Datum"/>
    <w:uiPriority w:val="27"/>
    <w:rsid w:val="001A3EE6"/>
    <w:rPr>
      <w:color w:val="106456" w:themeColor="text2"/>
    </w:rPr>
  </w:style>
  <w:style w:type="character" w:styleId="Eindnootmarkering">
    <w:name w:val="endnote reference"/>
    <w:aliases w:val="_eindnootmarkering"/>
    <w:basedOn w:val="Voetnootmarkering"/>
    <w:uiPriority w:val="41"/>
    <w:semiHidden/>
    <w:rsid w:val="00D15AED"/>
    <w:rPr>
      <w:b/>
      <w:bCs/>
      <w:color w:val="106456" w:themeColor="text2"/>
      <w:spacing w:val="16"/>
      <w:vertAlign w:val="superscript"/>
    </w:rPr>
  </w:style>
  <w:style w:type="paragraph" w:styleId="Eindnoottekst">
    <w:name w:val="endnote text"/>
    <w:aliases w:val="_eindnoottekst"/>
    <w:basedOn w:val="Voetnoottekst"/>
    <w:link w:val="EindnoottekstChar"/>
    <w:uiPriority w:val="41"/>
    <w:semiHidden/>
    <w:rsid w:val="00F92C00"/>
  </w:style>
  <w:style w:type="character" w:customStyle="1" w:styleId="EindnoottekstChar">
    <w:name w:val="Eindnoottekst Char"/>
    <w:aliases w:val="_eindnoottekst Char"/>
    <w:basedOn w:val="Standaardalinea-lettertype"/>
    <w:link w:val="Eindnoottekst"/>
    <w:uiPriority w:val="41"/>
    <w:semiHidden/>
    <w:rsid w:val="00BE1C1D"/>
    <w:rPr>
      <w:spacing w:val="2"/>
      <w:sz w:val="14"/>
      <w:szCs w:val="14"/>
    </w:rPr>
  </w:style>
  <w:style w:type="character" w:styleId="GevolgdeHyperlink">
    <w:name w:val="FollowedHyperlink"/>
    <w:aliases w:val="_hyperlink gevolgd"/>
    <w:basedOn w:val="Standaardalinea-lettertype"/>
    <w:uiPriority w:val="41"/>
    <w:semiHidden/>
    <w:rsid w:val="002C0562"/>
    <w:rPr>
      <w:b/>
      <w:color w:val="106456" w:themeColor="text2"/>
      <w:u w:val="none"/>
    </w:rPr>
  </w:style>
  <w:style w:type="paragraph" w:styleId="HTML-adres">
    <w:name w:val="HTML Address"/>
    <w:aliases w:val="_HTML-adres"/>
    <w:basedOn w:val="Standaard"/>
    <w:link w:val="HTML-adresChar"/>
    <w:uiPriority w:val="41"/>
    <w:semiHidden/>
    <w:rsid w:val="002C0562"/>
    <w:pPr>
      <w:spacing w:line="240" w:lineRule="auto"/>
    </w:pPr>
    <w:rPr>
      <w:b/>
      <w:iCs/>
      <w:color w:val="106456" w:themeColor="text2"/>
    </w:rPr>
  </w:style>
  <w:style w:type="character" w:customStyle="1" w:styleId="HTML-adresChar">
    <w:name w:val="HTML-adres Char"/>
    <w:aliases w:val="_HTML-adres Char"/>
    <w:basedOn w:val="Standaardalinea-lettertype"/>
    <w:link w:val="HTML-adres"/>
    <w:uiPriority w:val="41"/>
    <w:semiHidden/>
    <w:rsid w:val="00BE1C1D"/>
    <w:rPr>
      <w:b/>
      <w:iCs/>
      <w:color w:val="106456" w:themeColor="text2"/>
    </w:rPr>
  </w:style>
  <w:style w:type="character" w:styleId="Hyperlink">
    <w:name w:val="Hyperlink"/>
    <w:aliases w:val="_hyperlink"/>
    <w:basedOn w:val="Standaardalinea-lettertype"/>
    <w:uiPriority w:val="99"/>
    <w:semiHidden/>
    <w:rsid w:val="000D684D"/>
    <w:rPr>
      <w:b/>
      <w:color w:val="106456" w:themeColor="text2"/>
      <w:u w:val="none"/>
    </w:rPr>
  </w:style>
  <w:style w:type="paragraph" w:styleId="Koptekst">
    <w:name w:val="header"/>
    <w:basedOn w:val="Standaard"/>
    <w:link w:val="KoptekstChar"/>
    <w:uiPriority w:val="99"/>
    <w:semiHidden/>
    <w:rsid w:val="00D15AE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E1C1D"/>
  </w:style>
  <w:style w:type="paragraph" w:styleId="Lijst">
    <w:name w:val="List"/>
    <w:basedOn w:val="Standaard"/>
    <w:uiPriority w:val="99"/>
    <w:semiHidden/>
    <w:rsid w:val="00D15AED"/>
    <w:pPr>
      <w:ind w:left="283" w:hanging="283"/>
      <w:contextualSpacing/>
    </w:pPr>
  </w:style>
  <w:style w:type="paragraph" w:styleId="Lijst2">
    <w:name w:val="List 2"/>
    <w:basedOn w:val="Standaard"/>
    <w:uiPriority w:val="99"/>
    <w:semiHidden/>
    <w:rsid w:val="00D15AED"/>
    <w:pPr>
      <w:ind w:left="566" w:hanging="283"/>
      <w:contextualSpacing/>
    </w:pPr>
  </w:style>
  <w:style w:type="paragraph" w:styleId="Lijst3">
    <w:name w:val="List 3"/>
    <w:basedOn w:val="Standaard"/>
    <w:uiPriority w:val="99"/>
    <w:semiHidden/>
    <w:rsid w:val="00D15AED"/>
    <w:pPr>
      <w:ind w:left="849" w:hanging="283"/>
      <w:contextualSpacing/>
    </w:pPr>
  </w:style>
  <w:style w:type="paragraph" w:styleId="Lijst4">
    <w:name w:val="List 4"/>
    <w:basedOn w:val="Standaard"/>
    <w:uiPriority w:val="99"/>
    <w:semiHidden/>
    <w:rsid w:val="00D15AED"/>
    <w:pPr>
      <w:ind w:left="1132" w:hanging="283"/>
      <w:contextualSpacing/>
    </w:pPr>
  </w:style>
  <w:style w:type="paragraph" w:styleId="Lijst5">
    <w:name w:val="List 5"/>
    <w:basedOn w:val="Standaard"/>
    <w:uiPriority w:val="99"/>
    <w:semiHidden/>
    <w:rsid w:val="00D15AED"/>
    <w:pPr>
      <w:ind w:left="1415" w:hanging="283"/>
      <w:contextualSpacing/>
    </w:pPr>
  </w:style>
  <w:style w:type="paragraph" w:styleId="Lijstmetafbeeldingen">
    <w:name w:val="table of figures"/>
    <w:basedOn w:val="Standaard"/>
    <w:next w:val="Standaard"/>
    <w:uiPriority w:val="99"/>
    <w:semiHidden/>
    <w:rsid w:val="00D15AED"/>
  </w:style>
  <w:style w:type="paragraph" w:styleId="Lijstopsomteken">
    <w:name w:val="List Bullet"/>
    <w:basedOn w:val="Standaard"/>
    <w:uiPriority w:val="99"/>
    <w:semiHidden/>
    <w:rsid w:val="00D15AED"/>
    <w:pPr>
      <w:numPr>
        <w:numId w:val="4"/>
      </w:numPr>
      <w:contextualSpacing/>
    </w:pPr>
  </w:style>
  <w:style w:type="paragraph" w:styleId="Lijstopsomteken2">
    <w:name w:val="List Bullet 2"/>
    <w:basedOn w:val="Standaard"/>
    <w:uiPriority w:val="99"/>
    <w:semiHidden/>
    <w:rsid w:val="00D15AED"/>
    <w:pPr>
      <w:numPr>
        <w:numId w:val="5"/>
      </w:numPr>
      <w:contextualSpacing/>
    </w:pPr>
  </w:style>
  <w:style w:type="paragraph" w:styleId="Lijstopsomteken3">
    <w:name w:val="List Bullet 3"/>
    <w:basedOn w:val="Standaard"/>
    <w:uiPriority w:val="99"/>
    <w:semiHidden/>
    <w:rsid w:val="00D15AED"/>
    <w:pPr>
      <w:numPr>
        <w:numId w:val="6"/>
      </w:numPr>
      <w:contextualSpacing/>
    </w:pPr>
  </w:style>
  <w:style w:type="paragraph" w:styleId="Lijstopsomteken4">
    <w:name w:val="List Bullet 4"/>
    <w:basedOn w:val="Standaard"/>
    <w:uiPriority w:val="99"/>
    <w:semiHidden/>
    <w:rsid w:val="00D15AED"/>
    <w:pPr>
      <w:numPr>
        <w:numId w:val="7"/>
      </w:numPr>
      <w:contextualSpacing/>
    </w:pPr>
  </w:style>
  <w:style w:type="paragraph" w:styleId="Lijstopsomteken5">
    <w:name w:val="List Bullet 5"/>
    <w:basedOn w:val="Standaard"/>
    <w:uiPriority w:val="99"/>
    <w:semiHidden/>
    <w:rsid w:val="00D15AED"/>
    <w:pPr>
      <w:numPr>
        <w:numId w:val="8"/>
      </w:numPr>
      <w:contextualSpacing/>
    </w:pPr>
  </w:style>
  <w:style w:type="paragraph" w:styleId="Lijstnummering">
    <w:name w:val="List Number"/>
    <w:basedOn w:val="Standaard"/>
    <w:uiPriority w:val="99"/>
    <w:semiHidden/>
    <w:rsid w:val="00D15AED"/>
    <w:pPr>
      <w:numPr>
        <w:numId w:val="9"/>
      </w:numPr>
      <w:contextualSpacing/>
    </w:pPr>
  </w:style>
  <w:style w:type="paragraph" w:styleId="Lijstnummering2">
    <w:name w:val="List Number 2"/>
    <w:basedOn w:val="Standaard"/>
    <w:uiPriority w:val="99"/>
    <w:semiHidden/>
    <w:rsid w:val="00D15AED"/>
    <w:pPr>
      <w:numPr>
        <w:numId w:val="10"/>
      </w:numPr>
      <w:contextualSpacing/>
    </w:pPr>
  </w:style>
  <w:style w:type="paragraph" w:styleId="Lijstnummering3">
    <w:name w:val="List Number 3"/>
    <w:basedOn w:val="Standaard"/>
    <w:uiPriority w:val="99"/>
    <w:semiHidden/>
    <w:rsid w:val="00D15AED"/>
    <w:pPr>
      <w:numPr>
        <w:numId w:val="11"/>
      </w:numPr>
      <w:contextualSpacing/>
    </w:pPr>
  </w:style>
  <w:style w:type="paragraph" w:styleId="Lijstnummering5">
    <w:name w:val="List Number 5"/>
    <w:basedOn w:val="Standaard"/>
    <w:uiPriority w:val="99"/>
    <w:semiHidden/>
    <w:rsid w:val="00D15AED"/>
    <w:pPr>
      <w:numPr>
        <w:numId w:val="13"/>
      </w:numPr>
      <w:contextualSpacing/>
    </w:pPr>
  </w:style>
  <w:style w:type="paragraph" w:styleId="Lijstnummering4">
    <w:name w:val="List Number 4"/>
    <w:basedOn w:val="Standaard"/>
    <w:uiPriority w:val="99"/>
    <w:semiHidden/>
    <w:rsid w:val="00D15AED"/>
    <w:pPr>
      <w:numPr>
        <w:numId w:val="12"/>
      </w:numPr>
      <w:contextualSpacing/>
    </w:pPr>
  </w:style>
  <w:style w:type="paragraph" w:styleId="Lijstvoortzetting">
    <w:name w:val="List Continue"/>
    <w:basedOn w:val="Standaard"/>
    <w:uiPriority w:val="99"/>
    <w:semiHidden/>
    <w:rsid w:val="00D15AED"/>
    <w:pPr>
      <w:spacing w:after="120"/>
      <w:ind w:left="283"/>
      <w:contextualSpacing/>
    </w:pPr>
  </w:style>
  <w:style w:type="paragraph" w:styleId="Lijstvoortzetting2">
    <w:name w:val="List Continue 2"/>
    <w:basedOn w:val="Standaard"/>
    <w:uiPriority w:val="99"/>
    <w:semiHidden/>
    <w:rsid w:val="00D15AED"/>
    <w:pPr>
      <w:spacing w:after="120"/>
      <w:ind w:left="566"/>
      <w:contextualSpacing/>
    </w:pPr>
  </w:style>
  <w:style w:type="paragraph" w:styleId="Lijstvoortzetting3">
    <w:name w:val="List Continue 3"/>
    <w:basedOn w:val="Standaard"/>
    <w:uiPriority w:val="99"/>
    <w:semiHidden/>
    <w:rsid w:val="00D15AED"/>
    <w:pPr>
      <w:spacing w:after="120"/>
      <w:ind w:left="849"/>
      <w:contextualSpacing/>
    </w:pPr>
  </w:style>
  <w:style w:type="paragraph" w:styleId="Lijstvoortzetting4">
    <w:name w:val="List Continue 4"/>
    <w:basedOn w:val="Standaard"/>
    <w:uiPriority w:val="99"/>
    <w:semiHidden/>
    <w:rsid w:val="00D15AED"/>
    <w:pPr>
      <w:spacing w:after="120"/>
      <w:ind w:left="1132"/>
      <w:contextualSpacing/>
    </w:pPr>
  </w:style>
  <w:style w:type="paragraph" w:styleId="Lijstvoortzetting5">
    <w:name w:val="List Continue 5"/>
    <w:basedOn w:val="Standaard"/>
    <w:uiPriority w:val="99"/>
    <w:semiHidden/>
    <w:rsid w:val="00D15AED"/>
    <w:pPr>
      <w:spacing w:after="120"/>
      <w:ind w:left="1415"/>
      <w:contextualSpacing/>
    </w:pPr>
  </w:style>
  <w:style w:type="character" w:styleId="Paginanummer">
    <w:name w:val="page number"/>
    <w:aliases w:val="_paginanummer"/>
    <w:basedOn w:val="Standaardalinea-lettertype"/>
    <w:uiPriority w:val="41"/>
    <w:semiHidden/>
    <w:rsid w:val="00610C2A"/>
    <w:rPr>
      <w:color w:val="106456" w:themeColor="text2"/>
      <w:sz w:val="20"/>
    </w:rPr>
  </w:style>
  <w:style w:type="character" w:styleId="Slimmehyperlink">
    <w:name w:val="Smart Hyperlink"/>
    <w:aliases w:val="_hyperlink slim"/>
    <w:basedOn w:val="Standaardalinea-lettertype"/>
    <w:uiPriority w:val="41"/>
    <w:semiHidden/>
    <w:rsid w:val="002C0562"/>
    <w:rPr>
      <w:b/>
      <w:color w:val="106456" w:themeColor="text2"/>
      <w:u w:val="none"/>
    </w:rPr>
  </w:style>
  <w:style w:type="character" w:styleId="SmartLink">
    <w:name w:val="Smart Link"/>
    <w:aliases w:val="_smartLink"/>
    <w:basedOn w:val="Standaardalinea-lettertype"/>
    <w:uiPriority w:val="41"/>
    <w:semiHidden/>
    <w:rsid w:val="002C0562"/>
    <w:rPr>
      <w:b/>
      <w:color w:val="106456" w:themeColor="text2"/>
      <w:u w:val="none"/>
      <w:bdr w:val="none" w:sz="0" w:space="0" w:color="auto"/>
      <w:shd w:val="clear" w:color="auto" w:fill="auto"/>
    </w:rPr>
  </w:style>
  <w:style w:type="character" w:styleId="Tekstvantijdelijkeaanduiding">
    <w:name w:val="Placeholder Text"/>
    <w:aliases w:val="_tekst van tijdelijke aanduiding,_Tekst van tijdelijke aanduiding"/>
    <w:basedOn w:val="Standaardalinea-lettertype"/>
    <w:uiPriority w:val="99"/>
    <w:semiHidden/>
    <w:rsid w:val="002C0562"/>
    <w:rPr>
      <w:color w:val="auto"/>
    </w:rPr>
  </w:style>
  <w:style w:type="character" w:styleId="Voetnootmarkering">
    <w:name w:val="footnote reference"/>
    <w:aliases w:val="_voetnootmarkering"/>
    <w:basedOn w:val="Standaardalinea-lettertype"/>
    <w:uiPriority w:val="41"/>
    <w:semiHidden/>
    <w:rsid w:val="00F92C00"/>
    <w:rPr>
      <w:b/>
      <w:bCs/>
      <w:color w:val="106456" w:themeColor="text2"/>
      <w:spacing w:val="16"/>
      <w:vertAlign w:val="superscript"/>
    </w:rPr>
  </w:style>
  <w:style w:type="paragraph" w:styleId="Voetnoottekst">
    <w:name w:val="footnote text"/>
    <w:aliases w:val="_voetnoottekst"/>
    <w:basedOn w:val="Standaard"/>
    <w:link w:val="VoetnoottekstChar"/>
    <w:uiPriority w:val="41"/>
    <w:semiHidden/>
    <w:rsid w:val="00566886"/>
    <w:pPr>
      <w:spacing w:before="60" w:line="310" w:lineRule="auto"/>
      <w:ind w:left="-851"/>
    </w:pPr>
    <w:rPr>
      <w:spacing w:val="2"/>
      <w:sz w:val="14"/>
      <w:szCs w:val="14"/>
    </w:rPr>
  </w:style>
  <w:style w:type="character" w:customStyle="1" w:styleId="VoetnoottekstChar">
    <w:name w:val="Voetnoottekst Char"/>
    <w:aliases w:val="_voetnoottekst Char"/>
    <w:basedOn w:val="Standaardalinea-lettertype"/>
    <w:link w:val="Voetnoottekst"/>
    <w:uiPriority w:val="41"/>
    <w:semiHidden/>
    <w:rsid w:val="00BE1C1D"/>
    <w:rPr>
      <w:spacing w:val="2"/>
      <w:sz w:val="14"/>
      <w:szCs w:val="14"/>
    </w:rPr>
  </w:style>
  <w:style w:type="paragraph" w:styleId="Voettekst">
    <w:name w:val="footer"/>
    <w:aliases w:val="_voettekst"/>
    <w:basedOn w:val="Standaard"/>
    <w:link w:val="VoettekstChar"/>
    <w:uiPriority w:val="41"/>
    <w:semiHidden/>
    <w:rsid w:val="002143DA"/>
    <w:pPr>
      <w:suppressAutoHyphens/>
      <w:spacing w:before="460" w:line="271" w:lineRule="auto"/>
      <w:ind w:left="-851" w:right="1077"/>
      <w:contextualSpacing/>
    </w:pPr>
    <w:rPr>
      <w:noProof/>
      <w:sz w:val="16"/>
      <w:szCs w:val="16"/>
    </w:rPr>
  </w:style>
  <w:style w:type="character" w:customStyle="1" w:styleId="VoettekstChar">
    <w:name w:val="Voettekst Char"/>
    <w:aliases w:val="_voettekst Char"/>
    <w:basedOn w:val="Standaardalinea-lettertype"/>
    <w:link w:val="Voettekst"/>
    <w:uiPriority w:val="41"/>
    <w:semiHidden/>
    <w:rsid w:val="00BE1C1D"/>
    <w:rPr>
      <w:noProof/>
      <w:sz w:val="16"/>
      <w:szCs w:val="16"/>
    </w:rPr>
  </w:style>
  <w:style w:type="paragraph" w:customStyle="1" w:styleId="lijstvervolg1">
    <w:name w:val="_lijst_vervolg.1"/>
    <w:basedOn w:val="Standaard"/>
    <w:uiPriority w:val="3"/>
    <w:qFormat/>
    <w:rsid w:val="00CC55A4"/>
    <w:pPr>
      <w:numPr>
        <w:numId w:val="33"/>
      </w:numPr>
      <w:spacing w:before="80"/>
    </w:pPr>
  </w:style>
  <w:style w:type="paragraph" w:customStyle="1" w:styleId="lijstvervolg2">
    <w:name w:val="_lijst_vervolg.2"/>
    <w:basedOn w:val="lijstvervolg1"/>
    <w:uiPriority w:val="3"/>
    <w:qFormat/>
    <w:rsid w:val="005E2B93"/>
    <w:pPr>
      <w:numPr>
        <w:ilvl w:val="1"/>
      </w:numPr>
    </w:pPr>
  </w:style>
  <w:style w:type="paragraph" w:customStyle="1" w:styleId="lijstvervolg3">
    <w:name w:val="_lijst_vervolg.3"/>
    <w:basedOn w:val="lijstvervolg2"/>
    <w:uiPriority w:val="3"/>
    <w:qFormat/>
    <w:rsid w:val="005E2B93"/>
    <w:pPr>
      <w:numPr>
        <w:ilvl w:val="2"/>
      </w:numPr>
    </w:pPr>
  </w:style>
  <w:style w:type="paragraph" w:customStyle="1" w:styleId="lijstnummer1">
    <w:name w:val="_lijst_nummer.1"/>
    <w:basedOn w:val="Standaard"/>
    <w:uiPriority w:val="3"/>
    <w:qFormat/>
    <w:rsid w:val="0037477D"/>
    <w:pPr>
      <w:numPr>
        <w:numId w:val="34"/>
      </w:numPr>
      <w:spacing w:before="80"/>
    </w:pPr>
  </w:style>
  <w:style w:type="paragraph" w:customStyle="1" w:styleId="lijstnummer2">
    <w:name w:val="_lijst_nummer.2"/>
    <w:basedOn w:val="lijstnummer1"/>
    <w:uiPriority w:val="3"/>
    <w:qFormat/>
    <w:rsid w:val="001F084E"/>
    <w:pPr>
      <w:numPr>
        <w:ilvl w:val="1"/>
      </w:numPr>
    </w:pPr>
  </w:style>
  <w:style w:type="paragraph" w:customStyle="1" w:styleId="lijstnummer3">
    <w:name w:val="_lijst_nummer.3"/>
    <w:basedOn w:val="lijstnummer2"/>
    <w:uiPriority w:val="3"/>
    <w:qFormat/>
    <w:rsid w:val="001F084E"/>
    <w:pPr>
      <w:numPr>
        <w:ilvl w:val="2"/>
      </w:numPr>
    </w:pPr>
  </w:style>
  <w:style w:type="numbering" w:customStyle="1" w:styleId="LIJSTNUM">
    <w:name w:val="_LIJST_NUM"/>
    <w:uiPriority w:val="99"/>
    <w:rsid w:val="0037477D"/>
    <w:pPr>
      <w:numPr>
        <w:numId w:val="14"/>
      </w:numPr>
    </w:pPr>
  </w:style>
  <w:style w:type="numbering" w:customStyle="1" w:styleId="LIJSTOPSOM">
    <w:name w:val="_LIJST_OPSOM"/>
    <w:uiPriority w:val="99"/>
    <w:rsid w:val="0037477D"/>
    <w:pPr>
      <w:numPr>
        <w:numId w:val="16"/>
      </w:numPr>
    </w:pPr>
  </w:style>
  <w:style w:type="paragraph" w:customStyle="1" w:styleId="tabelstandaard">
    <w:name w:val="_tabel_standaard"/>
    <w:basedOn w:val="Standaard"/>
    <w:uiPriority w:val="17"/>
    <w:qFormat/>
    <w:rsid w:val="00325598"/>
    <w:pPr>
      <w:spacing w:line="317" w:lineRule="auto"/>
      <w:ind w:left="-851"/>
    </w:pPr>
  </w:style>
  <w:style w:type="table" w:styleId="Tabelrasterlicht">
    <w:name w:val="Grid Table Light"/>
    <w:basedOn w:val="Standaardtabel"/>
    <w:uiPriority w:val="40"/>
    <w:rsid w:val="00A17C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aliases w:val="_tabel_titel"/>
    <w:basedOn w:val="Standaard"/>
    <w:next w:val="Standaard"/>
    <w:uiPriority w:val="19"/>
    <w:qFormat/>
    <w:rsid w:val="00F53BCA"/>
    <w:pPr>
      <w:spacing w:before="440" w:after="210" w:line="240" w:lineRule="auto"/>
      <w:ind w:left="-850"/>
    </w:pPr>
    <w:rPr>
      <w:b/>
      <w:bCs/>
      <w:noProof/>
      <w:color w:val="106456" w:themeColor="text2"/>
      <w:spacing w:val="-1"/>
      <w:sz w:val="22"/>
      <w:szCs w:val="22"/>
    </w:rPr>
  </w:style>
  <w:style w:type="paragraph" w:customStyle="1" w:styleId="kaderlijstopsomming">
    <w:name w:val="_kader_lijst_opsomming"/>
    <w:basedOn w:val="Bloktekst"/>
    <w:uiPriority w:val="14"/>
    <w:qFormat/>
    <w:rsid w:val="00891669"/>
    <w:pPr>
      <w:numPr>
        <w:numId w:val="22"/>
      </w:numPr>
      <w:spacing w:before="80" w:after="80"/>
    </w:pPr>
  </w:style>
  <w:style w:type="paragraph" w:customStyle="1" w:styleId="kaderlijstnummer">
    <w:name w:val="_kader_lijst_nummer"/>
    <w:basedOn w:val="Bloktekst"/>
    <w:uiPriority w:val="15"/>
    <w:qFormat/>
    <w:rsid w:val="00FC3DFD"/>
    <w:pPr>
      <w:numPr>
        <w:numId w:val="23"/>
      </w:numPr>
      <w:spacing w:before="80" w:after="80"/>
    </w:pPr>
  </w:style>
  <w:style w:type="numbering" w:customStyle="1" w:styleId="KADEROPSOM">
    <w:name w:val="_KADER_OPSOM"/>
    <w:uiPriority w:val="99"/>
    <w:rsid w:val="00891669"/>
    <w:pPr>
      <w:numPr>
        <w:numId w:val="20"/>
      </w:numPr>
    </w:pPr>
  </w:style>
  <w:style w:type="numbering" w:customStyle="1" w:styleId="KADERNUM">
    <w:name w:val="_KADER_NUM"/>
    <w:uiPriority w:val="99"/>
    <w:rsid w:val="00FC3DFD"/>
    <w:pPr>
      <w:numPr>
        <w:numId w:val="21"/>
      </w:numPr>
    </w:pPr>
  </w:style>
  <w:style w:type="paragraph" w:customStyle="1" w:styleId="kadertitel">
    <w:name w:val="_kader_titel"/>
    <w:basedOn w:val="Bloktekst"/>
    <w:uiPriority w:val="13"/>
    <w:qFormat/>
    <w:rsid w:val="00FD7B40"/>
    <w:pPr>
      <w:spacing w:after="176" w:line="226" w:lineRule="auto"/>
    </w:pPr>
    <w:rPr>
      <w:b/>
      <w:bCs/>
      <w:color w:val="106456" w:themeColor="text2"/>
      <w:spacing w:val="-2"/>
      <w:sz w:val="28"/>
      <w:szCs w:val="28"/>
    </w:rPr>
  </w:style>
  <w:style w:type="character" w:styleId="Onopgelostemelding">
    <w:name w:val="Unresolved Mention"/>
    <w:basedOn w:val="Standaardalinea-lettertype"/>
    <w:uiPriority w:val="99"/>
    <w:semiHidden/>
    <w:rsid w:val="000D684D"/>
    <w:rPr>
      <w:color w:val="605E5C"/>
      <w:shd w:val="clear" w:color="auto" w:fill="E1DFDD"/>
    </w:rPr>
  </w:style>
  <w:style w:type="character" w:customStyle="1" w:styleId="paginatotaal">
    <w:name w:val="_pagina totaal"/>
    <w:basedOn w:val="Standaardalinea-lettertype"/>
    <w:uiPriority w:val="41"/>
    <w:semiHidden/>
    <w:qFormat/>
    <w:rsid w:val="00E25BA6"/>
    <w:rPr>
      <w:sz w:val="14"/>
      <w:szCs w:val="14"/>
    </w:rPr>
  </w:style>
  <w:style w:type="paragraph" w:customStyle="1" w:styleId="voetnootvervolgaanduiding">
    <w:name w:val="_voetnootvervolgaanduiding"/>
    <w:basedOn w:val="Standaard"/>
    <w:uiPriority w:val="41"/>
    <w:semiHidden/>
    <w:qFormat/>
    <w:rsid w:val="00566886"/>
    <w:pPr>
      <w:spacing w:line="240" w:lineRule="auto"/>
    </w:pPr>
    <w:rPr>
      <w:sz w:val="4"/>
    </w:rPr>
  </w:style>
  <w:style w:type="paragraph" w:customStyle="1" w:styleId="voetnootscheiding">
    <w:name w:val="_voetnootscheiding"/>
    <w:basedOn w:val="Standaard"/>
    <w:uiPriority w:val="41"/>
    <w:semiHidden/>
    <w:qFormat/>
    <w:rsid w:val="00C816C2"/>
    <w:pPr>
      <w:pBdr>
        <w:bottom w:val="single" w:sz="12" w:space="1" w:color="E2D9F5" w:themeColor="accent6"/>
      </w:pBdr>
      <w:spacing w:before="150" w:after="60" w:line="240" w:lineRule="auto"/>
      <w:ind w:left="-805"/>
    </w:pPr>
  </w:style>
  <w:style w:type="paragraph" w:customStyle="1" w:styleId="sectionBlock">
    <w:name w:val="_sectionBlock"/>
    <w:basedOn w:val="Standaard"/>
    <w:uiPriority w:val="41"/>
    <w:semiHidden/>
    <w:qFormat/>
    <w:rsid w:val="00545AE0"/>
    <w:pPr>
      <w:jc w:val="right"/>
    </w:pPr>
  </w:style>
  <w:style w:type="paragraph" w:customStyle="1" w:styleId="afdeling">
    <w:name w:val="_afdeling"/>
    <w:basedOn w:val="Standaard"/>
    <w:link w:val="afdelingChar"/>
    <w:uiPriority w:val="28"/>
    <w:qFormat/>
    <w:rsid w:val="004A06D7"/>
    <w:pPr>
      <w:suppressAutoHyphens/>
      <w:spacing w:line="276" w:lineRule="auto"/>
    </w:pPr>
    <w:rPr>
      <w:color w:val="106456" w:themeColor="text2"/>
    </w:rPr>
  </w:style>
  <w:style w:type="paragraph" w:customStyle="1" w:styleId="documenttype">
    <w:name w:val="_documenttype"/>
    <w:basedOn w:val="afdeling"/>
    <w:link w:val="documenttypeChar"/>
    <w:uiPriority w:val="27"/>
    <w:qFormat/>
    <w:rsid w:val="00DA0958"/>
    <w:pPr>
      <w:spacing w:line="218" w:lineRule="auto"/>
      <w:jc w:val="right"/>
    </w:pPr>
    <w:rPr>
      <w:b/>
      <w:bCs/>
      <w:spacing w:val="-2"/>
      <w:sz w:val="22"/>
      <w:szCs w:val="22"/>
    </w:rPr>
  </w:style>
  <w:style w:type="character" w:customStyle="1" w:styleId="afdelingChar">
    <w:name w:val="_afdeling Char"/>
    <w:basedOn w:val="Standaardalinea-lettertype"/>
    <w:link w:val="afdeling"/>
    <w:uiPriority w:val="28"/>
    <w:rsid w:val="004A06D7"/>
    <w:rPr>
      <w:color w:val="106456" w:themeColor="text2"/>
    </w:rPr>
  </w:style>
  <w:style w:type="character" w:customStyle="1" w:styleId="documenttypeChar">
    <w:name w:val="_documenttype Char"/>
    <w:basedOn w:val="afdelingChar"/>
    <w:link w:val="documenttype"/>
    <w:uiPriority w:val="27"/>
    <w:rsid w:val="001A3EE6"/>
    <w:rPr>
      <w:b/>
      <w:bCs/>
      <w:color w:val="106456" w:themeColor="text2"/>
      <w:spacing w:val="-2"/>
      <w:sz w:val="22"/>
      <w:szCs w:val="22"/>
    </w:rPr>
  </w:style>
  <w:style w:type="paragraph" w:customStyle="1" w:styleId="scheidingslijn">
    <w:name w:val="_scheidingslijn"/>
    <w:basedOn w:val="Standaard"/>
    <w:uiPriority w:val="28"/>
    <w:qFormat/>
    <w:rsid w:val="004162E2"/>
    <w:pPr>
      <w:shd w:val="clear" w:color="auto" w:fill="FFF265" w:themeFill="background2"/>
      <w:spacing w:before="102" w:after="372" w:line="240" w:lineRule="auto"/>
      <w:ind w:left="-811"/>
    </w:pPr>
    <w:rPr>
      <w:sz w:val="15"/>
      <w:szCs w:val="15"/>
    </w:rPr>
  </w:style>
  <w:style w:type="paragraph" w:customStyle="1" w:styleId="verslagdeelnemers">
    <w:name w:val="_verslag_deelnemers"/>
    <w:basedOn w:val="Standaard"/>
    <w:uiPriority w:val="22"/>
    <w:qFormat/>
    <w:rsid w:val="00191983"/>
    <w:pPr>
      <w:suppressAutoHyphens/>
      <w:spacing w:after="660" w:line="288" w:lineRule="auto"/>
      <w:ind w:left="-845"/>
      <w:contextualSpacing/>
    </w:pPr>
    <w:rPr>
      <w:sz w:val="22"/>
      <w:szCs w:val="22"/>
    </w:rPr>
  </w:style>
  <w:style w:type="character" w:customStyle="1" w:styleId="verslaglabel">
    <w:name w:val="_verslag_label"/>
    <w:basedOn w:val="Standaardalinea-lettertype"/>
    <w:uiPriority w:val="22"/>
    <w:qFormat/>
    <w:rsid w:val="004162E2"/>
    <w:rPr>
      <w:b/>
      <w:bCs/>
      <w:color w:val="106456" w:themeColor="text2"/>
      <w:spacing w:val="-2"/>
    </w:rPr>
  </w:style>
  <w:style w:type="character" w:customStyle="1" w:styleId="afdelingnaam">
    <w:name w:val="_afdeling_naam"/>
    <w:basedOn w:val="Standaardalinea-lettertype"/>
    <w:uiPriority w:val="37"/>
    <w:qFormat/>
    <w:rsid w:val="00564039"/>
    <w:rPr>
      <w:b/>
      <w:color w:val="106456" w:themeColor="text2"/>
      <w:spacing w:val="0"/>
    </w:rPr>
  </w:style>
  <w:style w:type="character" w:customStyle="1" w:styleId="afdelingseparator">
    <w:name w:val="_afdeling_separator"/>
    <w:basedOn w:val="Standaardalinea-lettertype"/>
    <w:uiPriority w:val="38"/>
    <w:qFormat/>
    <w:rsid w:val="00564039"/>
    <w:rPr>
      <w:color w:val="106456" w:themeColor="text2"/>
    </w:rPr>
  </w:style>
  <w:style w:type="paragraph" w:customStyle="1" w:styleId="koppen">
    <w:name w:val="== koppen =========="/>
    <w:basedOn w:val="Standaard"/>
    <w:uiPriority w:val="5"/>
    <w:qFormat/>
    <w:rsid w:val="004465BC"/>
  </w:style>
  <w:style w:type="paragraph" w:customStyle="1" w:styleId="nadruk0">
    <w:name w:val="== nadruk =========="/>
    <w:basedOn w:val="Standaard"/>
    <w:uiPriority w:val="9"/>
    <w:qFormat/>
    <w:rsid w:val="004465BC"/>
  </w:style>
  <w:style w:type="paragraph" w:customStyle="1" w:styleId="tabel">
    <w:name w:val="== tabel ==========="/>
    <w:basedOn w:val="Standaard"/>
    <w:uiPriority w:val="16"/>
    <w:qFormat/>
    <w:rsid w:val="004465BC"/>
  </w:style>
  <w:style w:type="paragraph" w:customStyle="1" w:styleId="nota">
    <w:name w:val="== nota ============"/>
    <w:basedOn w:val="Standaard"/>
    <w:uiPriority w:val="24"/>
    <w:qFormat/>
    <w:rsid w:val="004465BC"/>
  </w:style>
  <w:style w:type="paragraph" w:customStyle="1" w:styleId="dossier">
    <w:name w:val="== dossier =========="/>
    <w:basedOn w:val="Standaard"/>
    <w:uiPriority w:val="24"/>
    <w:semiHidden/>
    <w:qFormat/>
    <w:rsid w:val="004465BC"/>
  </w:style>
  <w:style w:type="paragraph" w:customStyle="1" w:styleId="brief">
    <w:name w:val="== brief ============"/>
    <w:basedOn w:val="Standaard"/>
    <w:uiPriority w:val="29"/>
    <w:semiHidden/>
    <w:qFormat/>
    <w:rsid w:val="004465BC"/>
  </w:style>
  <w:style w:type="paragraph" w:customStyle="1" w:styleId="a">
    <w:name w:val="================="/>
    <w:basedOn w:val="Standaard"/>
    <w:uiPriority w:val="40"/>
    <w:qFormat/>
    <w:rsid w:val="004465BC"/>
  </w:style>
  <w:style w:type="paragraph" w:customStyle="1" w:styleId="eindeKando-stijlen">
    <w:name w:val="== einde Kando-stijlen ===================================="/>
    <w:basedOn w:val="Standaard"/>
    <w:uiPriority w:val="42"/>
    <w:semiHidden/>
    <w:qFormat/>
    <w:rsid w:val="004465BC"/>
  </w:style>
  <w:style w:type="paragraph" w:customStyle="1" w:styleId="verslag">
    <w:name w:val="== verslag =========="/>
    <w:basedOn w:val="Standaard"/>
    <w:uiPriority w:val="21"/>
    <w:qFormat/>
    <w:rsid w:val="004465BC"/>
  </w:style>
  <w:style w:type="paragraph" w:customStyle="1" w:styleId="inhoudsopgave">
    <w:name w:val="== inhoudsopgave ====="/>
    <w:basedOn w:val="Standaard"/>
    <w:uiPriority w:val="39"/>
    <w:semiHidden/>
    <w:qFormat/>
    <w:rsid w:val="004465BC"/>
  </w:style>
  <w:style w:type="paragraph" w:customStyle="1" w:styleId="voettekst0">
    <w:name w:val="== voettekst ========="/>
    <w:basedOn w:val="Standaard"/>
    <w:uiPriority w:val="35"/>
    <w:qFormat/>
    <w:rsid w:val="00B44CC2"/>
  </w:style>
  <w:style w:type="paragraph" w:customStyle="1" w:styleId="afdelingcontactgegevens">
    <w:name w:val="_afdeling_contactgegevens"/>
    <w:basedOn w:val="Voettekst"/>
    <w:link w:val="afdelingcontactgegevensChar"/>
    <w:uiPriority w:val="36"/>
    <w:qFormat/>
    <w:rsid w:val="008A0A4C"/>
    <w:pPr>
      <w:spacing w:before="720"/>
      <w:ind w:right="3572"/>
    </w:pPr>
  </w:style>
  <w:style w:type="character" w:customStyle="1" w:styleId="afdelingcontactgegevensChar">
    <w:name w:val="_afdeling_contactgegevens Char"/>
    <w:basedOn w:val="VoettekstChar"/>
    <w:link w:val="afdelingcontactgegevens"/>
    <w:uiPriority w:val="36"/>
    <w:rsid w:val="00AB237D"/>
    <w:rPr>
      <w:noProof/>
      <w:sz w:val="16"/>
      <w:szCs w:val="16"/>
    </w:rPr>
  </w:style>
  <w:style w:type="numbering" w:customStyle="1" w:styleId="LIISTVERVOLG">
    <w:name w:val="_LIIST_VERVOLG"/>
    <w:uiPriority w:val="99"/>
    <w:rsid w:val="00CC55A4"/>
    <w:pPr>
      <w:numPr>
        <w:numId w:val="28"/>
      </w:numPr>
    </w:pPr>
  </w:style>
  <w:style w:type="character" w:styleId="Verwijzingopmerking">
    <w:name w:val="annotation reference"/>
    <w:basedOn w:val="Standaardalinea-lettertype"/>
    <w:uiPriority w:val="99"/>
    <w:semiHidden/>
    <w:rsid w:val="000C6AAF"/>
    <w:rPr>
      <w:sz w:val="16"/>
      <w:szCs w:val="16"/>
    </w:rPr>
  </w:style>
  <w:style w:type="paragraph" w:styleId="Tekstopmerking">
    <w:name w:val="annotation text"/>
    <w:basedOn w:val="Standaard"/>
    <w:link w:val="TekstopmerkingChar"/>
    <w:uiPriority w:val="99"/>
    <w:semiHidden/>
    <w:rsid w:val="000C6AAF"/>
    <w:pPr>
      <w:spacing w:line="240" w:lineRule="auto"/>
    </w:pPr>
  </w:style>
  <w:style w:type="character" w:customStyle="1" w:styleId="TekstopmerkingChar">
    <w:name w:val="Tekst opmerking Char"/>
    <w:basedOn w:val="Standaardalinea-lettertype"/>
    <w:link w:val="Tekstopmerking"/>
    <w:uiPriority w:val="99"/>
    <w:semiHidden/>
    <w:rsid w:val="000C6AAF"/>
  </w:style>
  <w:style w:type="paragraph" w:styleId="Onderwerpvanopmerking">
    <w:name w:val="annotation subject"/>
    <w:basedOn w:val="Tekstopmerking"/>
    <w:next w:val="Tekstopmerking"/>
    <w:link w:val="OnderwerpvanopmerkingChar"/>
    <w:uiPriority w:val="99"/>
    <w:semiHidden/>
    <w:rsid w:val="000C6AAF"/>
    <w:rPr>
      <w:b/>
      <w:bCs/>
    </w:rPr>
  </w:style>
  <w:style w:type="character" w:customStyle="1" w:styleId="OnderwerpvanopmerkingChar">
    <w:name w:val="Onderwerp van opmerking Char"/>
    <w:basedOn w:val="TekstopmerkingChar"/>
    <w:link w:val="Onderwerpvanopmerking"/>
    <w:uiPriority w:val="99"/>
    <w:semiHidden/>
    <w:rsid w:val="000C6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el%20Goossens\Downloads\Kannet_nota-sjabloon%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F5AC68AB443B9A3EDF052861DF6ED"/>
        <w:category>
          <w:name w:val="Algemeen"/>
          <w:gallery w:val="placeholder"/>
        </w:category>
        <w:types>
          <w:type w:val="bbPlcHdr"/>
        </w:types>
        <w:behaviors>
          <w:behavior w:val="content"/>
        </w:behaviors>
        <w:guid w:val="{A1A49D5B-D31A-4FE7-8BB4-AB67FE2B493B}"/>
      </w:docPartPr>
      <w:docPartBody>
        <w:p w:rsidR="00057898" w:rsidRDefault="00F541E5">
          <w:pPr>
            <w:pStyle w:val="C7FF5AC68AB443B9A3EDF052861DF6ED"/>
          </w:pPr>
          <w:r w:rsidRPr="00C24104">
            <w:rPr>
              <w:b/>
              <w:bCs/>
              <w:color w:val="FF0000"/>
            </w:rPr>
            <w:t>[</w:t>
          </w:r>
          <w:r>
            <w:t xml:space="preserve"> Straat + huisnummer </w:t>
          </w:r>
          <w:r w:rsidRPr="00C24104">
            <w:rPr>
              <w:b/>
              <w:bCs/>
              <w:color w:val="FF0000"/>
            </w:rPr>
            <w:t>][</w:t>
          </w:r>
          <w:r>
            <w:t xml:space="preserve"> Straat + huisnummer </w:t>
          </w:r>
          <w:r w:rsidRPr="00C24104">
            <w:rPr>
              <w:b/>
              <w:bCs/>
              <w:color w:val="FF0000"/>
            </w:rPr>
            <w:t>][</w:t>
          </w:r>
          <w:r>
            <w:t xml:space="preserve"> Straat + huisnummer </w:t>
          </w:r>
          <w:r w:rsidRPr="00C24104">
            <w:rPr>
              <w:b/>
              <w:bCs/>
              <w:color w:val="FF0000"/>
            </w:rPr>
            <w:t>]</w:t>
          </w:r>
          <w:r w:rsidRPr="00D54727">
            <w:rPr>
              <w:rStyle w:val="Tekstvantijdelijkeaanduiding"/>
            </w:rPr>
            <w:t>Klik of tik om tekst in te voeren.</w:t>
          </w:r>
        </w:p>
      </w:docPartBody>
    </w:docPart>
    <w:docPart>
      <w:docPartPr>
        <w:name w:val="FD807EB61A264216AA7BF8825BD651ED"/>
        <w:category>
          <w:name w:val="Algemeen"/>
          <w:gallery w:val="placeholder"/>
        </w:category>
        <w:types>
          <w:type w:val="bbPlcHdr"/>
        </w:types>
        <w:behaviors>
          <w:behavior w:val="content"/>
        </w:behaviors>
        <w:guid w:val="{6F547276-71EC-4BCC-802D-B10C67E1EEB4}"/>
      </w:docPartPr>
      <w:docPartBody>
        <w:p w:rsidR="00057898" w:rsidRDefault="00F541E5" w:rsidP="00F541E5">
          <w:pPr>
            <w:pStyle w:val="FD807EB61A264216AA7BF8825BD651ED6"/>
          </w:pPr>
          <w:r w:rsidRPr="00C3252C">
            <w:rPr>
              <w:rStyle w:val="Tekstvantijdelijkeaanduiding"/>
              <w:b/>
              <w:bCs/>
              <w:color w:val="FF0000"/>
            </w:rPr>
            <w:t>[</w:t>
          </w:r>
          <w:r w:rsidRPr="00C3252C">
            <w:rPr>
              <w:rStyle w:val="Tekstvantijdelijkeaanduiding"/>
            </w:rPr>
            <w:t xml:space="preserve"> klik hier om de afdelingen op te sommen. Gebruik een komma als scheidingsteken. (Tik een spatie indien er geen afdeling is.) </w:t>
          </w:r>
          <w:r w:rsidRPr="00C3252C">
            <w:rPr>
              <w:rStyle w:val="Tekstvantijdelijkeaanduiding"/>
              <w:b/>
              <w:bCs/>
              <w:color w:val="FF0000"/>
            </w:rPr>
            <w:t>]</w:t>
          </w:r>
        </w:p>
      </w:docPartBody>
    </w:docPart>
    <w:docPart>
      <w:docPartPr>
        <w:name w:val="76A175969E6B44C58F87E7267D9E1FAF"/>
        <w:category>
          <w:name w:val="Algemeen"/>
          <w:gallery w:val="placeholder"/>
        </w:category>
        <w:types>
          <w:type w:val="bbPlcHdr"/>
        </w:types>
        <w:behaviors>
          <w:behavior w:val="content"/>
        </w:behaviors>
        <w:guid w:val="{1088E9E4-1B90-4696-ACD7-83FA683EC7F6}"/>
      </w:docPartPr>
      <w:docPartBody>
        <w:p w:rsidR="00057898" w:rsidRDefault="00057898">
          <w:pPr>
            <w:pStyle w:val="76A175969E6B44C58F87E7267D9E1FAF"/>
          </w:pPr>
          <w:r w:rsidRPr="00800604">
            <w:rPr>
              <w:color w:val="FF0000"/>
            </w:rPr>
            <w:t>[</w:t>
          </w:r>
          <w:r>
            <w:t xml:space="preserve"> klik hier om de titel van het document in te voegen </w:t>
          </w:r>
          <w:r w:rsidRPr="00800604">
            <w:rPr>
              <w:color w:val="FF0000"/>
            </w:rPr>
            <w:t>]</w:t>
          </w:r>
        </w:p>
      </w:docPartBody>
    </w:docPart>
    <w:docPart>
      <w:docPartPr>
        <w:name w:val="C3320F9CC1B64612BE6EC1FA5CE3D480"/>
        <w:category>
          <w:name w:val="Algemeen"/>
          <w:gallery w:val="placeholder"/>
        </w:category>
        <w:types>
          <w:type w:val="bbPlcHdr"/>
        </w:types>
        <w:behaviors>
          <w:behavior w:val="content"/>
        </w:behaviors>
        <w:guid w:val="{ED4E2FEA-845A-4FCF-BDFF-46E175E198C7}"/>
      </w:docPartPr>
      <w:docPartBody>
        <w:p w:rsidR="00057898" w:rsidRDefault="00F541E5" w:rsidP="00F541E5">
          <w:pPr>
            <w:pStyle w:val="C3320F9CC1B64612BE6EC1FA5CE3D4806"/>
          </w:pPr>
          <w:r w:rsidRPr="00A52455">
            <w:rPr>
              <w:b/>
              <w:bCs/>
              <w:color w:val="FF0000"/>
            </w:rPr>
            <w:t>[</w:t>
          </w:r>
          <w:r w:rsidRPr="00A52455">
            <w:rPr>
              <w:color w:val="FF0000"/>
            </w:rPr>
            <w:t xml:space="preserve"> </w:t>
          </w:r>
          <w:r w:rsidRPr="00A52455">
            <w:t xml:space="preserve">klik en kies de datum uit het zijmenu </w:t>
          </w:r>
          <w:r w:rsidRPr="00A52455">
            <w:rPr>
              <w:b/>
              <w:bCs/>
              <w:color w:val="FF0000"/>
            </w:rPr>
            <w:t>]</w:t>
          </w:r>
        </w:p>
      </w:docPartBody>
    </w:docPart>
    <w:docPart>
      <w:docPartPr>
        <w:name w:val="8D0F4190BF25498EB7AB3E4F3924EBB4"/>
        <w:category>
          <w:name w:val="Algemeen"/>
          <w:gallery w:val="placeholder"/>
        </w:category>
        <w:types>
          <w:type w:val="bbPlcHdr"/>
        </w:types>
        <w:behaviors>
          <w:behavior w:val="content"/>
        </w:behaviors>
        <w:guid w:val="{C054C8E5-CE29-448D-AA72-4EDA2E8D11AF}"/>
      </w:docPartPr>
      <w:docPartBody>
        <w:p w:rsidR="00057898" w:rsidRDefault="00F541E5" w:rsidP="00F541E5">
          <w:pPr>
            <w:pStyle w:val="8D0F4190BF25498EB7AB3E4F3924EBB46"/>
          </w:pPr>
          <w:r w:rsidRPr="002C3407">
            <w:rPr>
              <w:color w:val="FF0000"/>
            </w:rPr>
            <w:t>[</w:t>
          </w:r>
          <w:r w:rsidRPr="002C3407">
            <w:t xml:space="preserve"> klik hier om het documenttype in te voegen (of tik een spatie) </w:t>
          </w:r>
          <w:r w:rsidRPr="002C3407">
            <w:rPr>
              <w:color w:val="FF0000"/>
            </w:rPr>
            <w:t>]</w:t>
          </w:r>
        </w:p>
      </w:docPartBody>
    </w:docPart>
    <w:docPart>
      <w:docPartPr>
        <w:name w:val="D3694FD7B72F42AC80F4886DDBAC35D9"/>
        <w:category>
          <w:name w:val="Algemeen"/>
          <w:gallery w:val="placeholder"/>
        </w:category>
        <w:types>
          <w:type w:val="bbPlcHdr"/>
        </w:types>
        <w:behaviors>
          <w:behavior w:val="content"/>
        </w:behaviors>
        <w:guid w:val="{8B126C9F-626A-444B-80DB-0712DC0AC7F9}"/>
      </w:docPartPr>
      <w:docPartBody>
        <w:p w:rsidR="00057898" w:rsidRDefault="00057898">
          <w:pPr>
            <w:pStyle w:val="D3694FD7B72F42AC80F4886DDBAC35D9"/>
          </w:pPr>
          <w:r w:rsidRPr="00054F9F">
            <w:rPr>
              <w:b/>
              <w:bCs/>
              <w:color w:val="FF0000"/>
            </w:rPr>
            <w:t>[</w:t>
          </w:r>
          <w:r>
            <w:t xml:space="preserve"> hier verschijnt automatisch de datum </w:t>
          </w:r>
          <w:r w:rsidRPr="00054F9F">
            <w:rPr>
              <w:b/>
              <w:bCs/>
              <w:color w:val="FF0000"/>
            </w:rPr>
            <w:t>]</w:t>
          </w:r>
        </w:p>
      </w:docPartBody>
    </w:docPart>
    <w:docPart>
      <w:docPartPr>
        <w:name w:val="2929CDD59BF045C2B7BD58DDDD1B6C60"/>
        <w:category>
          <w:name w:val="Algemeen"/>
          <w:gallery w:val="placeholder"/>
        </w:category>
        <w:types>
          <w:type w:val="bbPlcHdr"/>
        </w:types>
        <w:behaviors>
          <w:behavior w:val="content"/>
        </w:behaviors>
        <w:guid w:val="{1F0E4A3E-7D8A-4D9F-A7B1-5F256D8CD06F}"/>
      </w:docPartPr>
      <w:docPartBody>
        <w:p w:rsidR="00057898" w:rsidRDefault="00F541E5" w:rsidP="00F541E5">
          <w:pPr>
            <w:pStyle w:val="2929CDD59BF045C2B7BD58DDDD1B6C6010"/>
          </w:pPr>
          <w:r w:rsidRPr="0054349B">
            <w:rPr>
              <w:rStyle w:val="afdelingnaam"/>
              <w:color w:val="FF0000"/>
            </w:rPr>
            <w:t>[</w:t>
          </w:r>
          <w:r w:rsidRPr="0054349B">
            <w:rPr>
              <w:rStyle w:val="afdelingnaam"/>
            </w:rPr>
            <w:t xml:space="preserve"> </w:t>
          </w:r>
          <w:r>
            <w:rPr>
              <w:rStyle w:val="afdelingnaam"/>
            </w:rPr>
            <w:t>Som</w:t>
          </w:r>
          <w:r w:rsidRPr="0054349B">
            <w:rPr>
              <w:rStyle w:val="afdelingnaam"/>
            </w:rPr>
            <w:t xml:space="preserve"> hier de afdelingen op. Gebruik een komma als scheidingsteken. (Tik een spatie indien er geen afdeling is.) </w:t>
          </w:r>
          <w:r w:rsidRPr="0054349B">
            <w:rPr>
              <w:rStyle w:val="afdelingnaam"/>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E5"/>
    <w:rsid w:val="00057898"/>
    <w:rsid w:val="00076DE9"/>
    <w:rsid w:val="000A60B4"/>
    <w:rsid w:val="00107E09"/>
    <w:rsid w:val="00217DF6"/>
    <w:rsid w:val="00237664"/>
    <w:rsid w:val="002C7060"/>
    <w:rsid w:val="00322BC5"/>
    <w:rsid w:val="0035599E"/>
    <w:rsid w:val="00355C20"/>
    <w:rsid w:val="00396B81"/>
    <w:rsid w:val="006E30C4"/>
    <w:rsid w:val="00735E3A"/>
    <w:rsid w:val="00A0489E"/>
    <w:rsid w:val="00B06DCD"/>
    <w:rsid w:val="00DE7848"/>
    <w:rsid w:val="00F13906"/>
    <w:rsid w:val="00F541E5"/>
    <w:rsid w:val="00FA0B7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_Tekst van tijdelijke aanduiding,_tekst van tijdelijke aanduiding"/>
    <w:basedOn w:val="Standaardalinea-lettertype"/>
    <w:uiPriority w:val="99"/>
    <w:rsid w:val="00F541E5"/>
    <w:rPr>
      <w:color w:val="auto"/>
    </w:rPr>
  </w:style>
  <w:style w:type="paragraph" w:customStyle="1" w:styleId="C7FF5AC68AB443B9A3EDF052861DF6ED">
    <w:name w:val="C7FF5AC68AB443B9A3EDF052861DF6ED"/>
  </w:style>
  <w:style w:type="paragraph" w:customStyle="1" w:styleId="76A175969E6B44C58F87E7267D9E1FAF">
    <w:name w:val="76A175969E6B44C58F87E7267D9E1FAF"/>
  </w:style>
  <w:style w:type="paragraph" w:customStyle="1" w:styleId="D3694FD7B72F42AC80F4886DDBAC35D9">
    <w:name w:val="D3694FD7B72F42AC80F4886DDBAC35D9"/>
  </w:style>
  <w:style w:type="character" w:customStyle="1" w:styleId="afdelingnaam">
    <w:name w:val="_afdeling_naam"/>
    <w:basedOn w:val="Standaardalinea-lettertype"/>
    <w:uiPriority w:val="37"/>
    <w:qFormat/>
    <w:rsid w:val="00F541E5"/>
    <w:rPr>
      <w:b/>
      <w:color w:val="0E2841" w:themeColor="text2"/>
      <w:spacing w:val="0"/>
    </w:rPr>
  </w:style>
  <w:style w:type="paragraph" w:customStyle="1" w:styleId="FD807EB61A264216AA7BF8825BD651ED6">
    <w:name w:val="FD807EB61A264216AA7BF8825BD651ED6"/>
    <w:rsid w:val="00F541E5"/>
    <w:pPr>
      <w:suppressAutoHyphens/>
      <w:spacing w:after="0" w:line="276" w:lineRule="auto"/>
    </w:pPr>
    <w:rPr>
      <w:rFonts w:eastAsiaTheme="minorHAnsi"/>
      <w:color w:val="0E2841" w:themeColor="text2"/>
      <w:kern w:val="0"/>
      <w:sz w:val="20"/>
      <w:szCs w:val="20"/>
      <w:lang w:eastAsia="en-US"/>
      <w14:ligatures w14:val="none"/>
    </w:rPr>
  </w:style>
  <w:style w:type="paragraph" w:customStyle="1" w:styleId="C3320F9CC1B64612BE6EC1FA5CE3D4806">
    <w:name w:val="C3320F9CC1B64612BE6EC1FA5CE3D4806"/>
    <w:rsid w:val="00F541E5"/>
    <w:pPr>
      <w:suppressAutoHyphens/>
      <w:spacing w:after="0" w:line="276" w:lineRule="auto"/>
      <w:jc w:val="right"/>
    </w:pPr>
    <w:rPr>
      <w:rFonts w:eastAsiaTheme="minorHAnsi"/>
      <w:color w:val="0E2841" w:themeColor="text2"/>
      <w:kern w:val="0"/>
      <w:sz w:val="20"/>
      <w:szCs w:val="20"/>
      <w:lang w:eastAsia="en-US"/>
      <w14:ligatures w14:val="none"/>
    </w:rPr>
  </w:style>
  <w:style w:type="paragraph" w:customStyle="1" w:styleId="2929CDD59BF045C2B7BD58DDDD1B6C6010">
    <w:name w:val="2929CDD59BF045C2B7BD58DDDD1B6C6010"/>
    <w:rsid w:val="00F541E5"/>
    <w:pPr>
      <w:suppressAutoHyphens/>
      <w:spacing w:before="720" w:after="0" w:line="271" w:lineRule="auto"/>
      <w:ind w:left="-851" w:right="3572"/>
      <w:contextualSpacing/>
    </w:pPr>
    <w:rPr>
      <w:rFonts w:eastAsiaTheme="minorHAnsi"/>
      <w:noProof/>
      <w:kern w:val="0"/>
      <w:sz w:val="16"/>
      <w:szCs w:val="16"/>
      <w:lang w:eastAsia="en-US"/>
      <w14:ligatures w14:val="none"/>
    </w:rPr>
  </w:style>
  <w:style w:type="paragraph" w:customStyle="1" w:styleId="DefaultPlaceholder-18540134375">
    <w:name w:val="DefaultPlaceholder_-18540134375"/>
    <w:rsid w:val="00F541E5"/>
    <w:pPr>
      <w:suppressAutoHyphens/>
      <w:spacing w:before="720" w:after="0" w:line="271" w:lineRule="auto"/>
      <w:ind w:left="-851" w:right="3572"/>
      <w:contextualSpacing/>
    </w:pPr>
    <w:rPr>
      <w:rFonts w:eastAsiaTheme="minorHAnsi"/>
      <w:noProof/>
      <w:kern w:val="0"/>
      <w:sz w:val="16"/>
      <w:szCs w:val="16"/>
      <w:lang w:eastAsia="en-US"/>
      <w14:ligatures w14:val="none"/>
    </w:rPr>
  </w:style>
  <w:style w:type="paragraph" w:customStyle="1" w:styleId="4586D501D397405AB52A1C334B998A4D5">
    <w:name w:val="4586D501D397405AB52A1C334B998A4D5"/>
    <w:rsid w:val="00F541E5"/>
    <w:pPr>
      <w:suppressAutoHyphens/>
      <w:spacing w:before="720" w:after="0" w:line="271" w:lineRule="auto"/>
      <w:ind w:left="-851" w:right="3572"/>
      <w:contextualSpacing/>
    </w:pPr>
    <w:rPr>
      <w:rFonts w:eastAsiaTheme="minorHAnsi"/>
      <w:noProof/>
      <w:kern w:val="0"/>
      <w:sz w:val="16"/>
      <w:szCs w:val="16"/>
      <w:lang w:eastAsia="en-US"/>
      <w14:ligatures w14:val="none"/>
    </w:rPr>
  </w:style>
  <w:style w:type="paragraph" w:customStyle="1" w:styleId="8D0F4190BF25498EB7AB3E4F3924EBB46">
    <w:name w:val="8D0F4190BF25498EB7AB3E4F3924EBB46"/>
    <w:rsid w:val="00F541E5"/>
    <w:pPr>
      <w:suppressAutoHyphens/>
      <w:spacing w:before="460" w:after="0" w:line="271" w:lineRule="auto"/>
      <w:ind w:left="-851" w:right="1077"/>
      <w:contextualSpacing/>
    </w:pPr>
    <w:rPr>
      <w:rFonts w:eastAsiaTheme="minorHAnsi"/>
      <w:noProof/>
      <w:kern w:val="0"/>
      <w:sz w:val="16"/>
      <w:szCs w:val="16"/>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_Kando">
      <a:dk1>
        <a:sysClr val="windowText" lastClr="000000"/>
      </a:dk1>
      <a:lt1>
        <a:sysClr val="window" lastClr="FFFFFF"/>
      </a:lt1>
      <a:dk2>
        <a:srgbClr val="106456"/>
      </a:dk2>
      <a:lt2>
        <a:srgbClr val="FFF265"/>
      </a:lt2>
      <a:accent1>
        <a:srgbClr val="106456"/>
      </a:accent1>
      <a:accent2>
        <a:srgbClr val="28BDBD"/>
      </a:accent2>
      <a:accent3>
        <a:srgbClr val="FF9933"/>
      </a:accent3>
      <a:accent4>
        <a:srgbClr val="FFF265"/>
      </a:accent4>
      <a:accent5>
        <a:srgbClr val="6A64B9"/>
      </a:accent5>
      <a:accent6>
        <a:srgbClr val="E2D9F5"/>
      </a:accent6>
      <a:hlink>
        <a:srgbClr val="000000"/>
      </a:hlink>
      <a:folHlink>
        <a:srgbClr val="000000"/>
      </a:folHlink>
    </a:clrScheme>
    <a:fontScheme name="_Kand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5"/>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ct:contentTypeSchema xmlns:ct="http://schemas.microsoft.com/office/2006/metadata/contentType" xmlns:ma="http://schemas.microsoft.com/office/2006/metadata/properties/metaAttributes" ct:_="" ma:_="" ma:contentTypeName="Document" ma:contentTypeID="0x01010060843E2AA82E4A4AB6797C709C683885" ma:contentTypeVersion="13" ma:contentTypeDescription="Een nieuw document maken." ma:contentTypeScope="" ma:versionID="d284b9418b667455d4120a0f0ba345bd">
  <xsd:schema xmlns:xsd="http://www.w3.org/2001/XMLSchema" xmlns:xs="http://www.w3.org/2001/XMLSchema" xmlns:p="http://schemas.microsoft.com/office/2006/metadata/properties" xmlns:ns2="c73cd893-9a99-4bb8-b0a6-4bfe0daf4d3a" xmlns:ns3="6429a7fd-5bf5-479e-820d-b9e176acd3ff" targetNamespace="http://schemas.microsoft.com/office/2006/metadata/properties" ma:root="true" ma:fieldsID="f2754d77fafe83bfe640087b3fd19914" ns2:_="" ns3:_="">
    <xsd:import namespace="c73cd893-9a99-4bb8-b0a6-4bfe0daf4d3a"/>
    <xsd:import namespace="6429a7fd-5bf5-479e-820d-b9e176acd3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cd893-9a99-4bb8-b0a6-4bfe0daf4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f967edb8-1dac-4d88-9ed5-125d608043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9a7fd-5bf5-479e-820d-b9e176acd3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7a4bd8-94a1-4d29-b156-9e132b33d077}" ma:internalName="TaxCatchAll" ma:showField="CatchAllData" ma:web="6429a7fd-5bf5-479e-820d-b9e176acd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datum> </datum>
  <titel>Medische fiche</titel>
  <afdeling>Vakantiewerking Limburg</afdeling>
</root>
</file>

<file path=customXml/item4.xml><?xml version="1.0" encoding="utf-8"?>
<p:properties xmlns:p="http://schemas.microsoft.com/office/2006/metadata/properties" xmlns:xsi="http://www.w3.org/2001/XMLSchema-instance" xmlns:pc="http://schemas.microsoft.com/office/infopath/2007/PartnerControls">
  <documentManagement>
    <TaxCatchAll xmlns="6429a7fd-5bf5-479e-820d-b9e176acd3ff" xsi:nil="true"/>
    <lcf76f155ced4ddcb4097134ff3c332f xmlns="c73cd893-9a99-4bb8-b0a6-4bfe0daf4d3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7AEEC-621D-4654-9D3A-BAE98F3B526B}">
  <ds:schemaRefs>
    <ds:schemaRef ds:uri="http://schemas.openxmlformats.org/officeDocument/2006/bibliography"/>
  </ds:schemaRefs>
</ds:datastoreItem>
</file>

<file path=customXml/itemProps2.xml><?xml version="1.0" encoding="utf-8"?>
<ds:datastoreItem xmlns:ds="http://schemas.openxmlformats.org/officeDocument/2006/customXml" ds:itemID="{8E692FA5-2176-4AE0-A4F4-6E02073D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cd893-9a99-4bb8-b0a6-4bfe0daf4d3a"/>
    <ds:schemaRef ds:uri="6429a7fd-5bf5-479e-820d-b9e176acd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0CFBD-BAB5-4388-807E-384C485C84D5}">
  <ds:schemaRefs/>
</ds:datastoreItem>
</file>

<file path=customXml/itemProps4.xml><?xml version="1.0" encoding="utf-8"?>
<ds:datastoreItem xmlns:ds="http://schemas.openxmlformats.org/officeDocument/2006/customXml" ds:itemID="{DEE655AE-EC0E-4867-AE3C-ADE4EE0DF8EA}">
  <ds:schemaRefs>
    <ds:schemaRef ds:uri="http://schemas.microsoft.com/office/2006/metadata/properties"/>
    <ds:schemaRef ds:uri="http://schemas.microsoft.com/office/infopath/2007/PartnerControls"/>
    <ds:schemaRef ds:uri="6429a7fd-5bf5-479e-820d-b9e176acd3ff"/>
    <ds:schemaRef ds:uri="c73cd893-9a99-4bb8-b0a6-4bfe0daf4d3a"/>
  </ds:schemaRefs>
</ds:datastoreItem>
</file>

<file path=customXml/itemProps5.xml><?xml version="1.0" encoding="utf-8"?>
<ds:datastoreItem xmlns:ds="http://schemas.openxmlformats.org/officeDocument/2006/customXml" ds:itemID="{31843BF7-DE6D-4043-9A39-3EF21036C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Kannet_nota-sjabloon (1)</Template>
  <TotalTime>0</TotalTime>
  <Pages>6</Pages>
  <Words>970</Words>
  <Characters>5337</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Ciel Goossens</dc:creator>
  <cp:keywords/>
  <dc:description>sjabloon gebouwd door www.studovlerk.be</dc:description>
  <cp:lastModifiedBy>Kim Vandewal</cp:lastModifiedBy>
  <cp:revision>9</cp:revision>
  <cp:lastPrinted>2023-03-02T15:24:00Z</cp:lastPrinted>
  <dcterms:created xsi:type="dcterms:W3CDTF">2025-12-05T10:04:00Z</dcterms:created>
  <dcterms:modified xsi:type="dcterms:W3CDTF">2025-12-30T17:33:00Z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0x01010060843E2AA82E4A4AB6797C709C683885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